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B6734" w14:textId="77777777" w:rsidR="00380E50" w:rsidRPr="00246664" w:rsidRDefault="009B1449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January </w:t>
      </w:r>
      <w:r w:rsidR="00C7679A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, 2019</w:t>
      </w:r>
    </w:p>
    <w:p w14:paraId="010318CD" w14:textId="77777777" w:rsidR="00380E50" w:rsidRPr="00246664" w:rsidRDefault="00380E50">
      <w:pPr>
        <w:rPr>
          <w:rFonts w:ascii="Times New Roman" w:hAnsi="Times New Roman"/>
          <w:szCs w:val="24"/>
        </w:rPr>
      </w:pPr>
    </w:p>
    <w:p w14:paraId="6EDB1AF4" w14:textId="77777777" w:rsidR="00A232BA" w:rsidRPr="00A232BA" w:rsidRDefault="00373E38" w:rsidP="00A232BA">
      <w:pPr>
        <w:tabs>
          <w:tab w:val="left" w:pos="630"/>
          <w:tab w:val="left" w:pos="1350"/>
        </w:tabs>
        <w:rPr>
          <w:rFonts w:ascii="Times New Roman" w:hAnsi="Times New Roman"/>
          <w:color w:val="222A35"/>
          <w:szCs w:val="24"/>
        </w:rPr>
      </w:pPr>
      <w:r>
        <w:rPr>
          <w:rFonts w:ascii="Times New Roman" w:hAnsi="Times New Roman"/>
          <w:color w:val="222A35"/>
          <w:szCs w:val="24"/>
        </w:rPr>
        <w:t>TO:</w:t>
      </w:r>
      <w:r>
        <w:rPr>
          <w:rFonts w:ascii="Times New Roman" w:hAnsi="Times New Roman"/>
          <w:color w:val="222A35"/>
          <w:szCs w:val="24"/>
        </w:rPr>
        <w:tab/>
      </w:r>
      <w:r w:rsidR="009B1449">
        <w:rPr>
          <w:rFonts w:ascii="Times New Roman" w:hAnsi="Times New Roman"/>
          <w:color w:val="222A35"/>
          <w:szCs w:val="24"/>
        </w:rPr>
        <w:t xml:space="preserve"> </w:t>
      </w:r>
      <w:r w:rsidR="00C7679A">
        <w:rPr>
          <w:rFonts w:ascii="Times New Roman" w:hAnsi="Times New Roman"/>
          <w:color w:val="222A35"/>
          <w:szCs w:val="24"/>
        </w:rPr>
        <w:t>Brian Penix</w:t>
      </w:r>
      <w:r w:rsidR="00A232BA" w:rsidRPr="00A232BA">
        <w:rPr>
          <w:rFonts w:ascii="Times New Roman" w:hAnsi="Times New Roman"/>
          <w:color w:val="222A35"/>
          <w:szCs w:val="24"/>
        </w:rPr>
        <w:t xml:space="preserve"> </w:t>
      </w:r>
    </w:p>
    <w:p w14:paraId="66A60278" w14:textId="77777777" w:rsidR="00C7679A" w:rsidRPr="00C7679A" w:rsidRDefault="00C7679A" w:rsidP="00C7679A">
      <w:pPr>
        <w:pStyle w:val="12"/>
        <w:ind w:left="720"/>
        <w:rPr>
          <w:color w:val="222A35"/>
          <w:szCs w:val="24"/>
        </w:rPr>
      </w:pPr>
      <w:r w:rsidRPr="00C7679A">
        <w:rPr>
          <w:color w:val="222A35"/>
          <w:szCs w:val="24"/>
        </w:rPr>
        <w:t>State Hazard Mitigation Officer</w:t>
      </w:r>
    </w:p>
    <w:p w14:paraId="09B99654" w14:textId="77777777" w:rsidR="00C7679A" w:rsidRPr="00C7679A" w:rsidRDefault="00C7679A" w:rsidP="00C7679A">
      <w:pPr>
        <w:pStyle w:val="12"/>
        <w:ind w:left="720"/>
        <w:rPr>
          <w:color w:val="222A35"/>
          <w:szCs w:val="24"/>
        </w:rPr>
      </w:pPr>
      <w:r w:rsidRPr="00C7679A">
        <w:rPr>
          <w:color w:val="222A35"/>
          <w:szCs w:val="24"/>
        </w:rPr>
        <w:t>Capitol Complex Building 1, Room EB-80</w:t>
      </w:r>
    </w:p>
    <w:p w14:paraId="2FC8DB19" w14:textId="77777777" w:rsidR="00C7679A" w:rsidRPr="00C7679A" w:rsidRDefault="00C7679A" w:rsidP="00C7679A">
      <w:pPr>
        <w:pStyle w:val="12"/>
        <w:ind w:left="720"/>
        <w:rPr>
          <w:color w:val="222A35"/>
          <w:szCs w:val="24"/>
        </w:rPr>
      </w:pPr>
      <w:r w:rsidRPr="00C7679A">
        <w:rPr>
          <w:color w:val="222A35"/>
          <w:szCs w:val="24"/>
        </w:rPr>
        <w:t>1900 Kanawha Blvd. E.</w:t>
      </w:r>
    </w:p>
    <w:p w14:paraId="478A2BF8" w14:textId="77777777" w:rsidR="00C7679A" w:rsidRPr="00C7679A" w:rsidRDefault="00C7679A" w:rsidP="00C7679A">
      <w:pPr>
        <w:pStyle w:val="12"/>
        <w:ind w:left="720"/>
        <w:rPr>
          <w:color w:val="222A35"/>
          <w:szCs w:val="24"/>
        </w:rPr>
      </w:pPr>
      <w:r w:rsidRPr="00C7679A">
        <w:rPr>
          <w:color w:val="222A35"/>
          <w:szCs w:val="24"/>
        </w:rPr>
        <w:t>Charleston, WV 25302</w:t>
      </w:r>
    </w:p>
    <w:p w14:paraId="1AC5936D" w14:textId="77777777" w:rsidR="00C7679A" w:rsidRPr="00C7679A" w:rsidRDefault="00C7679A" w:rsidP="00C7679A">
      <w:pPr>
        <w:pStyle w:val="12"/>
        <w:ind w:left="720"/>
        <w:rPr>
          <w:color w:val="222A35"/>
          <w:szCs w:val="24"/>
        </w:rPr>
      </w:pPr>
      <w:r w:rsidRPr="00C7679A">
        <w:rPr>
          <w:color w:val="222A35"/>
          <w:szCs w:val="24"/>
        </w:rPr>
        <w:t>(304) 957-2572</w:t>
      </w:r>
    </w:p>
    <w:p w14:paraId="28B57745" w14:textId="77777777" w:rsidR="00D93891" w:rsidRPr="00246664" w:rsidRDefault="00C7679A" w:rsidP="00C7679A">
      <w:pPr>
        <w:pStyle w:val="12"/>
        <w:ind w:left="720"/>
        <w:rPr>
          <w:szCs w:val="24"/>
        </w:rPr>
      </w:pPr>
      <w:r w:rsidRPr="00C7679A">
        <w:rPr>
          <w:color w:val="222A35"/>
          <w:szCs w:val="24"/>
        </w:rPr>
        <w:t>Brian.M.Penix@wv.gov</w:t>
      </w:r>
    </w:p>
    <w:p w14:paraId="54AD4E28" w14:textId="77777777" w:rsidR="00C7679A" w:rsidRDefault="005408EC" w:rsidP="00950EF5">
      <w:pPr>
        <w:pStyle w:val="12"/>
        <w:rPr>
          <w:b/>
          <w:szCs w:val="24"/>
        </w:rPr>
      </w:pPr>
      <w:r>
        <w:rPr>
          <w:b/>
          <w:szCs w:val="24"/>
        </w:rPr>
        <w:br/>
      </w:r>
    </w:p>
    <w:p w14:paraId="179C484C" w14:textId="77777777" w:rsidR="00D97584" w:rsidRDefault="00950EF5" w:rsidP="00950EF5">
      <w:pPr>
        <w:pStyle w:val="12"/>
        <w:rPr>
          <w:szCs w:val="24"/>
        </w:rPr>
      </w:pPr>
      <w:r>
        <w:rPr>
          <w:b/>
          <w:szCs w:val="24"/>
        </w:rPr>
        <w:t>Project</w:t>
      </w:r>
      <w:r w:rsidRPr="00246664">
        <w:rPr>
          <w:b/>
          <w:szCs w:val="24"/>
        </w:rPr>
        <w:t>:</w:t>
      </w:r>
      <w:r w:rsidRPr="00246664">
        <w:rPr>
          <w:szCs w:val="24"/>
        </w:rPr>
        <w:t xml:space="preserve">  </w:t>
      </w:r>
      <w:r w:rsidR="005408EC">
        <w:rPr>
          <w:szCs w:val="24"/>
        </w:rPr>
        <w:t>Statewide Multi-Hazard Risk Assessments</w:t>
      </w:r>
      <w:r w:rsidR="00536587">
        <w:rPr>
          <w:szCs w:val="24"/>
        </w:rPr>
        <w:t xml:space="preserve"> (TEIF/TEAL)</w:t>
      </w:r>
      <w:r w:rsidR="00D97584">
        <w:rPr>
          <w:szCs w:val="24"/>
        </w:rPr>
        <w:br/>
      </w:r>
      <w:r w:rsidR="00D97584">
        <w:rPr>
          <w:szCs w:val="24"/>
        </w:rPr>
        <w:tab/>
        <w:t xml:space="preserve">    Project Number:  FEMA-4273-DR-WV-0031</w:t>
      </w:r>
    </w:p>
    <w:p w14:paraId="618E576F" w14:textId="77777777" w:rsidR="00D97584" w:rsidRDefault="00D97584" w:rsidP="00950EF5">
      <w:pPr>
        <w:pStyle w:val="12"/>
        <w:rPr>
          <w:szCs w:val="24"/>
        </w:rPr>
      </w:pPr>
      <w:r>
        <w:rPr>
          <w:szCs w:val="24"/>
        </w:rPr>
        <w:tab/>
        <w:t xml:space="preserve">    Performance Period:  6/20/2018 – 6/4/20</w:t>
      </w:r>
      <w:r w:rsidR="00301054">
        <w:rPr>
          <w:szCs w:val="24"/>
        </w:rPr>
        <w:t>21</w:t>
      </w:r>
      <w:r>
        <w:rPr>
          <w:szCs w:val="24"/>
        </w:rPr>
        <w:tab/>
      </w:r>
    </w:p>
    <w:p w14:paraId="2CBD36A2" w14:textId="77777777" w:rsidR="00C7679A" w:rsidRDefault="00422D51" w:rsidP="00D97584">
      <w:pPr>
        <w:pStyle w:val="12"/>
        <w:rPr>
          <w:szCs w:val="24"/>
          <w:u w:val="single"/>
        </w:rPr>
      </w:pPr>
      <w:r>
        <w:rPr>
          <w:szCs w:val="24"/>
        </w:rPr>
        <w:br/>
      </w:r>
    </w:p>
    <w:p w14:paraId="71E5C19C" w14:textId="77777777" w:rsidR="00C7679A" w:rsidRDefault="00C7679A" w:rsidP="00D97584">
      <w:pPr>
        <w:pStyle w:val="12"/>
        <w:rPr>
          <w:szCs w:val="24"/>
        </w:rPr>
      </w:pPr>
      <w:r w:rsidRPr="00C7679A">
        <w:rPr>
          <w:b/>
          <w:szCs w:val="24"/>
        </w:rPr>
        <w:t>Quarterly Report</w:t>
      </w:r>
      <w:r w:rsidR="00536587">
        <w:rPr>
          <w:b/>
          <w:szCs w:val="24"/>
        </w:rPr>
        <w:t xml:space="preserve"> -</w:t>
      </w:r>
      <w:r w:rsidR="0029150A">
        <w:rPr>
          <w:b/>
          <w:szCs w:val="24"/>
        </w:rPr>
        <w:t xml:space="preserve"> Description of Work</w:t>
      </w:r>
      <w:r w:rsidRPr="00C7679A">
        <w:rPr>
          <w:szCs w:val="24"/>
        </w:rPr>
        <w:t xml:space="preserve">: </w:t>
      </w:r>
      <w:r>
        <w:rPr>
          <w:szCs w:val="24"/>
        </w:rPr>
        <w:t xml:space="preserve"> </w:t>
      </w:r>
      <w:r w:rsidRPr="00C7679A">
        <w:rPr>
          <w:szCs w:val="24"/>
        </w:rPr>
        <w:t xml:space="preserve"> </w:t>
      </w:r>
      <w:r>
        <w:rPr>
          <w:szCs w:val="24"/>
        </w:rPr>
        <w:t>1</w:t>
      </w:r>
      <w:r w:rsidRPr="00C7679A">
        <w:rPr>
          <w:szCs w:val="24"/>
          <w:vertAlign w:val="superscript"/>
        </w:rPr>
        <w:t>st</w:t>
      </w:r>
      <w:r>
        <w:rPr>
          <w:szCs w:val="24"/>
        </w:rPr>
        <w:t xml:space="preserve"> Quarter FY 2019 (</w:t>
      </w:r>
      <w:r w:rsidRPr="00C7679A">
        <w:rPr>
          <w:szCs w:val="24"/>
        </w:rPr>
        <w:t>10/01/2018 to 12/31/2018</w:t>
      </w:r>
      <w:r>
        <w:rPr>
          <w:szCs w:val="24"/>
        </w:rPr>
        <w:t xml:space="preserve">)  </w:t>
      </w:r>
    </w:p>
    <w:p w14:paraId="164178EF" w14:textId="77777777" w:rsidR="00C7679A" w:rsidRPr="00C7679A" w:rsidRDefault="00C7679A" w:rsidP="00D97584">
      <w:pPr>
        <w:pStyle w:val="12"/>
        <w:rPr>
          <w:b/>
          <w:szCs w:val="24"/>
          <w:u w:val="single"/>
        </w:rPr>
      </w:pPr>
    </w:p>
    <w:p w14:paraId="68C914A8" w14:textId="77777777" w:rsidR="00C7679A" w:rsidRDefault="00C7679A" w:rsidP="00D97584">
      <w:pPr>
        <w:pStyle w:val="12"/>
        <w:rPr>
          <w:szCs w:val="24"/>
          <w:u w:val="single"/>
        </w:rPr>
      </w:pPr>
    </w:p>
    <w:p w14:paraId="052A54D7" w14:textId="77777777" w:rsidR="00C7679A" w:rsidRPr="00536587" w:rsidRDefault="00C7679A" w:rsidP="00D97584">
      <w:pPr>
        <w:pStyle w:val="12"/>
        <w:rPr>
          <w:szCs w:val="24"/>
        </w:rPr>
      </w:pPr>
      <w:r w:rsidRPr="00536587">
        <w:rPr>
          <w:szCs w:val="24"/>
        </w:rPr>
        <w:t>Dear Brian,</w:t>
      </w:r>
    </w:p>
    <w:p w14:paraId="44056D7C" w14:textId="77777777" w:rsidR="00C7679A" w:rsidRPr="00536587" w:rsidRDefault="00C7679A" w:rsidP="00D97584">
      <w:pPr>
        <w:pStyle w:val="12"/>
        <w:rPr>
          <w:szCs w:val="24"/>
        </w:rPr>
      </w:pPr>
    </w:p>
    <w:p w14:paraId="1F45FC6D" w14:textId="77777777" w:rsidR="00C7679A" w:rsidRPr="00536587" w:rsidRDefault="00C7679A" w:rsidP="0029150A">
      <w:pPr>
        <w:pStyle w:val="12"/>
        <w:rPr>
          <w:szCs w:val="24"/>
        </w:rPr>
      </w:pPr>
      <w:r w:rsidRPr="00536587">
        <w:rPr>
          <w:szCs w:val="24"/>
        </w:rPr>
        <w:t xml:space="preserve">Below is the Description of Work completed during the </w:t>
      </w:r>
      <w:r w:rsidR="0029150A" w:rsidRPr="00536587">
        <w:rPr>
          <w:szCs w:val="24"/>
        </w:rPr>
        <w:t>1</w:t>
      </w:r>
      <w:r w:rsidR="0029150A" w:rsidRPr="00536587">
        <w:rPr>
          <w:szCs w:val="24"/>
          <w:vertAlign w:val="superscript"/>
        </w:rPr>
        <w:t>st</w:t>
      </w:r>
      <w:r w:rsidR="0029150A" w:rsidRPr="00536587">
        <w:rPr>
          <w:szCs w:val="24"/>
        </w:rPr>
        <w:t xml:space="preserve"> Quarter Fiscal Year 2019.</w:t>
      </w:r>
    </w:p>
    <w:p w14:paraId="5AF194EC" w14:textId="77777777" w:rsidR="0029150A" w:rsidRPr="00536587" w:rsidRDefault="00D97584" w:rsidP="00B7724B">
      <w:pPr>
        <w:pStyle w:val="12"/>
        <w:rPr>
          <w:szCs w:val="24"/>
        </w:rPr>
      </w:pPr>
      <w:r w:rsidRPr="00536587">
        <w:rPr>
          <w:szCs w:val="24"/>
          <w:u w:val="single"/>
        </w:rPr>
        <w:br/>
      </w:r>
      <w:r w:rsidR="0029150A" w:rsidRPr="00536587">
        <w:rPr>
          <w:szCs w:val="24"/>
        </w:rPr>
        <w:t xml:space="preserve">The work tasks are organized the same as the corresponding goals and deliverables.  A total of 15 deliverables align with the work tasks or goals:  6 flood risk assessment, 5 landslide risk assessment, and 4 data development. </w:t>
      </w:r>
    </w:p>
    <w:p w14:paraId="00EB0BD6" w14:textId="77777777" w:rsidR="0029150A" w:rsidRDefault="0029150A" w:rsidP="0029150A">
      <w:pPr>
        <w:ind w:left="720"/>
        <w:rPr>
          <w:rFonts w:asciiTheme="minorHAnsi" w:hAnsiTheme="minorHAnsi"/>
          <w:szCs w:val="24"/>
        </w:rPr>
      </w:pPr>
    </w:p>
    <w:p w14:paraId="5431CC02" w14:textId="77777777" w:rsidR="00B7724B" w:rsidRDefault="00B7724B" w:rsidP="0029150A">
      <w:pPr>
        <w:ind w:left="720"/>
        <w:rPr>
          <w:rFonts w:asciiTheme="minorHAnsi" w:hAnsiTheme="minorHAnsi"/>
          <w:szCs w:val="24"/>
        </w:rPr>
      </w:pPr>
    </w:p>
    <w:p w14:paraId="156C5C92" w14:textId="77777777" w:rsidR="00B7724B" w:rsidRPr="00903BE4" w:rsidRDefault="00B7724B" w:rsidP="0029150A">
      <w:pPr>
        <w:ind w:left="720"/>
        <w:rPr>
          <w:rFonts w:asciiTheme="minorHAnsi" w:hAnsiTheme="minorHAnsi"/>
          <w:szCs w:val="24"/>
        </w:rPr>
      </w:pPr>
    </w:p>
    <w:p w14:paraId="792804EF" w14:textId="3D98E334" w:rsidR="0029150A" w:rsidRPr="00903BE4" w:rsidRDefault="0029150A" w:rsidP="0029150A">
      <w:pPr>
        <w:rPr>
          <w:rFonts w:asciiTheme="minorHAnsi" w:hAnsiTheme="minorHAnsi"/>
          <w:szCs w:val="24"/>
        </w:rPr>
      </w:pPr>
      <w:r w:rsidRPr="001B265C">
        <w:rPr>
          <w:rFonts w:asciiTheme="minorHAnsi" w:hAnsiTheme="minorHAnsi"/>
          <w:b/>
          <w:szCs w:val="24"/>
        </w:rPr>
        <w:t>Table 1.</w:t>
      </w:r>
      <w:r w:rsidRPr="00903BE4">
        <w:rPr>
          <w:rFonts w:asciiTheme="minorHAnsi" w:hAnsiTheme="minorHAnsi"/>
          <w:szCs w:val="24"/>
        </w:rPr>
        <w:t xml:space="preserve">  Deliverables organized by three major work tasks</w:t>
      </w:r>
      <w:r>
        <w:rPr>
          <w:rFonts w:asciiTheme="minorHAnsi" w:hAnsiTheme="minorHAnsi"/>
          <w:szCs w:val="24"/>
        </w:rPr>
        <w:t>:  flood risk assessment, landslide risk assessment, and data development.</w:t>
      </w:r>
      <w:r w:rsidR="0066746F">
        <w:rPr>
          <w:rFonts w:asciiTheme="minorHAnsi" w:hAnsiTheme="minorHAnsi"/>
          <w:szCs w:val="24"/>
        </w:rPr>
        <w:t xml:space="preserve">  There are a total of 15 principal work tasks or deliverables for the entire project. </w:t>
      </w:r>
      <w:r w:rsidR="001945C8">
        <w:rPr>
          <w:rFonts w:asciiTheme="minorHAnsi" w:hAnsiTheme="minorHAnsi"/>
          <w:szCs w:val="24"/>
        </w:rPr>
        <w:t xml:space="preserve"> System administrative tasks are not included.</w:t>
      </w:r>
      <w:r>
        <w:rPr>
          <w:rFonts w:asciiTheme="minorHAnsi" w:hAnsiTheme="minorHAnsi"/>
          <w:szCs w:val="24"/>
        </w:rPr>
        <w:br/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827"/>
        <w:gridCol w:w="2023"/>
        <w:gridCol w:w="2520"/>
      </w:tblGrid>
      <w:tr w:rsidR="0029150A" w14:paraId="5A23759E" w14:textId="77777777" w:rsidTr="0029150A">
        <w:tc>
          <w:tcPr>
            <w:tcW w:w="3827" w:type="dxa"/>
            <w:shd w:val="clear" w:color="auto" w:fill="F2DBDB" w:themeFill="accent2" w:themeFillTint="33"/>
          </w:tcPr>
          <w:p w14:paraId="0F5231FF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Major Work Tasks</w:t>
            </w:r>
          </w:p>
        </w:tc>
        <w:tc>
          <w:tcPr>
            <w:tcW w:w="2023" w:type="dxa"/>
            <w:shd w:val="clear" w:color="auto" w:fill="F2DBDB" w:themeFill="accent2" w:themeFillTint="33"/>
          </w:tcPr>
          <w:p w14:paraId="5F54D023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Designation</w:t>
            </w:r>
            <w:r>
              <w:rPr>
                <w:rFonts w:asciiTheme="minorHAnsi" w:hAnsiTheme="minorHAnsi"/>
              </w:rPr>
              <w:br/>
              <w:t xml:space="preserve"> Letter</w:t>
            </w:r>
          </w:p>
        </w:tc>
        <w:tc>
          <w:tcPr>
            <w:tcW w:w="2520" w:type="dxa"/>
            <w:shd w:val="clear" w:color="auto" w:fill="F2DBDB" w:themeFill="accent2" w:themeFillTint="33"/>
          </w:tcPr>
          <w:p w14:paraId="53C1BA03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Work Tasks </w:t>
            </w:r>
          </w:p>
          <w:p w14:paraId="4A09E320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Goals</w:t>
            </w:r>
          </w:p>
          <w:p w14:paraId="785B1AE3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Deliverables</w:t>
            </w:r>
          </w:p>
        </w:tc>
      </w:tr>
      <w:tr w:rsidR="0029150A" w14:paraId="55678657" w14:textId="77777777" w:rsidTr="0029150A">
        <w:tc>
          <w:tcPr>
            <w:tcW w:w="3827" w:type="dxa"/>
          </w:tcPr>
          <w:p w14:paraId="1D6411AE" w14:textId="77777777" w:rsidR="0029150A" w:rsidRDefault="0029150A" w:rsidP="0029150A">
            <w:pPr>
              <w:rPr>
                <w:rFonts w:asciiTheme="minorHAnsi" w:hAnsiTheme="minorHAnsi"/>
              </w:rPr>
            </w:pPr>
          </w:p>
        </w:tc>
        <w:tc>
          <w:tcPr>
            <w:tcW w:w="2023" w:type="dxa"/>
          </w:tcPr>
          <w:p w14:paraId="23070D8A" w14:textId="77777777" w:rsidR="0029150A" w:rsidRDefault="0029150A" w:rsidP="0029150A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14:paraId="609F2BFE" w14:textId="77777777" w:rsidR="0029150A" w:rsidRDefault="0029150A" w:rsidP="0029150A">
            <w:pPr>
              <w:rPr>
                <w:rFonts w:asciiTheme="minorHAnsi" w:hAnsiTheme="minorHAnsi"/>
              </w:rPr>
            </w:pPr>
          </w:p>
        </w:tc>
      </w:tr>
      <w:tr w:rsidR="0029150A" w14:paraId="76E6C9B8" w14:textId="77777777" w:rsidTr="0029150A">
        <w:tc>
          <w:tcPr>
            <w:tcW w:w="3827" w:type="dxa"/>
          </w:tcPr>
          <w:p w14:paraId="7F9993FD" w14:textId="77777777" w:rsidR="0029150A" w:rsidRDefault="0029150A" w:rsidP="002915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Flood Risk Assessments</w:t>
            </w:r>
          </w:p>
        </w:tc>
        <w:tc>
          <w:tcPr>
            <w:tcW w:w="2023" w:type="dxa"/>
          </w:tcPr>
          <w:p w14:paraId="41CF4FB0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2520" w:type="dxa"/>
          </w:tcPr>
          <w:p w14:paraId="4930F9AA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29150A" w14:paraId="16C6AB09" w14:textId="77777777" w:rsidTr="0029150A">
        <w:tc>
          <w:tcPr>
            <w:tcW w:w="3827" w:type="dxa"/>
          </w:tcPr>
          <w:p w14:paraId="0ED58551" w14:textId="77777777" w:rsidR="0029150A" w:rsidRDefault="0029150A" w:rsidP="002915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Landslide Risk Assessments</w:t>
            </w:r>
          </w:p>
        </w:tc>
        <w:tc>
          <w:tcPr>
            <w:tcW w:w="2023" w:type="dxa"/>
          </w:tcPr>
          <w:p w14:paraId="30683670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2520" w:type="dxa"/>
          </w:tcPr>
          <w:p w14:paraId="28FD4181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29150A" w14:paraId="1B273BC5" w14:textId="77777777" w:rsidTr="0029150A">
        <w:tc>
          <w:tcPr>
            <w:tcW w:w="3827" w:type="dxa"/>
          </w:tcPr>
          <w:p w14:paraId="5E9C4272" w14:textId="77777777" w:rsidR="0029150A" w:rsidRDefault="0029150A" w:rsidP="002915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Development</w:t>
            </w:r>
          </w:p>
        </w:tc>
        <w:tc>
          <w:tcPr>
            <w:tcW w:w="2023" w:type="dxa"/>
          </w:tcPr>
          <w:p w14:paraId="2BAE08E0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2520" w:type="dxa"/>
          </w:tcPr>
          <w:p w14:paraId="4E973DB6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</w:tbl>
    <w:p w14:paraId="4B2CC770" w14:textId="77777777" w:rsidR="0029150A" w:rsidRDefault="0029150A" w:rsidP="0029150A">
      <w:pPr>
        <w:tabs>
          <w:tab w:val="clear" w:pos="720"/>
        </w:tabs>
        <w:spacing w:after="160"/>
        <w:rPr>
          <w:b/>
          <w:u w:val="single"/>
        </w:rPr>
      </w:pPr>
    </w:p>
    <w:p w14:paraId="0FEBE97C" w14:textId="77777777" w:rsidR="0029150A" w:rsidRDefault="0029150A" w:rsidP="00942006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6480"/>
        </w:tabs>
      </w:pPr>
      <w:r>
        <w:rPr>
          <w:rFonts w:ascii="Calibri" w:hAnsi="Calibri"/>
          <w:b/>
          <w:szCs w:val="24"/>
        </w:rPr>
        <w:tab/>
      </w:r>
      <w:r>
        <w:br w:type="page"/>
      </w:r>
    </w:p>
    <w:p w14:paraId="6868ECB2" w14:textId="77777777" w:rsidR="0029150A" w:rsidRDefault="0029150A" w:rsidP="0029150A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6480"/>
        </w:tabs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 xml:space="preserve">Table 2.  </w:t>
      </w:r>
      <w:r w:rsidR="00536587">
        <w:rPr>
          <w:rFonts w:ascii="Calibri" w:hAnsi="Calibri"/>
          <w:szCs w:val="24"/>
        </w:rPr>
        <w:t xml:space="preserve">Work Completed for </w:t>
      </w:r>
      <w:r>
        <w:rPr>
          <w:rFonts w:ascii="Calibri" w:hAnsi="Calibri"/>
          <w:szCs w:val="24"/>
        </w:rPr>
        <w:t>WV Statewide Multi-Hazard Risk Assessments</w:t>
      </w:r>
      <w:r>
        <w:rPr>
          <w:rFonts w:ascii="Calibri" w:hAnsi="Calibri"/>
          <w:szCs w:val="24"/>
        </w:rPr>
        <w:br/>
      </w:r>
    </w:p>
    <w:p w14:paraId="1C4D60C7" w14:textId="77777777" w:rsidR="00D87756" w:rsidRPr="00D87756" w:rsidRDefault="00D87756" w:rsidP="00D87756">
      <w:pPr>
        <w:pStyle w:val="Header"/>
        <w:tabs>
          <w:tab w:val="left" w:pos="1440"/>
        </w:tabs>
        <w:jc w:val="center"/>
        <w:rPr>
          <w:rFonts w:ascii="Calibri" w:hAnsi="Calibri"/>
          <w:b/>
          <w:szCs w:val="24"/>
        </w:rPr>
      </w:pPr>
      <w:r w:rsidRPr="00D87756">
        <w:rPr>
          <w:rFonts w:ascii="Calibri" w:hAnsi="Calibri"/>
          <w:b/>
          <w:szCs w:val="24"/>
        </w:rPr>
        <w:t>WORK TASKS / GOALS / DELIVERABLES (2018-2021)</w:t>
      </w:r>
    </w:p>
    <w:p w14:paraId="5F866C49" w14:textId="45BBC18C" w:rsidR="00D87756" w:rsidRPr="00D87756" w:rsidRDefault="00D87756" w:rsidP="00D87756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6480"/>
        </w:tabs>
        <w:jc w:val="center"/>
        <w:rPr>
          <w:rFonts w:ascii="Calibri" w:hAnsi="Calibri"/>
          <w:i/>
          <w:sz w:val="22"/>
          <w:szCs w:val="24"/>
        </w:rPr>
      </w:pPr>
      <w:r w:rsidRPr="00D87756">
        <w:rPr>
          <w:rFonts w:ascii="Calibri" w:hAnsi="Calibri"/>
          <w:i/>
          <w:sz w:val="22"/>
          <w:szCs w:val="24"/>
        </w:rPr>
        <w:t>HMGP Grant:  Multi-Hazard Risk Assessment</w:t>
      </w:r>
      <w:r w:rsidR="001E2CEC">
        <w:rPr>
          <w:rFonts w:ascii="Calibri" w:hAnsi="Calibri"/>
          <w:i/>
          <w:sz w:val="22"/>
          <w:szCs w:val="24"/>
        </w:rPr>
        <w:t>s</w:t>
      </w:r>
    </w:p>
    <w:p w14:paraId="42F51CFD" w14:textId="77777777" w:rsidR="00D87756" w:rsidRPr="00BB4AE8" w:rsidRDefault="00D87756" w:rsidP="0029150A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6480"/>
        </w:tabs>
        <w:rPr>
          <w:rFonts w:ascii="Calibri" w:hAnsi="Calibri"/>
          <w:b/>
          <w:szCs w:val="24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9445"/>
      </w:tblGrid>
      <w:tr w:rsidR="0029150A" w:rsidRPr="00930CC0" w14:paraId="6F9D6216" w14:textId="77777777" w:rsidTr="00645191">
        <w:trPr>
          <w:trHeight w:val="395"/>
          <w:jc w:val="center"/>
        </w:trPr>
        <w:tc>
          <w:tcPr>
            <w:tcW w:w="9445" w:type="dxa"/>
            <w:shd w:val="clear" w:color="auto" w:fill="000000" w:themeFill="text1"/>
          </w:tcPr>
          <w:p w14:paraId="5065E209" w14:textId="77777777" w:rsidR="0029150A" w:rsidRPr="00536587" w:rsidRDefault="0029150A" w:rsidP="000B6FF7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32"/>
              </w:rPr>
            </w:pPr>
            <w:r w:rsidRPr="00536587">
              <w:rPr>
                <w:rFonts w:asciiTheme="minorHAnsi" w:hAnsiTheme="minorHAnsi"/>
                <w:b/>
                <w:sz w:val="32"/>
              </w:rPr>
              <w:t>FLOOD RISK ASSESSMENT</w:t>
            </w:r>
          </w:p>
        </w:tc>
      </w:tr>
      <w:tr w:rsidR="0029150A" w:rsidRPr="00930CC0" w14:paraId="7216B622" w14:textId="77777777" w:rsidTr="00645191">
        <w:trPr>
          <w:trHeight w:val="395"/>
          <w:jc w:val="center"/>
        </w:trPr>
        <w:tc>
          <w:tcPr>
            <w:tcW w:w="9445" w:type="dxa"/>
          </w:tcPr>
          <w:p w14:paraId="03C8D8A3" w14:textId="5418D965" w:rsidR="0029150A" w:rsidRPr="000E4AC0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0E4AC0">
              <w:rPr>
                <w:rFonts w:asciiTheme="minorHAnsi" w:hAnsiTheme="minorHAnsi"/>
                <w:b/>
                <w:sz w:val="22"/>
              </w:rPr>
              <w:t>TASK F1: [Site-specific flood risk assessments</w:t>
            </w:r>
            <w:r w:rsidR="00785F8B">
              <w:rPr>
                <w:rFonts w:asciiTheme="minorHAnsi" w:hAnsiTheme="minorHAnsi"/>
                <w:b/>
                <w:sz w:val="22"/>
              </w:rPr>
              <w:t xml:space="preserve"> for 287 Incorporated/Unincorporated Communities</w:t>
            </w:r>
            <w:r w:rsidRPr="000E4AC0">
              <w:rPr>
                <w:rFonts w:asciiTheme="minorHAnsi" w:hAnsiTheme="minorHAnsi"/>
                <w:b/>
                <w:sz w:val="22"/>
              </w:rPr>
              <w:t>]</w:t>
            </w:r>
          </w:p>
          <w:p w14:paraId="620F15A9" w14:textId="08E04BEB" w:rsidR="0029150A" w:rsidRDefault="00645191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Evaluated</w:t>
            </w:r>
            <w:r w:rsidR="0029150A">
              <w:rPr>
                <w:rFonts w:asciiTheme="minorHAnsi" w:hAnsiTheme="minorHAnsi"/>
                <w:sz w:val="22"/>
              </w:rPr>
              <w:t xml:space="preserve"> </w:t>
            </w:r>
            <w:r w:rsidR="001945C8">
              <w:rPr>
                <w:rFonts w:asciiTheme="minorHAnsi" w:hAnsiTheme="minorHAnsi"/>
                <w:sz w:val="22"/>
              </w:rPr>
              <w:t xml:space="preserve">an </w:t>
            </w:r>
            <w:r w:rsidR="0029150A">
              <w:rPr>
                <w:rFonts w:asciiTheme="minorHAnsi" w:hAnsiTheme="minorHAnsi"/>
                <w:sz w:val="22"/>
              </w:rPr>
              <w:t>ArcGIS Python Script Alternative</w:t>
            </w:r>
            <w:r w:rsidR="001945C8">
              <w:rPr>
                <w:rFonts w:asciiTheme="minorHAnsi" w:hAnsiTheme="minorHAnsi"/>
                <w:sz w:val="22"/>
              </w:rPr>
              <w:t xml:space="preserve"> methodology</w:t>
            </w:r>
            <w:r w:rsidR="0029150A">
              <w:rPr>
                <w:rFonts w:asciiTheme="minorHAnsi" w:hAnsiTheme="minorHAnsi"/>
                <w:sz w:val="22"/>
              </w:rPr>
              <w:t xml:space="preserve"> to the </w:t>
            </w:r>
            <w:proofErr w:type="spellStart"/>
            <w:r w:rsidR="0029150A">
              <w:rPr>
                <w:rFonts w:asciiTheme="minorHAnsi" w:hAnsiTheme="minorHAnsi"/>
                <w:sz w:val="22"/>
              </w:rPr>
              <w:t>Hazus</w:t>
            </w:r>
            <w:proofErr w:type="spellEnd"/>
            <w:r w:rsidR="0029150A">
              <w:rPr>
                <w:rFonts w:asciiTheme="minorHAnsi" w:hAnsiTheme="minorHAnsi"/>
                <w:sz w:val="22"/>
              </w:rPr>
              <w:t>-MH Model for User-Defined Facilities</w:t>
            </w:r>
            <w:r>
              <w:rPr>
                <w:rFonts w:asciiTheme="minorHAnsi" w:hAnsiTheme="minorHAnsi"/>
                <w:sz w:val="22"/>
              </w:rPr>
              <w:t xml:space="preserve"> that was successfully implemented by Oregon’s</w:t>
            </w:r>
            <w:r w:rsidR="0029150A">
              <w:rPr>
                <w:rFonts w:asciiTheme="minorHAnsi" w:hAnsiTheme="minorHAnsi"/>
                <w:sz w:val="22"/>
              </w:rPr>
              <w:t xml:space="preserve"> Department of Geology and Mineral Industries.</w:t>
            </w:r>
            <w:r>
              <w:rPr>
                <w:rFonts w:asciiTheme="minorHAnsi" w:hAnsiTheme="minorHAnsi"/>
                <w:sz w:val="22"/>
              </w:rPr>
              <w:t xml:space="preserve">  An i</w:t>
            </w:r>
            <w:r w:rsidR="0029150A">
              <w:rPr>
                <w:rFonts w:asciiTheme="minorHAnsi" w:hAnsiTheme="minorHAnsi"/>
                <w:sz w:val="22"/>
              </w:rPr>
              <w:t xml:space="preserve">nformation exchange meeting </w:t>
            </w:r>
            <w:r>
              <w:rPr>
                <w:rFonts w:asciiTheme="minorHAnsi" w:hAnsiTheme="minorHAnsi"/>
                <w:sz w:val="22"/>
              </w:rPr>
              <w:t xml:space="preserve">about this subject </w:t>
            </w:r>
            <w:r w:rsidR="0029150A">
              <w:rPr>
                <w:rFonts w:asciiTheme="minorHAnsi" w:hAnsiTheme="minorHAnsi"/>
                <w:sz w:val="22"/>
              </w:rPr>
              <w:t>occurred with the Oregon Geological Survey (John Bauer) and FEMA Region X Risk Analyst (Cynthia McCoy).</w:t>
            </w:r>
            <w:r w:rsidR="00785F8B">
              <w:rPr>
                <w:rFonts w:asciiTheme="minorHAnsi" w:hAnsiTheme="minorHAnsi"/>
                <w:sz w:val="22"/>
              </w:rPr>
              <w:t xml:space="preserve">  The automation of the flood loss estimate models is critical to the completion of this task.</w:t>
            </w:r>
            <w:r w:rsidR="00B237B1">
              <w:rPr>
                <w:rFonts w:asciiTheme="minorHAnsi" w:hAnsiTheme="minorHAnsi"/>
                <w:sz w:val="22"/>
              </w:rPr>
              <w:t xml:space="preserve"> </w:t>
            </w:r>
            <w:r w:rsidR="00B237B1">
              <w:rPr>
                <w:rFonts w:asciiTheme="minorHAnsi" w:hAnsiTheme="minorHAnsi"/>
                <w:sz w:val="22"/>
              </w:rPr>
              <w:br/>
              <w:t xml:space="preserve">Reference:  </w:t>
            </w:r>
            <w:r w:rsidR="0029150A" w:rsidRPr="006045EC">
              <w:rPr>
                <w:rFonts w:asciiTheme="minorHAnsi" w:hAnsiTheme="minorHAnsi"/>
                <w:sz w:val="22"/>
              </w:rPr>
              <w:t>https://www.oregongeology.org/pubs/ofr/p-O-18-04.htm</w:t>
            </w:r>
            <w:r>
              <w:rPr>
                <w:rFonts w:asciiTheme="minorHAnsi" w:hAnsiTheme="minorHAnsi"/>
                <w:sz w:val="22"/>
              </w:rPr>
              <w:br/>
            </w:r>
          </w:p>
          <w:p w14:paraId="74843386" w14:textId="307996DE" w:rsidR="00645191" w:rsidRDefault="00645191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Executed an agreement for risk hazard consulting services with </w:t>
            </w:r>
            <w:r w:rsidRPr="00645191">
              <w:rPr>
                <w:rFonts w:asciiTheme="minorHAnsi" w:hAnsiTheme="minorHAnsi"/>
                <w:sz w:val="22"/>
              </w:rPr>
              <w:t xml:space="preserve">The Polis Center </w:t>
            </w:r>
            <w:r>
              <w:rPr>
                <w:rFonts w:asciiTheme="minorHAnsi" w:hAnsiTheme="minorHAnsi"/>
                <w:sz w:val="22"/>
              </w:rPr>
              <w:t xml:space="preserve">at </w:t>
            </w:r>
            <w:r w:rsidRPr="00645191">
              <w:rPr>
                <w:rFonts w:asciiTheme="minorHAnsi" w:hAnsiTheme="minorHAnsi"/>
                <w:sz w:val="22"/>
              </w:rPr>
              <w:t>Indiana University-Purdue University</w:t>
            </w:r>
            <w:r>
              <w:rPr>
                <w:rFonts w:asciiTheme="minorHAnsi" w:hAnsiTheme="minorHAnsi"/>
                <w:sz w:val="22"/>
              </w:rPr>
              <w:t>,</w:t>
            </w:r>
            <w:r w:rsidRPr="00645191">
              <w:rPr>
                <w:rFonts w:asciiTheme="minorHAnsi" w:hAnsiTheme="minorHAnsi"/>
                <w:sz w:val="22"/>
              </w:rPr>
              <w:t xml:space="preserve"> Indianapolis.</w:t>
            </w:r>
          </w:p>
          <w:p w14:paraId="77BEE9A7" w14:textId="77777777" w:rsidR="0029150A" w:rsidRPr="00930CC0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29150A" w:rsidRPr="00930CC0" w14:paraId="55C0BC70" w14:textId="77777777" w:rsidTr="00645191">
        <w:trPr>
          <w:trHeight w:val="440"/>
          <w:jc w:val="center"/>
        </w:trPr>
        <w:tc>
          <w:tcPr>
            <w:tcW w:w="9445" w:type="dxa"/>
          </w:tcPr>
          <w:p w14:paraId="6C5629F7" w14:textId="77777777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0E4AC0">
              <w:rPr>
                <w:rFonts w:asciiTheme="minorHAnsi" w:hAnsiTheme="minorHAnsi"/>
                <w:b/>
                <w:sz w:val="22"/>
              </w:rPr>
              <w:t>TASK F2: [</w:t>
            </w:r>
            <w:r w:rsidRPr="000E4AC0">
              <w:rPr>
                <w:rFonts w:asciiTheme="minorHAnsi" w:hAnsiTheme="minorHAnsi"/>
                <w:b/>
                <w:iCs/>
                <w:sz w:val="22"/>
              </w:rPr>
              <w:t>Statewide geodatabase of site-specific flood risk structures</w:t>
            </w:r>
            <w:r w:rsidRPr="000E4AC0">
              <w:rPr>
                <w:rFonts w:asciiTheme="minorHAnsi" w:hAnsiTheme="minorHAnsi"/>
                <w:b/>
                <w:sz w:val="22"/>
              </w:rPr>
              <w:t xml:space="preserve">] </w:t>
            </w:r>
          </w:p>
          <w:p w14:paraId="278B9AAF" w14:textId="268267C4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0E4AC0">
              <w:rPr>
                <w:rFonts w:asciiTheme="minorHAnsi" w:hAnsiTheme="minorHAnsi"/>
                <w:sz w:val="22"/>
              </w:rPr>
              <w:t xml:space="preserve">Created </w:t>
            </w:r>
            <w:r w:rsidR="00645191">
              <w:rPr>
                <w:rFonts w:asciiTheme="minorHAnsi" w:hAnsiTheme="minorHAnsi"/>
                <w:sz w:val="22"/>
              </w:rPr>
              <w:t xml:space="preserve">a </w:t>
            </w:r>
            <w:r w:rsidRPr="000E4AC0">
              <w:rPr>
                <w:rFonts w:asciiTheme="minorHAnsi" w:hAnsiTheme="minorHAnsi"/>
                <w:sz w:val="22"/>
              </w:rPr>
              <w:t xml:space="preserve">preliminary data model for </w:t>
            </w:r>
            <w:r w:rsidR="00940C3C">
              <w:rPr>
                <w:rFonts w:asciiTheme="minorHAnsi" w:hAnsiTheme="minorHAnsi"/>
                <w:sz w:val="22"/>
              </w:rPr>
              <w:t xml:space="preserve">the </w:t>
            </w:r>
            <w:r w:rsidRPr="000E4AC0">
              <w:rPr>
                <w:rFonts w:asciiTheme="minorHAnsi" w:hAnsiTheme="minorHAnsi"/>
                <w:sz w:val="22"/>
              </w:rPr>
              <w:t xml:space="preserve">Flood Risk Assessment Geographic Information System (FRAGIS), a detailed </w:t>
            </w:r>
            <w:r>
              <w:rPr>
                <w:rFonts w:asciiTheme="minorHAnsi" w:hAnsiTheme="minorHAnsi"/>
                <w:sz w:val="22"/>
              </w:rPr>
              <w:t>geodatabase of</w:t>
            </w:r>
            <w:r w:rsidR="001945C8">
              <w:rPr>
                <w:rFonts w:asciiTheme="minorHAnsi" w:hAnsiTheme="minorHAnsi"/>
                <w:sz w:val="22"/>
              </w:rPr>
              <w:t xml:space="preserve"> the characteristics and damage estimates of structures in the Special Flood Hazard Areas.  This input model data is referred to as</w:t>
            </w:r>
            <w:r>
              <w:rPr>
                <w:rFonts w:asciiTheme="minorHAnsi" w:hAnsiTheme="minorHAnsi"/>
                <w:sz w:val="22"/>
              </w:rPr>
              <w:t xml:space="preserve"> “User-Defined Facilities” in</w:t>
            </w:r>
            <w:r w:rsidR="001945C8">
              <w:rPr>
                <w:rFonts w:asciiTheme="minorHAnsi" w:hAnsiTheme="minorHAnsi"/>
                <w:sz w:val="22"/>
              </w:rPr>
              <w:t xml:space="preserve"> FEMA’s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Hazus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modeling software.</w:t>
            </w:r>
            <w:r w:rsidRPr="000E4AC0">
              <w:rPr>
                <w:rFonts w:asciiTheme="minorHAnsi" w:hAnsiTheme="minorHAnsi"/>
                <w:sz w:val="22"/>
              </w:rPr>
              <w:t xml:space="preserve"> </w:t>
            </w:r>
          </w:p>
          <w:p w14:paraId="31B9E412" w14:textId="77777777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0E4AC0">
              <w:rPr>
                <w:rFonts w:asciiTheme="minorHAnsi" w:hAnsiTheme="minorHAnsi"/>
                <w:sz w:val="22"/>
              </w:rPr>
              <w:t xml:space="preserve"> </w:t>
            </w:r>
          </w:p>
          <w:p w14:paraId="2291FDC2" w14:textId="1B2D3272" w:rsidR="0029150A" w:rsidRPr="000E4AC0" w:rsidRDefault="00940C3C" w:rsidP="00785F8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Began v</w:t>
            </w:r>
            <w:r w:rsidR="0029150A" w:rsidRPr="00964382">
              <w:rPr>
                <w:rFonts w:asciiTheme="minorHAnsi" w:hAnsiTheme="minorHAnsi"/>
                <w:sz w:val="22"/>
              </w:rPr>
              <w:t xml:space="preserve">erifying primary buildings and </w:t>
            </w:r>
            <w:r w:rsidR="0029150A">
              <w:rPr>
                <w:rFonts w:asciiTheme="minorHAnsi" w:hAnsiTheme="minorHAnsi"/>
                <w:sz w:val="22"/>
              </w:rPr>
              <w:t xml:space="preserve">exposure </w:t>
            </w:r>
            <w:r w:rsidR="0029150A" w:rsidRPr="00964382">
              <w:rPr>
                <w:rFonts w:asciiTheme="minorHAnsi" w:hAnsiTheme="minorHAnsi"/>
                <w:sz w:val="22"/>
              </w:rPr>
              <w:t>values for</w:t>
            </w:r>
            <w:r w:rsidR="0029150A">
              <w:rPr>
                <w:rFonts w:asciiTheme="minorHAnsi" w:hAnsiTheme="minorHAnsi"/>
                <w:sz w:val="22"/>
              </w:rPr>
              <w:t xml:space="preserve"> </w:t>
            </w:r>
            <w:r w:rsidR="0029150A" w:rsidRPr="00964382">
              <w:rPr>
                <w:rFonts w:asciiTheme="minorHAnsi" w:hAnsiTheme="minorHAnsi"/>
                <w:sz w:val="22"/>
              </w:rPr>
              <w:t>structures</w:t>
            </w:r>
            <w:r w:rsidR="0029150A">
              <w:rPr>
                <w:rFonts w:asciiTheme="minorHAnsi" w:hAnsiTheme="minorHAnsi"/>
                <w:sz w:val="22"/>
              </w:rPr>
              <w:t xml:space="preserve"> located in the 100-year regulatory and non-regulatory floodplains</w:t>
            </w:r>
            <w:r w:rsidR="0029150A" w:rsidRPr="00964382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for</w:t>
            </w:r>
            <w:r w:rsidR="0029150A" w:rsidRPr="00964382">
              <w:rPr>
                <w:rFonts w:asciiTheme="minorHAnsi" w:hAnsiTheme="minorHAnsi"/>
                <w:sz w:val="22"/>
              </w:rPr>
              <w:t xml:space="preserve"> six counties: Fayette, Hancock, Jefferson, Mercer, Mineral, and Preston</w:t>
            </w:r>
            <w:r>
              <w:rPr>
                <w:rFonts w:asciiTheme="minorHAnsi" w:hAnsiTheme="minorHAnsi"/>
                <w:sz w:val="22"/>
              </w:rPr>
              <w:t>.</w:t>
            </w:r>
            <w:r w:rsidR="0029150A" w:rsidRPr="00964382">
              <w:rPr>
                <w:rFonts w:asciiTheme="minorHAnsi" w:hAnsiTheme="minorHAnsi"/>
                <w:sz w:val="22"/>
              </w:rPr>
              <w:t xml:space="preserve">   </w:t>
            </w:r>
          </w:p>
        </w:tc>
      </w:tr>
      <w:tr w:rsidR="0029150A" w:rsidRPr="00930CC0" w14:paraId="06F8280F" w14:textId="77777777" w:rsidTr="00645191">
        <w:trPr>
          <w:trHeight w:val="395"/>
          <w:jc w:val="center"/>
        </w:trPr>
        <w:tc>
          <w:tcPr>
            <w:tcW w:w="9445" w:type="dxa"/>
          </w:tcPr>
          <w:p w14:paraId="5E0A0108" w14:textId="77777777" w:rsidR="0029150A" w:rsidRPr="000E4AC0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0E4AC0">
              <w:rPr>
                <w:rFonts w:asciiTheme="minorHAnsi" w:hAnsiTheme="minorHAnsi"/>
                <w:b/>
                <w:sz w:val="22"/>
              </w:rPr>
              <w:t>TASK F3: [</w:t>
            </w:r>
            <w:r w:rsidRPr="000E4AC0">
              <w:rPr>
                <w:rFonts w:asciiTheme="minorHAnsi" w:hAnsiTheme="minorHAnsi"/>
                <w:b/>
                <w:iCs/>
                <w:sz w:val="22"/>
              </w:rPr>
              <w:t>3D flood risk visualizations</w:t>
            </w:r>
            <w:r w:rsidRPr="000E4AC0">
              <w:rPr>
                <w:rFonts w:asciiTheme="minorHAnsi" w:hAnsiTheme="minorHAnsi"/>
                <w:b/>
                <w:sz w:val="22"/>
              </w:rPr>
              <w:t xml:space="preserve">] </w:t>
            </w:r>
          </w:p>
          <w:p w14:paraId="0A9EBE53" w14:textId="541DD40F" w:rsidR="0029150A" w:rsidRPr="009F1C9B" w:rsidRDefault="0029150A" w:rsidP="00A459BC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</w:rPr>
            </w:pPr>
            <w:r w:rsidRPr="009F1C9B">
              <w:rPr>
                <w:rFonts w:asciiTheme="minorHAnsi" w:hAnsiTheme="minorHAnsi"/>
                <w:sz w:val="22"/>
              </w:rPr>
              <w:t xml:space="preserve">Created </w:t>
            </w:r>
            <w:r w:rsidR="00645191">
              <w:rPr>
                <w:rFonts w:asciiTheme="minorHAnsi" w:hAnsiTheme="minorHAnsi"/>
                <w:sz w:val="22"/>
              </w:rPr>
              <w:t xml:space="preserve">a </w:t>
            </w:r>
            <w:r w:rsidRPr="009F1C9B">
              <w:rPr>
                <w:rFonts w:asciiTheme="minorHAnsi" w:hAnsiTheme="minorHAnsi"/>
                <w:sz w:val="22"/>
              </w:rPr>
              <w:t>sample 3D</w:t>
            </w:r>
            <w:r>
              <w:rPr>
                <w:rFonts w:asciiTheme="minorHAnsi" w:hAnsiTheme="minorHAnsi"/>
                <w:sz w:val="22"/>
              </w:rPr>
              <w:t xml:space="preserve"> community</w:t>
            </w:r>
            <w:r w:rsidRPr="009F1C9B">
              <w:rPr>
                <w:rFonts w:asciiTheme="minorHAnsi" w:hAnsiTheme="minorHAnsi"/>
                <w:sz w:val="22"/>
              </w:rPr>
              <w:t xml:space="preserve"> flood risk visualization movie that can be published on </w:t>
            </w:r>
            <w:r w:rsidR="00940C3C">
              <w:rPr>
                <w:rFonts w:asciiTheme="minorHAnsi" w:hAnsiTheme="minorHAnsi"/>
                <w:sz w:val="22"/>
              </w:rPr>
              <w:t xml:space="preserve">the </w:t>
            </w:r>
            <w:r w:rsidRPr="009F1C9B">
              <w:rPr>
                <w:rFonts w:asciiTheme="minorHAnsi" w:hAnsiTheme="minorHAnsi"/>
                <w:sz w:val="22"/>
              </w:rPr>
              <w:t>WV Flood Tool</w:t>
            </w:r>
            <w:r w:rsidR="00940C3C">
              <w:rPr>
                <w:rFonts w:asciiTheme="minorHAnsi" w:hAnsiTheme="minorHAnsi"/>
                <w:sz w:val="22"/>
              </w:rPr>
              <w:t>.</w:t>
            </w:r>
            <w:r w:rsidRPr="009F1C9B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29150A" w:rsidRPr="00930CC0" w14:paraId="5F93E112" w14:textId="77777777" w:rsidTr="00645191">
        <w:trPr>
          <w:trHeight w:val="305"/>
          <w:jc w:val="center"/>
        </w:trPr>
        <w:tc>
          <w:tcPr>
            <w:tcW w:w="9445" w:type="dxa"/>
          </w:tcPr>
          <w:p w14:paraId="79258840" w14:textId="77777777" w:rsidR="0029150A" w:rsidRPr="00A02A44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A02A44">
              <w:rPr>
                <w:rFonts w:asciiTheme="minorHAnsi" w:hAnsiTheme="minorHAnsi"/>
                <w:b/>
                <w:sz w:val="22"/>
              </w:rPr>
              <w:t xml:space="preserve">TASK F4: [Assemble statewide composite flood risk products] </w:t>
            </w:r>
          </w:p>
          <w:p w14:paraId="63F24026" w14:textId="31C6E5D1" w:rsidR="0029150A" w:rsidRPr="00930CC0" w:rsidRDefault="0029150A" w:rsidP="00A459BC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Published preliminary</w:t>
            </w:r>
            <w:r w:rsidR="00645191">
              <w:rPr>
                <w:rFonts w:asciiTheme="minorHAnsi" w:hAnsiTheme="minorHAnsi"/>
                <w:sz w:val="22"/>
              </w:rPr>
              <w:t xml:space="preserve"> </w:t>
            </w:r>
            <w:r w:rsidR="00645191" w:rsidRPr="00645191">
              <w:rPr>
                <w:rFonts w:asciiTheme="minorHAnsi" w:hAnsiTheme="minorHAnsi"/>
                <w:i/>
                <w:sz w:val="22"/>
              </w:rPr>
              <w:t xml:space="preserve">building </w:t>
            </w:r>
            <w:r w:rsidRPr="00645191">
              <w:rPr>
                <w:rFonts w:asciiTheme="minorHAnsi" w:hAnsiTheme="minorHAnsi"/>
                <w:i/>
                <w:sz w:val="22"/>
              </w:rPr>
              <w:t xml:space="preserve">counts </w:t>
            </w:r>
            <w:r>
              <w:rPr>
                <w:rFonts w:asciiTheme="minorHAnsi" w:hAnsiTheme="minorHAnsi"/>
                <w:sz w:val="22"/>
              </w:rPr>
              <w:t>(</w:t>
            </w:r>
            <w:proofErr w:type="spellStart"/>
            <w:r>
              <w:rPr>
                <w:rFonts w:asciiTheme="minorHAnsi" w:hAnsiTheme="minorHAnsi"/>
                <w:sz w:val="22"/>
              </w:rPr>
              <w:t>bSF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) and </w:t>
            </w:r>
            <w:r w:rsidRPr="00645191">
              <w:rPr>
                <w:rFonts w:asciiTheme="minorHAnsi" w:hAnsiTheme="minorHAnsi"/>
                <w:i/>
                <w:sz w:val="22"/>
              </w:rPr>
              <w:t xml:space="preserve">areas </w:t>
            </w:r>
            <w:r>
              <w:rPr>
                <w:rFonts w:asciiTheme="minorHAnsi" w:hAnsiTheme="minorHAnsi"/>
                <w:sz w:val="22"/>
              </w:rPr>
              <w:t>(</w:t>
            </w:r>
            <w:proofErr w:type="spellStart"/>
            <w:r>
              <w:rPr>
                <w:rFonts w:asciiTheme="minorHAnsi" w:hAnsiTheme="minorHAnsi"/>
                <w:sz w:val="22"/>
              </w:rPr>
              <w:t>aSFHA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) in </w:t>
            </w:r>
            <w:r w:rsidR="00940C3C">
              <w:rPr>
                <w:rFonts w:asciiTheme="minorHAnsi" w:hAnsiTheme="minorHAnsi"/>
                <w:sz w:val="22"/>
              </w:rPr>
              <w:t xml:space="preserve">the </w:t>
            </w:r>
            <w:r>
              <w:rPr>
                <w:rFonts w:asciiTheme="minorHAnsi" w:hAnsiTheme="minorHAnsi"/>
                <w:sz w:val="22"/>
              </w:rPr>
              <w:t xml:space="preserve">Special Flood Hazard Areas for 287 communities (232 municipalities and 55 county unincorporated areas).  It is estimated </w:t>
            </w:r>
            <w:r w:rsidR="00645191">
              <w:rPr>
                <w:rFonts w:asciiTheme="minorHAnsi" w:hAnsiTheme="minorHAnsi"/>
                <w:sz w:val="22"/>
              </w:rPr>
              <w:t xml:space="preserve">there are more than </w:t>
            </w:r>
            <w:r>
              <w:rPr>
                <w:rFonts w:asciiTheme="minorHAnsi" w:hAnsiTheme="minorHAnsi"/>
                <w:sz w:val="22"/>
              </w:rPr>
              <w:t>100,000 structures in</w:t>
            </w:r>
            <w:r w:rsidR="00645191">
              <w:rPr>
                <w:rFonts w:asciiTheme="minorHAnsi" w:hAnsiTheme="minorHAnsi"/>
                <w:sz w:val="22"/>
              </w:rPr>
              <w:t xml:space="preserve"> the</w:t>
            </w:r>
            <w:r>
              <w:rPr>
                <w:rFonts w:asciiTheme="minorHAnsi" w:hAnsiTheme="minorHAnsi"/>
                <w:sz w:val="22"/>
              </w:rPr>
              <w:t xml:space="preserve"> Special Flood Hazard Area for West Virginia.  Both the </w:t>
            </w:r>
            <w:proofErr w:type="spellStart"/>
            <w:r>
              <w:rPr>
                <w:rFonts w:asciiTheme="minorHAnsi" w:hAnsiTheme="minorHAnsi"/>
                <w:sz w:val="22"/>
              </w:rPr>
              <w:t>bSF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sz w:val="22"/>
              </w:rPr>
              <w:t>aSFHA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are important statistics for communities participating in FEMA’s Community Rating System (CRS) program.</w:t>
            </w:r>
          </w:p>
        </w:tc>
      </w:tr>
      <w:tr w:rsidR="0029150A" w:rsidRPr="00930CC0" w14:paraId="14216814" w14:textId="77777777" w:rsidTr="00645191">
        <w:trPr>
          <w:trHeight w:val="395"/>
          <w:jc w:val="center"/>
        </w:trPr>
        <w:tc>
          <w:tcPr>
            <w:tcW w:w="9445" w:type="dxa"/>
          </w:tcPr>
          <w:p w14:paraId="472E65A0" w14:textId="77777777" w:rsidR="0029150A" w:rsidRPr="00397F9E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397F9E">
              <w:rPr>
                <w:rFonts w:asciiTheme="minorHAnsi" w:hAnsiTheme="minorHAnsi"/>
                <w:b/>
                <w:sz w:val="22"/>
              </w:rPr>
              <w:t xml:space="preserve">TASK F5: [Update State Hazard Mitigation Plan] </w:t>
            </w:r>
          </w:p>
          <w:p w14:paraId="45BD8EF0" w14:textId="00414BB5" w:rsidR="0029150A" w:rsidRPr="00F050CB" w:rsidRDefault="0029150A" w:rsidP="001945C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</w:rPr>
            </w:pPr>
            <w:r w:rsidRPr="00F050CB">
              <w:rPr>
                <w:rFonts w:asciiTheme="minorHAnsi" w:hAnsiTheme="minorHAnsi"/>
                <w:sz w:val="22"/>
              </w:rPr>
              <w:t>Contributed</w:t>
            </w:r>
            <w:r>
              <w:rPr>
                <w:rFonts w:asciiTheme="minorHAnsi" w:hAnsiTheme="minorHAnsi"/>
                <w:sz w:val="22"/>
              </w:rPr>
              <w:t xml:space="preserve"> preliminary</w:t>
            </w:r>
            <w:r w:rsidRPr="00F050CB">
              <w:rPr>
                <w:rFonts w:asciiTheme="minorHAnsi" w:hAnsiTheme="minorHAnsi"/>
                <w:sz w:val="22"/>
              </w:rPr>
              <w:t xml:space="preserve"> flood risk assessment information for</w:t>
            </w:r>
            <w:r w:rsidR="00645191">
              <w:rPr>
                <w:rFonts w:asciiTheme="minorHAnsi" w:hAnsiTheme="minorHAnsi"/>
                <w:sz w:val="22"/>
              </w:rPr>
              <w:t xml:space="preserve"> the</w:t>
            </w:r>
            <w:r w:rsidRPr="00F050CB">
              <w:rPr>
                <w:rFonts w:asciiTheme="minorHAnsi" w:hAnsiTheme="minorHAnsi"/>
                <w:sz w:val="22"/>
              </w:rPr>
              <w:t xml:space="preserve"> 2018 State Hazard Mitigation Plan update</w:t>
            </w:r>
            <w:r w:rsidR="00940C3C">
              <w:rPr>
                <w:rFonts w:asciiTheme="minorHAnsi" w:hAnsiTheme="minorHAnsi"/>
                <w:sz w:val="22"/>
              </w:rPr>
              <w:t>.</w:t>
            </w:r>
          </w:p>
        </w:tc>
      </w:tr>
      <w:tr w:rsidR="0029150A" w:rsidRPr="00930CC0" w14:paraId="69390394" w14:textId="77777777" w:rsidTr="00645191">
        <w:trPr>
          <w:trHeight w:val="350"/>
          <w:jc w:val="center"/>
        </w:trPr>
        <w:tc>
          <w:tcPr>
            <w:tcW w:w="9445" w:type="dxa"/>
          </w:tcPr>
          <w:p w14:paraId="60A28767" w14:textId="77777777" w:rsidR="0029150A" w:rsidRPr="00E238B0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E238B0">
              <w:rPr>
                <w:rFonts w:asciiTheme="minorHAnsi" w:hAnsiTheme="minorHAnsi"/>
                <w:b/>
                <w:sz w:val="22"/>
              </w:rPr>
              <w:t>TASK F6: [Publish flood risk data and products to WV Flood Tool]</w:t>
            </w:r>
          </w:p>
          <w:p w14:paraId="0A7CF6BA" w14:textId="019B7C50" w:rsidR="0029150A" w:rsidRDefault="00A459BC" w:rsidP="00D8775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FEMA Community Boundary Layer:  </w:t>
            </w:r>
            <w:r w:rsidR="0029150A">
              <w:rPr>
                <w:rFonts w:asciiTheme="minorHAnsi" w:hAnsiTheme="minorHAnsi"/>
                <w:sz w:val="22"/>
              </w:rPr>
              <w:t>The GIS Technical Center updated the currentness and accuracy of the FEMA</w:t>
            </w:r>
            <w:r w:rsidR="00645191">
              <w:rPr>
                <w:rFonts w:asciiTheme="minorHAnsi" w:hAnsiTheme="minorHAnsi"/>
                <w:sz w:val="22"/>
              </w:rPr>
              <w:t>’s</w:t>
            </w:r>
            <w:r w:rsidR="0029150A">
              <w:rPr>
                <w:rFonts w:asciiTheme="minorHAnsi" w:hAnsiTheme="minorHAnsi"/>
                <w:sz w:val="22"/>
              </w:rPr>
              <w:t xml:space="preserve"> Community Boundary Layer </w:t>
            </w:r>
            <w:r w:rsidR="00645191">
              <w:rPr>
                <w:rFonts w:asciiTheme="minorHAnsi" w:hAnsiTheme="minorHAnsi"/>
                <w:sz w:val="22"/>
              </w:rPr>
              <w:t>on the WV Flood Tool</w:t>
            </w:r>
            <w:r w:rsidR="0029150A">
              <w:rPr>
                <w:rFonts w:asciiTheme="minorHAnsi" w:hAnsiTheme="minorHAnsi"/>
                <w:sz w:val="22"/>
              </w:rPr>
              <w:t>.  The updated community layer was created from U.S. Census incorporated boundaries, 1:24,000-</w:t>
            </w:r>
            <w:r w:rsidR="00645191">
              <w:rPr>
                <w:rFonts w:asciiTheme="minorHAnsi" w:hAnsiTheme="minorHAnsi"/>
                <w:sz w:val="22"/>
              </w:rPr>
              <w:t xml:space="preserve"> scale </w:t>
            </w:r>
            <w:r w:rsidR="0029150A">
              <w:rPr>
                <w:rFonts w:asciiTheme="minorHAnsi" w:hAnsiTheme="minorHAnsi"/>
                <w:sz w:val="22"/>
              </w:rPr>
              <w:t xml:space="preserve">USGS topo county boundaries, and </w:t>
            </w:r>
            <w:r w:rsidR="00645191">
              <w:rPr>
                <w:rFonts w:asciiTheme="minorHAnsi" w:hAnsiTheme="minorHAnsi"/>
                <w:sz w:val="22"/>
              </w:rPr>
              <w:t>local</w:t>
            </w:r>
            <w:r w:rsidR="0029150A">
              <w:rPr>
                <w:rFonts w:asciiTheme="minorHAnsi" w:hAnsiTheme="minorHAnsi"/>
                <w:sz w:val="22"/>
              </w:rPr>
              <w:t xml:space="preserve"> sources.  The community boundary layers consists of 295 records:  55 counties, 232 municipalities (8 municipalities are geographically split over two counties).  The community boundary layer is important for linking users of the Flood Tool to the correct community profile/hazard risk data.  This critical boundary layer will be published to the Data Clearinghouse with metadata.</w:t>
            </w:r>
          </w:p>
          <w:p w14:paraId="0FC696D5" w14:textId="77777777" w:rsidR="00A459BC" w:rsidRDefault="00A459BC" w:rsidP="00D8775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40431993" w14:textId="7A1DE50C" w:rsidR="00A459BC" w:rsidRPr="00930CC0" w:rsidRDefault="00A459BC" w:rsidP="001945C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Story Map</w:t>
            </w:r>
            <w:r w:rsidR="001945C8">
              <w:rPr>
                <w:rFonts w:asciiTheme="minorHAnsi" w:hAnsiTheme="minorHAnsi"/>
                <w:sz w:val="22"/>
              </w:rPr>
              <w:t xml:space="preserve">s:  </w:t>
            </w:r>
            <w:r>
              <w:rPr>
                <w:rFonts w:asciiTheme="minorHAnsi" w:hAnsiTheme="minorHAnsi"/>
                <w:sz w:val="22"/>
              </w:rPr>
              <w:t>In partnership with</w:t>
            </w:r>
            <w:r w:rsidR="006C3AB8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others</w:t>
            </w:r>
            <w:r w:rsidR="006C3AB8">
              <w:rPr>
                <w:rFonts w:asciiTheme="minorHAnsi" w:hAnsiTheme="minorHAnsi"/>
                <w:sz w:val="22"/>
              </w:rPr>
              <w:t xml:space="preserve">, </w:t>
            </w:r>
            <w:r w:rsidR="001E2CEC">
              <w:rPr>
                <w:rFonts w:asciiTheme="minorHAnsi" w:hAnsiTheme="minorHAnsi"/>
                <w:sz w:val="22"/>
              </w:rPr>
              <w:t>web Story M</w:t>
            </w:r>
            <w:r>
              <w:rPr>
                <w:rFonts w:asciiTheme="minorHAnsi" w:hAnsiTheme="minorHAnsi"/>
                <w:sz w:val="22"/>
              </w:rPr>
              <w:t>ap</w:t>
            </w:r>
            <w:r w:rsidR="006C3AB8">
              <w:rPr>
                <w:rFonts w:asciiTheme="minorHAnsi" w:hAnsiTheme="minorHAnsi"/>
                <w:sz w:val="22"/>
              </w:rPr>
              <w:t>s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6C3AB8">
              <w:rPr>
                <w:rFonts w:asciiTheme="minorHAnsi" w:hAnsiTheme="minorHAnsi"/>
                <w:sz w:val="22"/>
              </w:rPr>
              <w:t>are</w:t>
            </w:r>
            <w:r>
              <w:rPr>
                <w:rFonts w:asciiTheme="minorHAnsi" w:hAnsiTheme="minorHAnsi"/>
                <w:sz w:val="22"/>
              </w:rPr>
              <w:t xml:space="preserve"> being developed for</w:t>
            </w:r>
            <w:r w:rsidR="00F13EFB">
              <w:rPr>
                <w:rFonts w:asciiTheme="minorHAnsi" w:hAnsiTheme="minorHAnsi"/>
                <w:sz w:val="22"/>
              </w:rPr>
              <w:t xml:space="preserve"> major flood disasters of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6C3AB8">
              <w:rPr>
                <w:rFonts w:asciiTheme="minorHAnsi" w:hAnsiTheme="minorHAnsi"/>
                <w:sz w:val="22"/>
              </w:rPr>
              <w:t xml:space="preserve">November 1985 and </w:t>
            </w:r>
            <w:r w:rsidR="001E2CEC">
              <w:rPr>
                <w:rFonts w:asciiTheme="minorHAnsi" w:hAnsiTheme="minorHAnsi"/>
                <w:sz w:val="22"/>
              </w:rPr>
              <w:t xml:space="preserve">June </w:t>
            </w:r>
            <w:r>
              <w:rPr>
                <w:rFonts w:asciiTheme="minorHAnsi" w:hAnsiTheme="minorHAnsi"/>
                <w:sz w:val="22"/>
              </w:rPr>
              <w:t xml:space="preserve">2016 </w:t>
            </w:r>
            <w:r w:rsidR="00F13EFB">
              <w:rPr>
                <w:rFonts w:asciiTheme="minorHAnsi" w:hAnsiTheme="minorHAnsi"/>
                <w:sz w:val="22"/>
              </w:rPr>
              <w:t xml:space="preserve">for </w:t>
            </w:r>
            <w:r w:rsidR="001E2CEC">
              <w:rPr>
                <w:rFonts w:asciiTheme="minorHAnsi" w:hAnsiTheme="minorHAnsi"/>
                <w:sz w:val="22"/>
              </w:rPr>
              <w:t>West Virginia</w:t>
            </w:r>
            <w:r>
              <w:rPr>
                <w:rFonts w:asciiTheme="minorHAnsi" w:hAnsiTheme="minorHAnsi"/>
                <w:sz w:val="22"/>
              </w:rPr>
              <w:t xml:space="preserve">. </w:t>
            </w:r>
          </w:p>
        </w:tc>
      </w:tr>
      <w:tr w:rsidR="0029150A" w:rsidRPr="00930CC0" w14:paraId="1C914A18" w14:textId="77777777" w:rsidTr="00645191">
        <w:trPr>
          <w:trHeight w:val="350"/>
          <w:jc w:val="center"/>
        </w:trPr>
        <w:tc>
          <w:tcPr>
            <w:tcW w:w="9445" w:type="dxa"/>
          </w:tcPr>
          <w:p w14:paraId="4B4B232D" w14:textId="77777777" w:rsidR="0029150A" w:rsidRPr="00536587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color w:val="FFFFFF" w:themeColor="background1"/>
                <w:sz w:val="32"/>
              </w:rPr>
            </w:pPr>
          </w:p>
        </w:tc>
      </w:tr>
      <w:tr w:rsidR="0029150A" w:rsidRPr="00930CC0" w14:paraId="457E08FF" w14:textId="77777777" w:rsidTr="00645191">
        <w:trPr>
          <w:trHeight w:val="350"/>
          <w:jc w:val="center"/>
        </w:trPr>
        <w:tc>
          <w:tcPr>
            <w:tcW w:w="9445" w:type="dxa"/>
            <w:shd w:val="clear" w:color="auto" w:fill="000000" w:themeFill="text1"/>
          </w:tcPr>
          <w:p w14:paraId="0CD43EE8" w14:textId="77777777" w:rsidR="0029150A" w:rsidRPr="00536587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</w:rPr>
            </w:pPr>
            <w:r w:rsidRPr="00536587">
              <w:rPr>
                <w:rFonts w:asciiTheme="minorHAnsi" w:hAnsiTheme="minorHAnsi"/>
                <w:b/>
                <w:color w:val="FFFFFF" w:themeColor="background1"/>
                <w:sz w:val="32"/>
              </w:rPr>
              <w:lastRenderedPageBreak/>
              <w:t>LANDSLIDE RISK ASSESSMENT</w:t>
            </w:r>
          </w:p>
        </w:tc>
      </w:tr>
      <w:tr w:rsidR="0029150A" w:rsidRPr="00930CC0" w14:paraId="5F41075C" w14:textId="77777777" w:rsidTr="00645191">
        <w:trPr>
          <w:trHeight w:val="350"/>
          <w:jc w:val="center"/>
        </w:trPr>
        <w:tc>
          <w:tcPr>
            <w:tcW w:w="9445" w:type="dxa"/>
          </w:tcPr>
          <w:p w14:paraId="0F2BF9C1" w14:textId="77777777" w:rsidR="0029150A" w:rsidRPr="000E4AC0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0E4AC0">
              <w:rPr>
                <w:rFonts w:asciiTheme="minorHAnsi" w:hAnsiTheme="minorHAnsi"/>
                <w:b/>
                <w:sz w:val="22"/>
              </w:rPr>
              <w:t>TASK L1: [Landslide Inventory]</w:t>
            </w:r>
          </w:p>
          <w:p w14:paraId="25190FCC" w14:textId="77777777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4D7FBECE" w14:textId="77011E4B" w:rsidR="0029150A" w:rsidRDefault="00ED5509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From eight sources of various published landslide studies, reports, and maps for West Virginia, created an initial geodatabase of historical landslide incidents from the year </w:t>
            </w:r>
            <w:r w:rsidR="0029150A">
              <w:rPr>
                <w:rFonts w:asciiTheme="minorHAnsi" w:hAnsiTheme="minorHAnsi"/>
                <w:sz w:val="22"/>
              </w:rPr>
              <w:t>1973 to present.  The Center has compiled or digitized more than 76,000 landslide features.</w:t>
            </w:r>
          </w:p>
          <w:p w14:paraId="38C7B96E" w14:textId="77777777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61218D92" w14:textId="77777777" w:rsidR="0029150A" w:rsidRPr="00930CC0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Purchased a Cannon 9000F MKII Photo, Film and Negative scanner to create a geodatabase of landslide pictures.</w:t>
            </w:r>
            <w:r w:rsidRPr="00930CC0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536587">
              <w:rPr>
                <w:rFonts w:asciiTheme="minorHAnsi" w:hAnsiTheme="minorHAnsi"/>
                <w:b/>
                <w:sz w:val="22"/>
              </w:rPr>
              <w:br/>
            </w:r>
          </w:p>
        </w:tc>
      </w:tr>
      <w:tr w:rsidR="0029150A" w:rsidRPr="00930CC0" w14:paraId="2949AD39" w14:textId="77777777" w:rsidTr="00645191">
        <w:trPr>
          <w:trHeight w:val="350"/>
          <w:jc w:val="center"/>
        </w:trPr>
        <w:tc>
          <w:tcPr>
            <w:tcW w:w="9445" w:type="dxa"/>
          </w:tcPr>
          <w:p w14:paraId="5CC42EC9" w14:textId="77777777" w:rsidR="0029150A" w:rsidRPr="00D36E13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D36E13">
              <w:rPr>
                <w:rFonts w:asciiTheme="minorHAnsi" w:hAnsiTheme="minorHAnsi"/>
                <w:b/>
                <w:sz w:val="22"/>
              </w:rPr>
              <w:t xml:space="preserve">TASK L2: [Landslide Method Development] </w:t>
            </w:r>
          </w:p>
          <w:p w14:paraId="6D43B11B" w14:textId="77777777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58EE3BB6" w14:textId="57182C34" w:rsidR="0029150A" w:rsidRPr="006475E1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6475E1">
              <w:rPr>
                <w:rFonts w:asciiTheme="minorHAnsi" w:hAnsiTheme="minorHAnsi"/>
                <w:sz w:val="22"/>
              </w:rPr>
              <w:t>Knowledge experts</w:t>
            </w:r>
            <w:r>
              <w:rPr>
                <w:rFonts w:asciiTheme="minorHAnsi" w:hAnsiTheme="minorHAnsi"/>
                <w:sz w:val="22"/>
              </w:rPr>
              <w:t xml:space="preserve"> employed at West Virginia University</w:t>
            </w:r>
            <w:r w:rsidRPr="006475E1">
              <w:rPr>
                <w:rFonts w:asciiTheme="minorHAnsi" w:hAnsiTheme="minorHAnsi"/>
                <w:sz w:val="22"/>
              </w:rPr>
              <w:t xml:space="preserve"> were identified and hired to include Dr. Steve Kite (</w:t>
            </w:r>
            <w:r w:rsidR="00C959BD">
              <w:rPr>
                <w:rFonts w:asciiTheme="minorHAnsi" w:hAnsiTheme="minorHAnsi"/>
                <w:sz w:val="22"/>
              </w:rPr>
              <w:t>G</w:t>
            </w:r>
            <w:r w:rsidRPr="006475E1">
              <w:rPr>
                <w:rFonts w:asciiTheme="minorHAnsi" w:hAnsiTheme="minorHAnsi"/>
                <w:sz w:val="22"/>
              </w:rPr>
              <w:t>eomorphologist), Dr. James Thompson (</w:t>
            </w:r>
            <w:r w:rsidR="00C959BD">
              <w:rPr>
                <w:rFonts w:asciiTheme="minorHAnsi" w:hAnsiTheme="minorHAnsi"/>
                <w:sz w:val="22"/>
              </w:rPr>
              <w:t>S</w:t>
            </w:r>
            <w:r w:rsidRPr="006475E1">
              <w:rPr>
                <w:rFonts w:asciiTheme="minorHAnsi" w:hAnsiTheme="minorHAnsi"/>
                <w:sz w:val="22"/>
              </w:rPr>
              <w:t xml:space="preserve">oil </w:t>
            </w:r>
            <w:r w:rsidR="00C959BD">
              <w:rPr>
                <w:rFonts w:asciiTheme="minorHAnsi" w:hAnsiTheme="minorHAnsi"/>
                <w:sz w:val="22"/>
              </w:rPr>
              <w:t>S</w:t>
            </w:r>
            <w:r w:rsidRPr="006475E1">
              <w:rPr>
                <w:rFonts w:asciiTheme="minorHAnsi" w:hAnsiTheme="minorHAnsi"/>
                <w:sz w:val="22"/>
              </w:rPr>
              <w:t>cientist), Dr. Aaron Maxwell (</w:t>
            </w:r>
            <w:r w:rsidR="00C959BD">
              <w:rPr>
                <w:rFonts w:asciiTheme="minorHAnsi" w:hAnsiTheme="minorHAnsi"/>
                <w:sz w:val="22"/>
              </w:rPr>
              <w:t>Geologist/Modeler</w:t>
            </w:r>
            <w:r w:rsidRPr="006475E1">
              <w:rPr>
                <w:rFonts w:asciiTheme="minorHAnsi" w:hAnsiTheme="minorHAnsi"/>
                <w:sz w:val="22"/>
              </w:rPr>
              <w:t>)</w:t>
            </w:r>
            <w:r>
              <w:rPr>
                <w:rFonts w:asciiTheme="minorHAnsi" w:hAnsiTheme="minorHAnsi"/>
                <w:sz w:val="22"/>
              </w:rPr>
              <w:t>, and Dr. Maneesh Sharma (Geologist/GIS).</w:t>
            </w:r>
          </w:p>
          <w:p w14:paraId="4675AC54" w14:textId="77777777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2B60EBFB" w14:textId="77777777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D36E13">
              <w:rPr>
                <w:rFonts w:asciiTheme="minorHAnsi" w:hAnsiTheme="minorHAnsi"/>
                <w:sz w:val="22"/>
              </w:rPr>
              <w:t xml:space="preserve">A statistical model is being developed to evaluate various spatial inputs that have a high correlation to mapped landslide incidents: geology, soils, </w:t>
            </w:r>
            <w:r>
              <w:rPr>
                <w:rFonts w:asciiTheme="minorHAnsi" w:hAnsiTheme="minorHAnsi"/>
                <w:sz w:val="22"/>
              </w:rPr>
              <w:t>topography (slope, aspect, etc.)</w:t>
            </w:r>
            <w:r w:rsidRPr="00D36E13">
              <w:rPr>
                <w:rFonts w:asciiTheme="minorHAnsi" w:hAnsiTheme="minorHAnsi"/>
                <w:sz w:val="22"/>
              </w:rPr>
              <w:t xml:space="preserve">, proximity to roads and streams.  </w:t>
            </w:r>
          </w:p>
          <w:p w14:paraId="4049D161" w14:textId="77777777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6AF23DDE" w14:textId="277DE8E4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 information exchange meeting occurred with the Oregon Geological Survey</w:t>
            </w:r>
            <w:r w:rsidR="00150CC9">
              <w:rPr>
                <w:rFonts w:asciiTheme="minorHAnsi" w:hAnsiTheme="minorHAnsi"/>
                <w:sz w:val="22"/>
              </w:rPr>
              <w:t xml:space="preserve"> (William Burns)</w:t>
            </w:r>
            <w:r>
              <w:rPr>
                <w:rFonts w:asciiTheme="minorHAnsi" w:hAnsiTheme="minorHAnsi"/>
                <w:sz w:val="22"/>
              </w:rPr>
              <w:t xml:space="preserve"> regarding landslides</w:t>
            </w:r>
            <w:r w:rsidR="00ED5509">
              <w:rPr>
                <w:rFonts w:asciiTheme="minorHAnsi" w:hAnsiTheme="minorHAnsi"/>
                <w:sz w:val="22"/>
              </w:rPr>
              <w:t>.</w:t>
            </w:r>
          </w:p>
          <w:p w14:paraId="6A3C605D" w14:textId="77777777" w:rsidR="0029150A" w:rsidRPr="00930CC0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29150A" w:rsidRPr="00930CC0" w14:paraId="2D0C09A4" w14:textId="77777777" w:rsidTr="00645191">
        <w:trPr>
          <w:trHeight w:val="350"/>
          <w:jc w:val="center"/>
        </w:trPr>
        <w:tc>
          <w:tcPr>
            <w:tcW w:w="9445" w:type="dxa"/>
          </w:tcPr>
          <w:p w14:paraId="0A872A98" w14:textId="3FDED71B" w:rsidR="0029150A" w:rsidRPr="00D36E13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D36E13">
              <w:rPr>
                <w:rFonts w:asciiTheme="minorHAnsi" w:hAnsiTheme="minorHAnsi"/>
                <w:b/>
                <w:sz w:val="22"/>
              </w:rPr>
              <w:t>TASK L3: [County</w:t>
            </w:r>
            <w:r w:rsidR="00F13EFB">
              <w:rPr>
                <w:rFonts w:asciiTheme="minorHAnsi" w:hAnsiTheme="minorHAnsi"/>
                <w:b/>
                <w:sz w:val="22"/>
              </w:rPr>
              <w:t>-</w:t>
            </w:r>
            <w:r w:rsidRPr="00D36E13">
              <w:rPr>
                <w:rFonts w:asciiTheme="minorHAnsi" w:hAnsiTheme="minorHAnsi"/>
                <w:b/>
                <w:sz w:val="22"/>
              </w:rPr>
              <w:t>Level Landslide Map</w:t>
            </w:r>
            <w:r w:rsidR="001E2CEC">
              <w:rPr>
                <w:rFonts w:asciiTheme="minorHAnsi" w:hAnsiTheme="minorHAnsi"/>
                <w:b/>
                <w:sz w:val="22"/>
              </w:rPr>
              <w:t xml:space="preserve"> and Report</w:t>
            </w:r>
            <w:r w:rsidRPr="00D36E13">
              <w:rPr>
                <w:rFonts w:asciiTheme="minorHAnsi" w:hAnsiTheme="minorHAnsi"/>
                <w:b/>
                <w:sz w:val="22"/>
              </w:rPr>
              <w:t xml:space="preserve"> Generation]</w:t>
            </w:r>
          </w:p>
          <w:p w14:paraId="7E79B63F" w14:textId="77777777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1E519576" w14:textId="3DD2C0F8" w:rsidR="0029150A" w:rsidRPr="00D36E13" w:rsidRDefault="00ED5509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Initiated</w:t>
            </w:r>
            <w:r w:rsidR="00027599">
              <w:rPr>
                <w:rFonts w:asciiTheme="minorHAnsi" w:hAnsiTheme="minorHAnsi"/>
                <w:sz w:val="22"/>
              </w:rPr>
              <w:t xml:space="preserve"> a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29150A" w:rsidRPr="00D36E13">
              <w:rPr>
                <w:rFonts w:asciiTheme="minorHAnsi" w:hAnsiTheme="minorHAnsi"/>
                <w:sz w:val="22"/>
              </w:rPr>
              <w:t xml:space="preserve">landslide susceptibility </w:t>
            </w:r>
            <w:r w:rsidR="00940C3C">
              <w:rPr>
                <w:rFonts w:asciiTheme="minorHAnsi" w:hAnsiTheme="minorHAnsi"/>
                <w:sz w:val="22"/>
              </w:rPr>
              <w:t>pilot</w:t>
            </w:r>
            <w:r w:rsidR="0029150A" w:rsidRPr="00D36E13">
              <w:rPr>
                <w:rFonts w:asciiTheme="minorHAnsi" w:hAnsiTheme="minorHAnsi"/>
                <w:sz w:val="22"/>
              </w:rPr>
              <w:t xml:space="preserve"> for Monongalia County using a machine learning technique called Maximum Entropy Modeling.</w:t>
            </w:r>
            <w:r w:rsidR="0029150A">
              <w:rPr>
                <w:rFonts w:asciiTheme="minorHAnsi" w:hAnsiTheme="minorHAnsi"/>
                <w:sz w:val="22"/>
              </w:rPr>
              <w:t xml:space="preserve">  Professor Aaron Maxwell is conducting the modeling.</w:t>
            </w:r>
            <w:r w:rsidR="0029150A" w:rsidRPr="00D36E13">
              <w:rPr>
                <w:rFonts w:asciiTheme="minorHAnsi" w:hAnsiTheme="minorHAnsi"/>
                <w:sz w:val="22"/>
              </w:rPr>
              <w:t xml:space="preserve">  </w:t>
            </w:r>
          </w:p>
          <w:p w14:paraId="3ADF8C09" w14:textId="77777777" w:rsidR="0029150A" w:rsidRPr="00930CC0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29150A" w:rsidRPr="00930CC0" w14:paraId="28804DB4" w14:textId="77777777" w:rsidTr="00645191">
        <w:trPr>
          <w:trHeight w:val="350"/>
          <w:jc w:val="center"/>
        </w:trPr>
        <w:tc>
          <w:tcPr>
            <w:tcW w:w="9445" w:type="dxa"/>
          </w:tcPr>
          <w:p w14:paraId="41DAA049" w14:textId="0E962220" w:rsidR="0029150A" w:rsidRPr="00D36E13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D36E13">
              <w:rPr>
                <w:rFonts w:asciiTheme="minorHAnsi" w:hAnsiTheme="minorHAnsi"/>
                <w:b/>
                <w:sz w:val="22"/>
              </w:rPr>
              <w:t>TASK L4: [</w:t>
            </w:r>
            <w:r w:rsidR="00A459BC" w:rsidRPr="00E238B0">
              <w:rPr>
                <w:rFonts w:asciiTheme="minorHAnsi" w:hAnsiTheme="minorHAnsi"/>
                <w:b/>
                <w:sz w:val="22"/>
              </w:rPr>
              <w:t xml:space="preserve">Publish </w:t>
            </w:r>
            <w:r w:rsidR="00A459BC">
              <w:rPr>
                <w:rFonts w:asciiTheme="minorHAnsi" w:hAnsiTheme="minorHAnsi"/>
                <w:b/>
                <w:sz w:val="22"/>
              </w:rPr>
              <w:t xml:space="preserve">landslide </w:t>
            </w:r>
            <w:r w:rsidR="00A459BC" w:rsidRPr="00E238B0">
              <w:rPr>
                <w:rFonts w:asciiTheme="minorHAnsi" w:hAnsiTheme="minorHAnsi"/>
                <w:b/>
                <w:sz w:val="22"/>
              </w:rPr>
              <w:t xml:space="preserve">risk data and products to WV </w:t>
            </w:r>
            <w:r w:rsidR="00A459BC">
              <w:rPr>
                <w:rFonts w:asciiTheme="minorHAnsi" w:hAnsiTheme="minorHAnsi"/>
                <w:b/>
                <w:sz w:val="22"/>
              </w:rPr>
              <w:t xml:space="preserve">Landslide </w:t>
            </w:r>
            <w:r w:rsidR="00A459BC" w:rsidRPr="00E238B0">
              <w:rPr>
                <w:rFonts w:asciiTheme="minorHAnsi" w:hAnsiTheme="minorHAnsi"/>
                <w:b/>
                <w:sz w:val="22"/>
              </w:rPr>
              <w:t>Tool</w:t>
            </w:r>
            <w:r w:rsidRPr="00D36E13">
              <w:rPr>
                <w:rFonts w:asciiTheme="minorHAnsi" w:hAnsiTheme="minorHAnsi"/>
                <w:b/>
                <w:sz w:val="22"/>
              </w:rPr>
              <w:t xml:space="preserve">] </w:t>
            </w:r>
          </w:p>
          <w:p w14:paraId="7B43E3D6" w14:textId="77777777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76888858" w14:textId="4894C1EE" w:rsidR="0029150A" w:rsidRDefault="00ED5509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Started publishing landslide information to </w:t>
            </w:r>
            <w:r w:rsidR="00940C3C">
              <w:rPr>
                <w:rFonts w:asciiTheme="minorHAnsi" w:hAnsiTheme="minorHAnsi"/>
                <w:sz w:val="22"/>
              </w:rPr>
              <w:t xml:space="preserve">the </w:t>
            </w:r>
            <w:r>
              <w:rPr>
                <w:rFonts w:asciiTheme="minorHAnsi" w:hAnsiTheme="minorHAnsi"/>
                <w:sz w:val="22"/>
              </w:rPr>
              <w:t xml:space="preserve">WV Landslide Tool (www.mapwv.gov/landslide). Landslide information includes </w:t>
            </w:r>
            <w:r w:rsidR="0029150A">
              <w:rPr>
                <w:rFonts w:asciiTheme="minorHAnsi" w:hAnsiTheme="minorHAnsi"/>
                <w:sz w:val="22"/>
              </w:rPr>
              <w:t>Historical Landslide Incidence</w:t>
            </w:r>
            <w:r>
              <w:rPr>
                <w:rFonts w:asciiTheme="minorHAnsi" w:hAnsiTheme="minorHAnsi"/>
                <w:sz w:val="22"/>
              </w:rPr>
              <w:t>s (with pictures)</w:t>
            </w:r>
            <w:r w:rsidR="0029150A">
              <w:rPr>
                <w:rFonts w:asciiTheme="minorHAnsi" w:hAnsiTheme="minorHAnsi"/>
                <w:sz w:val="22"/>
              </w:rPr>
              <w:t xml:space="preserve">, Mapped Landslides, Landslide Susceptibility Model, Landslide Model Inputs, and Reference Layers. </w:t>
            </w:r>
          </w:p>
          <w:p w14:paraId="0DE0A6FF" w14:textId="01984AEB" w:rsidR="00C96389" w:rsidRDefault="00C96389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2C4A5512" w14:textId="77777777" w:rsidR="00C959BD" w:rsidRDefault="00C96389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="001E2CEC">
              <w:rPr>
                <w:rFonts w:asciiTheme="minorHAnsi" w:hAnsiTheme="minorHAnsi"/>
                <w:sz w:val="22"/>
              </w:rPr>
              <w:t>n online</w:t>
            </w:r>
            <w:r>
              <w:rPr>
                <w:rFonts w:asciiTheme="minorHAnsi" w:hAnsiTheme="minorHAnsi"/>
                <w:sz w:val="22"/>
              </w:rPr>
              <w:t xml:space="preserve"> Story Map is being developed for the landslide risk assessment </w:t>
            </w:r>
            <w:r w:rsidR="00A459BC">
              <w:rPr>
                <w:rFonts w:asciiTheme="minorHAnsi" w:hAnsiTheme="minorHAnsi"/>
                <w:sz w:val="22"/>
              </w:rPr>
              <w:t xml:space="preserve">published in 1976 by the WV Geological and Economic Survey that was funded by the Appalachian Regional Commission.  </w:t>
            </w:r>
            <w:r w:rsidR="006C3AB8">
              <w:rPr>
                <w:rFonts w:asciiTheme="minorHAnsi" w:hAnsiTheme="minorHAnsi"/>
                <w:sz w:val="22"/>
              </w:rPr>
              <w:t xml:space="preserve">A </w:t>
            </w:r>
            <w:r w:rsidR="00A459BC">
              <w:rPr>
                <w:rFonts w:asciiTheme="minorHAnsi" w:hAnsiTheme="minorHAnsi"/>
                <w:sz w:val="22"/>
              </w:rPr>
              <w:t>Story Map will also be created for the</w:t>
            </w:r>
            <w:r w:rsidR="00027599">
              <w:rPr>
                <w:rFonts w:asciiTheme="minorHAnsi" w:hAnsiTheme="minorHAnsi"/>
                <w:sz w:val="22"/>
              </w:rPr>
              <w:t xml:space="preserve"> statewide</w:t>
            </w:r>
            <w:r w:rsidR="00A459BC">
              <w:rPr>
                <w:rFonts w:asciiTheme="minorHAnsi" w:hAnsiTheme="minorHAnsi"/>
                <w:sz w:val="22"/>
              </w:rPr>
              <w:t xml:space="preserve"> landslide risk assessment funded by this project. </w:t>
            </w:r>
          </w:p>
          <w:p w14:paraId="5BE13D4E" w14:textId="77777777" w:rsidR="00C959BD" w:rsidRDefault="00C959BD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4A7ED2B1" w14:textId="3D92016D" w:rsidR="00C96389" w:rsidRPr="00D36E13" w:rsidRDefault="00C959BD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Started development of a mobile web application for reporting landslides in West Virginia.</w:t>
            </w:r>
            <w:r w:rsidR="00A459BC">
              <w:rPr>
                <w:rFonts w:asciiTheme="minorHAnsi" w:hAnsiTheme="minorHAnsi"/>
                <w:sz w:val="22"/>
              </w:rPr>
              <w:t xml:space="preserve">  </w:t>
            </w:r>
          </w:p>
          <w:p w14:paraId="6EE37EB1" w14:textId="77777777" w:rsidR="0029150A" w:rsidRPr="00930CC0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29150A" w:rsidRPr="00930CC0" w14:paraId="62048A4D" w14:textId="77777777" w:rsidTr="00645191">
        <w:trPr>
          <w:trHeight w:val="350"/>
          <w:jc w:val="center"/>
        </w:trPr>
        <w:tc>
          <w:tcPr>
            <w:tcW w:w="9445" w:type="dxa"/>
          </w:tcPr>
          <w:p w14:paraId="5D31C08A" w14:textId="77777777" w:rsidR="0029150A" w:rsidRPr="004648B4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4648B4">
              <w:rPr>
                <w:rFonts w:asciiTheme="minorHAnsi" w:hAnsiTheme="minorHAnsi"/>
                <w:b/>
                <w:sz w:val="22"/>
              </w:rPr>
              <w:t xml:space="preserve">TASK L5: [Update State Plan] </w:t>
            </w:r>
          </w:p>
          <w:p w14:paraId="58B45947" w14:textId="77777777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19D1EF42" w14:textId="637E9C9A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F050CB">
              <w:rPr>
                <w:rFonts w:asciiTheme="minorHAnsi" w:hAnsiTheme="minorHAnsi"/>
                <w:sz w:val="22"/>
              </w:rPr>
              <w:t>Contributed</w:t>
            </w:r>
            <w:r>
              <w:rPr>
                <w:rFonts w:asciiTheme="minorHAnsi" w:hAnsiTheme="minorHAnsi"/>
                <w:sz w:val="22"/>
              </w:rPr>
              <w:t xml:space="preserve"> preliminary</w:t>
            </w:r>
            <w:r w:rsidRPr="00F050CB">
              <w:rPr>
                <w:rFonts w:asciiTheme="minorHAnsi" w:hAnsiTheme="minorHAnsi"/>
                <w:sz w:val="22"/>
              </w:rPr>
              <w:t xml:space="preserve"> </w:t>
            </w:r>
            <w:r w:rsidR="00940C3C">
              <w:rPr>
                <w:rFonts w:asciiTheme="minorHAnsi" w:hAnsiTheme="minorHAnsi"/>
                <w:sz w:val="22"/>
              </w:rPr>
              <w:t xml:space="preserve">information about the </w:t>
            </w:r>
            <w:r>
              <w:rPr>
                <w:rFonts w:asciiTheme="minorHAnsi" w:hAnsiTheme="minorHAnsi"/>
                <w:sz w:val="22"/>
              </w:rPr>
              <w:t>landslide</w:t>
            </w:r>
            <w:r w:rsidRPr="00F050CB">
              <w:rPr>
                <w:rFonts w:asciiTheme="minorHAnsi" w:hAnsiTheme="minorHAnsi"/>
                <w:sz w:val="22"/>
              </w:rPr>
              <w:t xml:space="preserve"> risk assessment </w:t>
            </w:r>
            <w:r w:rsidR="00940C3C">
              <w:rPr>
                <w:rFonts w:asciiTheme="minorHAnsi" w:hAnsiTheme="minorHAnsi"/>
                <w:sz w:val="22"/>
              </w:rPr>
              <w:t xml:space="preserve">project </w:t>
            </w:r>
            <w:r w:rsidRPr="00F050CB">
              <w:rPr>
                <w:rFonts w:asciiTheme="minorHAnsi" w:hAnsiTheme="minorHAnsi"/>
                <w:sz w:val="22"/>
              </w:rPr>
              <w:t>for</w:t>
            </w:r>
            <w:r w:rsidR="00ED5509">
              <w:rPr>
                <w:rFonts w:asciiTheme="minorHAnsi" w:hAnsiTheme="minorHAnsi"/>
                <w:sz w:val="22"/>
              </w:rPr>
              <w:t xml:space="preserve"> the</w:t>
            </w:r>
            <w:r w:rsidRPr="00F050CB">
              <w:rPr>
                <w:rFonts w:asciiTheme="minorHAnsi" w:hAnsiTheme="minorHAnsi"/>
                <w:sz w:val="22"/>
              </w:rPr>
              <w:t xml:space="preserve"> 2018 State Hazard Mitigation Plan update</w:t>
            </w:r>
            <w:r>
              <w:rPr>
                <w:rFonts w:asciiTheme="minorHAnsi" w:hAnsiTheme="minorHAnsi"/>
                <w:sz w:val="22"/>
              </w:rPr>
              <w:t xml:space="preserve">.  </w:t>
            </w:r>
            <w:r w:rsidR="00940C3C">
              <w:rPr>
                <w:rFonts w:asciiTheme="minorHAnsi" w:hAnsiTheme="minorHAnsi"/>
                <w:sz w:val="22"/>
              </w:rPr>
              <w:t xml:space="preserve">A deliverable of this project is to </w:t>
            </w:r>
            <w:r>
              <w:rPr>
                <w:rFonts w:asciiTheme="minorHAnsi" w:hAnsiTheme="minorHAnsi"/>
                <w:sz w:val="22"/>
              </w:rPr>
              <w:t xml:space="preserve">update the Landslide Hazard </w:t>
            </w:r>
            <w:r w:rsidR="00ED5509">
              <w:rPr>
                <w:rFonts w:asciiTheme="minorHAnsi" w:hAnsiTheme="minorHAnsi"/>
                <w:sz w:val="22"/>
              </w:rPr>
              <w:t>S</w:t>
            </w:r>
            <w:r>
              <w:rPr>
                <w:rFonts w:asciiTheme="minorHAnsi" w:hAnsiTheme="minorHAnsi"/>
                <w:sz w:val="22"/>
              </w:rPr>
              <w:t xml:space="preserve">ection </w:t>
            </w:r>
            <w:r w:rsidR="00ED5509">
              <w:rPr>
                <w:rFonts w:asciiTheme="minorHAnsi" w:hAnsiTheme="minorHAnsi"/>
                <w:sz w:val="22"/>
              </w:rPr>
              <w:t>of</w:t>
            </w:r>
            <w:r>
              <w:rPr>
                <w:rFonts w:asciiTheme="minorHAnsi" w:hAnsiTheme="minorHAnsi"/>
                <w:sz w:val="22"/>
              </w:rPr>
              <w:t xml:space="preserve"> the 2023 </w:t>
            </w:r>
            <w:r w:rsidR="00ED5509">
              <w:rPr>
                <w:rFonts w:asciiTheme="minorHAnsi" w:hAnsiTheme="minorHAnsi"/>
                <w:sz w:val="22"/>
              </w:rPr>
              <w:t>State Plan up</w:t>
            </w:r>
            <w:r>
              <w:rPr>
                <w:rFonts w:asciiTheme="minorHAnsi" w:hAnsiTheme="minorHAnsi"/>
                <w:sz w:val="22"/>
              </w:rPr>
              <w:t xml:space="preserve">date. </w:t>
            </w:r>
          </w:p>
          <w:p w14:paraId="25D4711F" w14:textId="77777777" w:rsidR="0029150A" w:rsidRPr="00930CC0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29150A" w:rsidRPr="00930CC0" w14:paraId="2FFEC33E" w14:textId="77777777" w:rsidTr="00645191">
        <w:trPr>
          <w:trHeight w:val="350"/>
          <w:jc w:val="center"/>
        </w:trPr>
        <w:tc>
          <w:tcPr>
            <w:tcW w:w="9445" w:type="dxa"/>
          </w:tcPr>
          <w:p w14:paraId="71F7821E" w14:textId="051B958F" w:rsidR="001E2CEC" w:rsidRDefault="00536587" w:rsidP="00C96389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C96389">
              <w:rPr>
                <w:rFonts w:asciiTheme="minorHAnsi" w:hAnsiTheme="minorHAnsi"/>
                <w:sz w:val="22"/>
              </w:rPr>
              <w:br/>
            </w:r>
          </w:p>
          <w:p w14:paraId="51097BC2" w14:textId="77777777" w:rsidR="001E2CEC" w:rsidRDefault="001E2CEC" w:rsidP="00C96389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59A1D1E9" w14:textId="23113D22" w:rsidR="0029150A" w:rsidRPr="00C96389" w:rsidRDefault="00536587" w:rsidP="00C96389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C96389">
              <w:rPr>
                <w:rFonts w:asciiTheme="minorHAnsi" w:hAnsiTheme="minorHAnsi"/>
                <w:sz w:val="22"/>
              </w:rPr>
              <w:br/>
            </w:r>
          </w:p>
        </w:tc>
      </w:tr>
      <w:tr w:rsidR="0029150A" w:rsidRPr="00930CC0" w14:paraId="7C8A7B51" w14:textId="77777777" w:rsidTr="00645191">
        <w:trPr>
          <w:trHeight w:val="350"/>
          <w:jc w:val="center"/>
        </w:trPr>
        <w:tc>
          <w:tcPr>
            <w:tcW w:w="9445" w:type="dxa"/>
            <w:shd w:val="clear" w:color="auto" w:fill="000000" w:themeFill="text1"/>
          </w:tcPr>
          <w:p w14:paraId="5B94F511" w14:textId="77777777" w:rsidR="0029150A" w:rsidRPr="00930CC0" w:rsidRDefault="0029150A" w:rsidP="00536587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22"/>
              </w:rPr>
            </w:pPr>
            <w:r w:rsidRPr="00536587">
              <w:rPr>
                <w:rFonts w:asciiTheme="minorHAnsi" w:hAnsiTheme="minorHAnsi"/>
                <w:b/>
                <w:sz w:val="32"/>
              </w:rPr>
              <w:lastRenderedPageBreak/>
              <w:t xml:space="preserve">DATA DEVELOPMENT </w:t>
            </w:r>
            <w:r w:rsidR="00536587">
              <w:rPr>
                <w:rFonts w:asciiTheme="minorHAnsi" w:hAnsiTheme="minorHAnsi"/>
                <w:b/>
                <w:sz w:val="32"/>
              </w:rPr>
              <w:t>&amp;</w:t>
            </w:r>
            <w:r w:rsidRPr="00536587">
              <w:rPr>
                <w:rFonts w:asciiTheme="minorHAnsi" w:hAnsiTheme="minorHAnsi"/>
                <w:b/>
                <w:sz w:val="32"/>
              </w:rPr>
              <w:t xml:space="preserve"> EXCHANGE OF RISK INFORMATION</w:t>
            </w:r>
          </w:p>
        </w:tc>
      </w:tr>
      <w:tr w:rsidR="0029150A" w:rsidRPr="00930CC0" w14:paraId="7D6967A1" w14:textId="77777777" w:rsidTr="00645191">
        <w:trPr>
          <w:trHeight w:val="350"/>
          <w:jc w:val="center"/>
        </w:trPr>
        <w:tc>
          <w:tcPr>
            <w:tcW w:w="9445" w:type="dxa"/>
          </w:tcPr>
          <w:p w14:paraId="67A9D313" w14:textId="77777777" w:rsidR="0029150A" w:rsidRPr="00A02A44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A02A44">
              <w:rPr>
                <w:rFonts w:asciiTheme="minorHAnsi" w:hAnsiTheme="minorHAnsi"/>
                <w:b/>
                <w:sz w:val="22"/>
              </w:rPr>
              <w:t>TASK D1: [Statewide Building Inventory]</w:t>
            </w:r>
          </w:p>
          <w:p w14:paraId="79137B75" w14:textId="77777777" w:rsidR="0029150A" w:rsidRPr="00964382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31CF6BDA" w14:textId="52C54020" w:rsidR="0029150A" w:rsidRPr="00964382" w:rsidRDefault="00940C3C" w:rsidP="003C057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Began developing</w:t>
            </w:r>
            <w:r w:rsidR="0029150A">
              <w:rPr>
                <w:rFonts w:asciiTheme="minorHAnsi" w:hAnsiTheme="minorHAnsi"/>
                <w:sz w:val="22"/>
              </w:rPr>
              <w:t xml:space="preserve"> a structure-level inventory of all building and facilities exposed to multi-hazards.  Data resources for site-specific building information and identification include the site address, parcels, assessment records, leaf-off imagery, building footprints, insurance and business databases, critical facilities, etc.  This task provides the building exposure information for multi-hazard assessments.</w:t>
            </w:r>
            <w:r w:rsidR="0029150A" w:rsidRPr="0096438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29150A" w:rsidRPr="00930CC0" w14:paraId="3584596B" w14:textId="77777777" w:rsidTr="00645191">
        <w:trPr>
          <w:trHeight w:val="350"/>
          <w:jc w:val="center"/>
        </w:trPr>
        <w:tc>
          <w:tcPr>
            <w:tcW w:w="9445" w:type="dxa"/>
          </w:tcPr>
          <w:p w14:paraId="4FB978BC" w14:textId="77777777" w:rsidR="0029150A" w:rsidRPr="00964382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964382">
              <w:rPr>
                <w:rFonts w:asciiTheme="minorHAnsi" w:hAnsiTheme="minorHAnsi"/>
                <w:b/>
                <w:sz w:val="22"/>
              </w:rPr>
              <w:t>TASK D2: [Fill in GIS Data Gaps</w:t>
            </w:r>
            <w:r>
              <w:rPr>
                <w:rFonts w:asciiTheme="minorHAnsi" w:hAnsiTheme="minorHAnsi"/>
                <w:b/>
                <w:sz w:val="22"/>
              </w:rPr>
              <w:t xml:space="preserve"> of Key Reference Layers</w:t>
            </w:r>
            <w:r w:rsidRPr="00964382">
              <w:rPr>
                <w:rFonts w:asciiTheme="minorHAnsi" w:hAnsiTheme="minorHAnsi"/>
                <w:b/>
                <w:sz w:val="22"/>
              </w:rPr>
              <w:t xml:space="preserve">] </w:t>
            </w:r>
          </w:p>
          <w:p w14:paraId="195997D8" w14:textId="77777777" w:rsidR="0029150A" w:rsidRPr="00964382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3E475940" w14:textId="77777777" w:rsidR="0029150A" w:rsidRPr="00964382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 w:rsidRPr="00964382">
              <w:rPr>
                <w:rFonts w:asciiTheme="minorHAnsi" w:hAnsiTheme="minorHAnsi"/>
                <w:sz w:val="22"/>
                <w:szCs w:val="22"/>
              </w:rPr>
              <w:t>Completed Data Development RFPs/Contract:</w:t>
            </w:r>
          </w:p>
          <w:p w14:paraId="5237D347" w14:textId="77777777" w:rsidR="0029150A" w:rsidRPr="00964382" w:rsidRDefault="0029150A" w:rsidP="0029150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/>
              </w:rPr>
            </w:pPr>
            <w:r w:rsidRPr="00964382">
              <w:rPr>
                <w:rFonts w:asciiTheme="minorHAnsi" w:hAnsiTheme="minorHAnsi"/>
              </w:rPr>
              <w:t xml:space="preserve">Published RFP and selected Atlas Geographic Data Inc. for digital data gaps of parcels and addresses   </w:t>
            </w:r>
          </w:p>
          <w:p w14:paraId="42B11B44" w14:textId="77777777" w:rsidR="0029150A" w:rsidRPr="00964382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17235BD" w14:textId="5A7FB541" w:rsidR="0029150A" w:rsidRPr="00964382" w:rsidRDefault="0029150A" w:rsidP="0086449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/>
              </w:rPr>
            </w:pPr>
            <w:r w:rsidRPr="00940C3C">
              <w:rPr>
                <w:rFonts w:asciiTheme="minorHAnsi" w:hAnsiTheme="minorHAnsi"/>
              </w:rPr>
              <w:t xml:space="preserve">Published RFP for acquisition of leaf-off imagery for targeted counties. </w:t>
            </w:r>
            <w:r w:rsidR="00940C3C" w:rsidRPr="00940C3C">
              <w:rPr>
                <w:rFonts w:asciiTheme="minorHAnsi" w:hAnsiTheme="minorHAnsi"/>
              </w:rPr>
              <w:br/>
            </w:r>
            <w:r w:rsidR="00940C3C" w:rsidRPr="00940C3C">
              <w:rPr>
                <w:rFonts w:asciiTheme="minorHAnsi" w:hAnsiTheme="minorHAnsi"/>
              </w:rPr>
              <w:br/>
              <w:t xml:space="preserve">The development of GIS map reference layers, specifically </w:t>
            </w:r>
            <w:r w:rsidR="00940C3C" w:rsidRPr="00940C3C">
              <w:rPr>
                <w:rFonts w:asciiTheme="minorHAnsi" w:hAnsiTheme="minorHAnsi"/>
                <w:bCs/>
              </w:rPr>
              <w:t>parcels</w:t>
            </w:r>
            <w:r w:rsidR="00940C3C" w:rsidRPr="00940C3C">
              <w:rPr>
                <w:rFonts w:asciiTheme="minorHAnsi" w:hAnsiTheme="minorHAnsi"/>
              </w:rPr>
              <w:t xml:space="preserve">, </w:t>
            </w:r>
            <w:r w:rsidR="00940C3C" w:rsidRPr="00940C3C">
              <w:rPr>
                <w:rFonts w:asciiTheme="minorHAnsi" w:hAnsiTheme="minorHAnsi"/>
                <w:bCs/>
              </w:rPr>
              <w:t>addresses</w:t>
            </w:r>
            <w:r w:rsidR="00940C3C" w:rsidRPr="00940C3C">
              <w:rPr>
                <w:rFonts w:asciiTheme="minorHAnsi" w:hAnsiTheme="minorHAnsi"/>
              </w:rPr>
              <w:t xml:space="preserve">, and </w:t>
            </w:r>
            <w:r w:rsidR="00940C3C" w:rsidRPr="00940C3C">
              <w:rPr>
                <w:rFonts w:asciiTheme="minorHAnsi" w:hAnsiTheme="minorHAnsi"/>
                <w:bCs/>
              </w:rPr>
              <w:t>aerial imagery</w:t>
            </w:r>
            <w:r w:rsidR="00940C3C" w:rsidRPr="00940C3C">
              <w:rPr>
                <w:rFonts w:asciiTheme="minorHAnsi" w:hAnsiTheme="minorHAnsi"/>
              </w:rPr>
              <w:t xml:space="preserve">, is necessary to fulfill the requirements of county and state hazard risk assessments and products. </w:t>
            </w:r>
          </w:p>
        </w:tc>
      </w:tr>
      <w:tr w:rsidR="0029150A" w:rsidRPr="00930CC0" w14:paraId="0D333B1C" w14:textId="77777777" w:rsidTr="00645191">
        <w:trPr>
          <w:trHeight w:val="350"/>
          <w:jc w:val="center"/>
        </w:trPr>
        <w:tc>
          <w:tcPr>
            <w:tcW w:w="9445" w:type="dxa"/>
          </w:tcPr>
          <w:p w14:paraId="31673BD5" w14:textId="77777777" w:rsidR="0029150A" w:rsidRPr="00964382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964382">
              <w:rPr>
                <w:rFonts w:asciiTheme="minorHAnsi" w:hAnsiTheme="minorHAnsi"/>
                <w:b/>
                <w:sz w:val="22"/>
              </w:rPr>
              <w:t>TASK D3: [Report Data Gaps</w:t>
            </w:r>
            <w:r>
              <w:rPr>
                <w:rFonts w:asciiTheme="minorHAnsi" w:hAnsiTheme="minorHAnsi"/>
                <w:b/>
                <w:sz w:val="22"/>
              </w:rPr>
              <w:t xml:space="preserve"> of Reference Layers</w:t>
            </w:r>
            <w:r w:rsidRPr="00964382">
              <w:rPr>
                <w:rFonts w:asciiTheme="minorHAnsi" w:hAnsiTheme="minorHAnsi"/>
                <w:b/>
                <w:sz w:val="22"/>
              </w:rPr>
              <w:t>]</w:t>
            </w:r>
          </w:p>
          <w:p w14:paraId="606F2BAD" w14:textId="2E51F498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23EB68C3" w14:textId="78A5F79D" w:rsidR="0029150A" w:rsidRPr="00964382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964382">
              <w:rPr>
                <w:rFonts w:asciiTheme="minorHAnsi" w:hAnsiTheme="minorHAnsi"/>
                <w:sz w:val="22"/>
              </w:rPr>
              <w:t xml:space="preserve">Jefferson County:  Misaligned parcels </w:t>
            </w:r>
            <w:r w:rsidR="00940C3C">
              <w:rPr>
                <w:rFonts w:asciiTheme="minorHAnsi" w:hAnsiTheme="minorHAnsi"/>
                <w:sz w:val="22"/>
              </w:rPr>
              <w:t xml:space="preserve">were </w:t>
            </w:r>
            <w:r w:rsidRPr="00964382">
              <w:rPr>
                <w:rFonts w:asciiTheme="minorHAnsi" w:hAnsiTheme="minorHAnsi"/>
                <w:sz w:val="22"/>
              </w:rPr>
              <w:t xml:space="preserve">reported to </w:t>
            </w:r>
            <w:r w:rsidR="00940C3C">
              <w:rPr>
                <w:rFonts w:asciiTheme="minorHAnsi" w:hAnsiTheme="minorHAnsi"/>
                <w:sz w:val="22"/>
              </w:rPr>
              <w:t xml:space="preserve">the </w:t>
            </w:r>
            <w:r w:rsidR="00ED5509">
              <w:rPr>
                <w:rFonts w:asciiTheme="minorHAnsi" w:hAnsiTheme="minorHAnsi"/>
                <w:sz w:val="22"/>
              </w:rPr>
              <w:t>C</w:t>
            </w:r>
            <w:r w:rsidRPr="00964382">
              <w:rPr>
                <w:rFonts w:asciiTheme="minorHAnsi" w:hAnsiTheme="minorHAnsi"/>
                <w:sz w:val="22"/>
              </w:rPr>
              <w:t xml:space="preserve">ounty </w:t>
            </w:r>
            <w:r w:rsidR="00ED5509">
              <w:rPr>
                <w:rFonts w:asciiTheme="minorHAnsi" w:hAnsiTheme="minorHAnsi"/>
                <w:sz w:val="22"/>
              </w:rPr>
              <w:t>A</w:t>
            </w:r>
            <w:r w:rsidRPr="00964382">
              <w:rPr>
                <w:rFonts w:asciiTheme="minorHAnsi" w:hAnsiTheme="minorHAnsi"/>
                <w:sz w:val="22"/>
              </w:rPr>
              <w:t>ssessor</w:t>
            </w:r>
            <w:r w:rsidR="00ED5509">
              <w:rPr>
                <w:rFonts w:asciiTheme="minorHAnsi" w:hAnsiTheme="minorHAnsi"/>
                <w:sz w:val="22"/>
              </w:rPr>
              <w:t>’s</w:t>
            </w:r>
            <w:r w:rsidRPr="00964382">
              <w:rPr>
                <w:rFonts w:asciiTheme="minorHAnsi" w:hAnsiTheme="minorHAnsi"/>
                <w:sz w:val="22"/>
              </w:rPr>
              <w:t xml:space="preserve"> mapper.  </w:t>
            </w:r>
            <w:r w:rsidR="00ED5509">
              <w:rPr>
                <w:rFonts w:asciiTheme="minorHAnsi" w:hAnsiTheme="minorHAnsi"/>
                <w:sz w:val="22"/>
              </w:rPr>
              <w:t>Further t</w:t>
            </w:r>
            <w:r w:rsidRPr="00964382">
              <w:rPr>
                <w:rFonts w:asciiTheme="minorHAnsi" w:hAnsiTheme="minorHAnsi"/>
                <w:sz w:val="22"/>
              </w:rPr>
              <w:t xml:space="preserve">echnical </w:t>
            </w:r>
            <w:r w:rsidR="00ED5509" w:rsidRPr="00964382">
              <w:rPr>
                <w:rFonts w:asciiTheme="minorHAnsi" w:hAnsiTheme="minorHAnsi"/>
                <w:sz w:val="22"/>
              </w:rPr>
              <w:t>consultat</w:t>
            </w:r>
            <w:r w:rsidR="00ED5509">
              <w:rPr>
                <w:rFonts w:asciiTheme="minorHAnsi" w:hAnsiTheme="minorHAnsi"/>
                <w:sz w:val="22"/>
              </w:rPr>
              <w:t xml:space="preserve">ions will be </w:t>
            </w:r>
            <w:r w:rsidRPr="00964382">
              <w:rPr>
                <w:rFonts w:asciiTheme="minorHAnsi" w:hAnsiTheme="minorHAnsi"/>
                <w:sz w:val="22"/>
              </w:rPr>
              <w:t xml:space="preserve">coordinated between the </w:t>
            </w:r>
            <w:r w:rsidR="00ED5509">
              <w:rPr>
                <w:rFonts w:asciiTheme="minorHAnsi" w:hAnsiTheme="minorHAnsi"/>
                <w:sz w:val="22"/>
              </w:rPr>
              <w:t>C</w:t>
            </w:r>
            <w:r w:rsidRPr="00964382">
              <w:rPr>
                <w:rFonts w:asciiTheme="minorHAnsi" w:hAnsiTheme="minorHAnsi"/>
                <w:sz w:val="22"/>
              </w:rPr>
              <w:t xml:space="preserve">ounty and GIS Professional Services company Atlas Geographic Inc. to </w:t>
            </w:r>
            <w:r w:rsidR="00940C3C">
              <w:rPr>
                <w:rFonts w:asciiTheme="minorHAnsi" w:hAnsiTheme="minorHAnsi"/>
                <w:sz w:val="22"/>
              </w:rPr>
              <w:t>resolve the parcel layer data issues.</w:t>
            </w:r>
          </w:p>
          <w:p w14:paraId="191EBD4F" w14:textId="77777777" w:rsidR="0029150A" w:rsidRPr="00964382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4B514994" w14:textId="5B599D7F" w:rsidR="0029150A" w:rsidRPr="00964382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964382">
              <w:rPr>
                <w:rFonts w:asciiTheme="minorHAnsi" w:hAnsiTheme="minorHAnsi"/>
                <w:sz w:val="22"/>
              </w:rPr>
              <w:t>Preston County:  A</w:t>
            </w:r>
            <w:r w:rsidR="00C959BD">
              <w:rPr>
                <w:rFonts w:asciiTheme="minorHAnsi" w:hAnsiTheme="minorHAnsi"/>
                <w:sz w:val="22"/>
              </w:rPr>
              <w:t>n initial</w:t>
            </w:r>
            <w:bookmarkStart w:id="0" w:name="_GoBack"/>
            <w:bookmarkEnd w:id="0"/>
            <w:r w:rsidRPr="00964382">
              <w:rPr>
                <w:rFonts w:asciiTheme="minorHAnsi" w:hAnsiTheme="minorHAnsi"/>
                <w:sz w:val="22"/>
              </w:rPr>
              <w:t xml:space="preserve"> scoping meeting </w:t>
            </w:r>
            <w:r w:rsidR="00C959BD">
              <w:rPr>
                <w:rFonts w:asciiTheme="minorHAnsi" w:hAnsiTheme="minorHAnsi"/>
                <w:sz w:val="22"/>
              </w:rPr>
              <w:t>was</w:t>
            </w:r>
            <w:r w:rsidRPr="00964382">
              <w:rPr>
                <w:rFonts w:asciiTheme="minorHAnsi" w:hAnsiTheme="minorHAnsi"/>
                <w:sz w:val="22"/>
              </w:rPr>
              <w:t xml:space="preserve"> set up with Preston County to correct addressing issues for the town of Rowlesburg.  More than 38% of the town </w:t>
            </w:r>
            <w:r w:rsidR="003040D8" w:rsidRPr="00964382">
              <w:rPr>
                <w:rFonts w:asciiTheme="minorHAnsi" w:hAnsiTheme="minorHAnsi"/>
                <w:sz w:val="22"/>
              </w:rPr>
              <w:t>is in</w:t>
            </w:r>
            <w:r w:rsidRPr="00964382">
              <w:rPr>
                <w:rFonts w:asciiTheme="minorHAnsi" w:hAnsiTheme="minorHAnsi"/>
                <w:sz w:val="22"/>
              </w:rPr>
              <w:t xml:space="preserve"> the Special Flood Hazard </w:t>
            </w:r>
            <w:r w:rsidR="003040D8">
              <w:rPr>
                <w:rFonts w:asciiTheme="minorHAnsi" w:hAnsiTheme="minorHAnsi"/>
                <w:sz w:val="22"/>
              </w:rPr>
              <w:t>A</w:t>
            </w:r>
            <w:r w:rsidRPr="00964382">
              <w:rPr>
                <w:rFonts w:asciiTheme="minorHAnsi" w:hAnsiTheme="minorHAnsi"/>
                <w:sz w:val="22"/>
              </w:rPr>
              <w:t xml:space="preserve">rea.  </w:t>
            </w:r>
          </w:p>
          <w:p w14:paraId="0880905B" w14:textId="77777777" w:rsidR="0029150A" w:rsidRPr="00964382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472EA184" w14:textId="4E83BF30" w:rsidR="0029150A" w:rsidRPr="00964382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964382">
              <w:rPr>
                <w:rFonts w:asciiTheme="minorHAnsi" w:hAnsiTheme="minorHAnsi"/>
                <w:sz w:val="22"/>
              </w:rPr>
              <w:t xml:space="preserve">Hardy County:  Hardy County has not mapped addresses for </w:t>
            </w:r>
            <w:r w:rsidR="003040D8">
              <w:rPr>
                <w:rFonts w:asciiTheme="minorHAnsi" w:hAnsiTheme="minorHAnsi"/>
                <w:sz w:val="22"/>
              </w:rPr>
              <w:t xml:space="preserve">the </w:t>
            </w:r>
            <w:r w:rsidRPr="00964382">
              <w:rPr>
                <w:rFonts w:asciiTheme="minorHAnsi" w:hAnsiTheme="minorHAnsi"/>
                <w:sz w:val="22"/>
              </w:rPr>
              <w:t xml:space="preserve">past two years and may need technical assistance from </w:t>
            </w:r>
            <w:r w:rsidR="003040D8">
              <w:rPr>
                <w:rFonts w:asciiTheme="minorHAnsi" w:hAnsiTheme="minorHAnsi"/>
                <w:sz w:val="22"/>
              </w:rPr>
              <w:t xml:space="preserve">the </w:t>
            </w:r>
            <w:r w:rsidRPr="00964382">
              <w:rPr>
                <w:rFonts w:asciiTheme="minorHAnsi" w:hAnsiTheme="minorHAnsi"/>
                <w:sz w:val="22"/>
              </w:rPr>
              <w:t>contracted GIS Professional Services company.</w:t>
            </w:r>
          </w:p>
          <w:p w14:paraId="62F7101B" w14:textId="77777777" w:rsidR="0029150A" w:rsidRPr="00964382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3B31BCC4" w14:textId="2C2C1371" w:rsidR="0029150A" w:rsidRPr="00964382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964382">
              <w:rPr>
                <w:rFonts w:asciiTheme="minorHAnsi" w:hAnsiTheme="minorHAnsi"/>
                <w:sz w:val="22"/>
              </w:rPr>
              <w:t xml:space="preserve">Other communities </w:t>
            </w:r>
            <w:r w:rsidR="00940C3C">
              <w:rPr>
                <w:rFonts w:asciiTheme="minorHAnsi" w:hAnsiTheme="minorHAnsi"/>
                <w:sz w:val="22"/>
              </w:rPr>
              <w:t>were</w:t>
            </w:r>
            <w:r w:rsidRPr="00964382">
              <w:rPr>
                <w:rFonts w:asciiTheme="minorHAnsi" w:hAnsiTheme="minorHAnsi"/>
                <w:sz w:val="22"/>
              </w:rPr>
              <w:t xml:space="preserve"> contact</w:t>
            </w:r>
            <w:r w:rsidR="00940C3C">
              <w:rPr>
                <w:rFonts w:asciiTheme="minorHAnsi" w:hAnsiTheme="minorHAnsi"/>
                <w:sz w:val="22"/>
              </w:rPr>
              <w:t>ed</w:t>
            </w:r>
            <w:r w:rsidRPr="00964382">
              <w:rPr>
                <w:rFonts w:asciiTheme="minorHAnsi" w:hAnsiTheme="minorHAnsi"/>
                <w:sz w:val="22"/>
              </w:rPr>
              <w:t xml:space="preserve"> to improve addressing</w:t>
            </w:r>
            <w:r w:rsidR="003040D8">
              <w:rPr>
                <w:rFonts w:asciiTheme="minorHAnsi" w:hAnsiTheme="minorHAnsi"/>
                <w:sz w:val="22"/>
              </w:rPr>
              <w:t xml:space="preserve"> and parcel</w:t>
            </w:r>
            <w:r w:rsidRPr="00964382">
              <w:rPr>
                <w:rFonts w:asciiTheme="minorHAnsi" w:hAnsiTheme="minorHAnsi"/>
                <w:sz w:val="22"/>
              </w:rPr>
              <w:t xml:space="preserve"> </w:t>
            </w:r>
            <w:r w:rsidR="00940C3C">
              <w:rPr>
                <w:rFonts w:asciiTheme="minorHAnsi" w:hAnsiTheme="minorHAnsi"/>
                <w:sz w:val="22"/>
              </w:rPr>
              <w:t xml:space="preserve">GIS </w:t>
            </w:r>
            <w:r w:rsidRPr="00964382">
              <w:rPr>
                <w:rFonts w:asciiTheme="minorHAnsi" w:hAnsiTheme="minorHAnsi"/>
                <w:sz w:val="22"/>
              </w:rPr>
              <w:t xml:space="preserve">layers: city of Elkins, counties of </w:t>
            </w:r>
            <w:r>
              <w:rPr>
                <w:rFonts w:asciiTheme="minorHAnsi" w:hAnsiTheme="minorHAnsi"/>
                <w:sz w:val="22"/>
              </w:rPr>
              <w:t xml:space="preserve">Braxton, Calhoun, </w:t>
            </w:r>
            <w:r w:rsidRPr="00964382">
              <w:rPr>
                <w:rFonts w:asciiTheme="minorHAnsi" w:hAnsiTheme="minorHAnsi"/>
                <w:sz w:val="22"/>
              </w:rPr>
              <w:t xml:space="preserve">Clay, </w:t>
            </w:r>
            <w:r>
              <w:rPr>
                <w:rFonts w:asciiTheme="minorHAnsi" w:hAnsiTheme="minorHAnsi"/>
                <w:sz w:val="22"/>
              </w:rPr>
              <w:t xml:space="preserve">Logan, </w:t>
            </w:r>
            <w:r w:rsidRPr="00964382">
              <w:rPr>
                <w:rFonts w:asciiTheme="minorHAnsi" w:hAnsiTheme="minorHAnsi"/>
                <w:sz w:val="22"/>
              </w:rPr>
              <w:t xml:space="preserve">Morgan, and Roane. </w:t>
            </w:r>
          </w:p>
          <w:p w14:paraId="7E2386B0" w14:textId="77777777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33F305D3" w14:textId="77777777" w:rsidR="0029150A" w:rsidRPr="00930CC0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29150A" w:rsidRPr="00930CC0" w14:paraId="73C68275" w14:textId="77777777" w:rsidTr="00645191">
        <w:trPr>
          <w:trHeight w:val="350"/>
          <w:jc w:val="center"/>
        </w:trPr>
        <w:tc>
          <w:tcPr>
            <w:tcW w:w="9445" w:type="dxa"/>
          </w:tcPr>
          <w:p w14:paraId="016F5148" w14:textId="77777777" w:rsidR="0029150A" w:rsidRPr="00397F9E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397F9E">
              <w:rPr>
                <w:rFonts w:asciiTheme="minorHAnsi" w:hAnsiTheme="minorHAnsi"/>
                <w:b/>
                <w:sz w:val="22"/>
              </w:rPr>
              <w:t xml:space="preserve">TASK D4: [Exchange Risk Assessment Information] </w:t>
            </w:r>
          </w:p>
          <w:p w14:paraId="268DDBCC" w14:textId="77777777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2B35F422" w14:textId="26C91CD2" w:rsidR="00B237B1" w:rsidRDefault="00B237B1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Explor</w:t>
            </w:r>
            <w:r w:rsidR="003040D8">
              <w:rPr>
                <w:rFonts w:asciiTheme="minorHAnsi" w:hAnsiTheme="minorHAnsi"/>
                <w:sz w:val="22"/>
              </w:rPr>
              <w:t>ed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940C3C">
              <w:rPr>
                <w:rFonts w:asciiTheme="minorHAnsi" w:hAnsiTheme="minorHAnsi"/>
                <w:sz w:val="22"/>
              </w:rPr>
              <w:t xml:space="preserve">the </w:t>
            </w:r>
            <w:r>
              <w:rPr>
                <w:rFonts w:asciiTheme="minorHAnsi" w:hAnsiTheme="minorHAnsi"/>
                <w:sz w:val="22"/>
              </w:rPr>
              <w:t xml:space="preserve">use of Story Maps to exchange </w:t>
            </w:r>
            <w:r w:rsidR="003040D8">
              <w:rPr>
                <w:rFonts w:asciiTheme="minorHAnsi" w:hAnsiTheme="minorHAnsi"/>
                <w:sz w:val="22"/>
              </w:rPr>
              <w:t xml:space="preserve">hazard </w:t>
            </w:r>
            <w:r>
              <w:rPr>
                <w:rFonts w:asciiTheme="minorHAnsi" w:hAnsiTheme="minorHAnsi"/>
                <w:sz w:val="22"/>
              </w:rPr>
              <w:t>information</w:t>
            </w:r>
            <w:r w:rsidR="00027599">
              <w:rPr>
                <w:rFonts w:asciiTheme="minorHAnsi" w:hAnsiTheme="minorHAnsi"/>
                <w:sz w:val="22"/>
              </w:rPr>
              <w:t>.</w:t>
            </w:r>
          </w:p>
          <w:p w14:paraId="4FE38538" w14:textId="766BCF8B" w:rsidR="00B237B1" w:rsidRDefault="00B237B1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2A05B90A" w14:textId="2873DDB7" w:rsidR="003040D8" w:rsidRDefault="003040D8" w:rsidP="003040D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Provided USACE with </w:t>
            </w:r>
            <w:r w:rsidR="00940C3C">
              <w:rPr>
                <w:rFonts w:asciiTheme="minorHAnsi" w:hAnsiTheme="minorHAnsi"/>
                <w:sz w:val="22"/>
              </w:rPr>
              <w:t xml:space="preserve">project </w:t>
            </w:r>
            <w:r>
              <w:rPr>
                <w:rFonts w:asciiTheme="minorHAnsi" w:hAnsiTheme="minorHAnsi"/>
                <w:sz w:val="22"/>
              </w:rPr>
              <w:t xml:space="preserve">information to develop </w:t>
            </w:r>
            <w:r w:rsidR="00940C3C">
              <w:rPr>
                <w:rFonts w:asciiTheme="minorHAnsi" w:hAnsiTheme="minorHAnsi"/>
                <w:sz w:val="22"/>
              </w:rPr>
              <w:t xml:space="preserve">a </w:t>
            </w:r>
            <w:r>
              <w:rPr>
                <w:rFonts w:asciiTheme="minorHAnsi" w:hAnsiTheme="minorHAnsi"/>
                <w:sz w:val="22"/>
              </w:rPr>
              <w:t xml:space="preserve">collaborative Silver Jackets </w:t>
            </w:r>
            <w:r w:rsidR="00940C3C">
              <w:rPr>
                <w:rFonts w:asciiTheme="minorHAnsi" w:hAnsiTheme="minorHAnsi"/>
                <w:sz w:val="22"/>
              </w:rPr>
              <w:t>proposal in support of the statewide flood risk assessment.</w:t>
            </w:r>
          </w:p>
          <w:p w14:paraId="210603A8" w14:textId="7EC6F6C1" w:rsidR="003040D8" w:rsidRDefault="003040D8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667A94C3" w14:textId="435A1D67" w:rsidR="0029150A" w:rsidRDefault="003040D8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FUTURE:  </w:t>
            </w:r>
            <w:r w:rsidR="0029150A">
              <w:rPr>
                <w:rFonts w:asciiTheme="minorHAnsi" w:hAnsiTheme="minorHAnsi"/>
                <w:sz w:val="22"/>
              </w:rPr>
              <w:t xml:space="preserve">More coordination </w:t>
            </w:r>
            <w:r w:rsidR="00027599">
              <w:rPr>
                <w:rFonts w:asciiTheme="minorHAnsi" w:hAnsiTheme="minorHAnsi"/>
                <w:sz w:val="22"/>
              </w:rPr>
              <w:t xml:space="preserve">is </w:t>
            </w:r>
            <w:r w:rsidR="0029150A">
              <w:rPr>
                <w:rFonts w:asciiTheme="minorHAnsi" w:hAnsiTheme="minorHAnsi"/>
                <w:sz w:val="22"/>
              </w:rPr>
              <w:t xml:space="preserve">needed with FEMA, </w:t>
            </w:r>
            <w:r w:rsidR="00027599">
              <w:rPr>
                <w:rFonts w:asciiTheme="minorHAnsi" w:hAnsiTheme="minorHAnsi"/>
                <w:sz w:val="22"/>
              </w:rPr>
              <w:t>s</w:t>
            </w:r>
            <w:r w:rsidR="0029150A">
              <w:rPr>
                <w:rFonts w:asciiTheme="minorHAnsi" w:hAnsiTheme="minorHAnsi"/>
                <w:sz w:val="22"/>
              </w:rPr>
              <w:t xml:space="preserve">tate, </w:t>
            </w:r>
            <w:r w:rsidR="00027599">
              <w:rPr>
                <w:rFonts w:asciiTheme="minorHAnsi" w:hAnsiTheme="minorHAnsi"/>
                <w:sz w:val="22"/>
              </w:rPr>
              <w:t>and l</w:t>
            </w:r>
            <w:r w:rsidR="0029150A">
              <w:rPr>
                <w:rFonts w:asciiTheme="minorHAnsi" w:hAnsiTheme="minorHAnsi"/>
                <w:sz w:val="22"/>
              </w:rPr>
              <w:t>ocal agencies</w:t>
            </w:r>
            <w:r w:rsidR="00027599">
              <w:rPr>
                <w:rFonts w:asciiTheme="minorHAnsi" w:hAnsiTheme="minorHAnsi"/>
                <w:sz w:val="22"/>
              </w:rPr>
              <w:t xml:space="preserve"> along with </w:t>
            </w:r>
            <w:r w:rsidR="0029150A">
              <w:rPr>
                <w:rFonts w:asciiTheme="minorHAnsi" w:hAnsiTheme="minorHAnsi"/>
                <w:sz w:val="22"/>
              </w:rPr>
              <w:t xml:space="preserve">contractors to exchange relevant data </w:t>
            </w:r>
            <w:r>
              <w:rPr>
                <w:rFonts w:asciiTheme="minorHAnsi" w:hAnsiTheme="minorHAnsi"/>
                <w:sz w:val="22"/>
              </w:rPr>
              <w:t xml:space="preserve">and subject knowledge </w:t>
            </w:r>
            <w:r w:rsidR="0029150A">
              <w:rPr>
                <w:rFonts w:asciiTheme="minorHAnsi" w:hAnsiTheme="minorHAnsi"/>
                <w:sz w:val="22"/>
              </w:rPr>
              <w:t xml:space="preserve">for hazard risk assessments. </w:t>
            </w:r>
          </w:p>
          <w:p w14:paraId="07A9F614" w14:textId="77777777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2B87A1F6" w14:textId="3EFD4C31" w:rsidR="0029150A" w:rsidRDefault="003040D8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FUTURE:  A meeting should be scheduled</w:t>
            </w:r>
            <w:r w:rsidR="0029150A">
              <w:rPr>
                <w:rFonts w:asciiTheme="minorHAnsi" w:hAnsiTheme="minorHAnsi"/>
                <w:sz w:val="22"/>
              </w:rPr>
              <w:t xml:space="preserve"> with</w:t>
            </w:r>
            <w:r>
              <w:rPr>
                <w:rFonts w:asciiTheme="minorHAnsi" w:hAnsiTheme="minorHAnsi"/>
                <w:sz w:val="22"/>
              </w:rPr>
              <w:t xml:space="preserve"> the</w:t>
            </w:r>
            <w:r w:rsidR="0029150A">
              <w:rPr>
                <w:rFonts w:asciiTheme="minorHAnsi" w:hAnsiTheme="minorHAnsi"/>
                <w:sz w:val="22"/>
              </w:rPr>
              <w:t xml:space="preserve"> ISO/CRS Specialist and State NFIP Office </w:t>
            </w:r>
            <w:r>
              <w:rPr>
                <w:rFonts w:asciiTheme="minorHAnsi" w:hAnsiTheme="minorHAnsi"/>
                <w:sz w:val="22"/>
              </w:rPr>
              <w:t>to identify</w:t>
            </w:r>
            <w:r w:rsidR="0029150A">
              <w:rPr>
                <w:rFonts w:asciiTheme="minorHAnsi" w:hAnsiTheme="minorHAnsi"/>
                <w:sz w:val="22"/>
              </w:rPr>
              <w:t xml:space="preserve"> state-based CRS credits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3C0575">
              <w:rPr>
                <w:rFonts w:asciiTheme="minorHAnsi" w:hAnsiTheme="minorHAnsi"/>
                <w:sz w:val="22"/>
              </w:rPr>
              <w:t>to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3C0575">
              <w:rPr>
                <w:rFonts w:asciiTheme="minorHAnsi" w:hAnsiTheme="minorHAnsi"/>
                <w:sz w:val="22"/>
              </w:rPr>
              <w:t>promote</w:t>
            </w:r>
            <w:r w:rsidR="003C0575" w:rsidRPr="003C0575">
              <w:rPr>
                <w:rFonts w:asciiTheme="minorHAnsi" w:hAnsiTheme="minorHAnsi"/>
                <w:sz w:val="22"/>
              </w:rPr>
              <w:t xml:space="preserve"> community floodplain management activities that exceed the minimum NFIP standards.</w:t>
            </w:r>
          </w:p>
          <w:p w14:paraId="0D5D145D" w14:textId="77777777" w:rsidR="00536587" w:rsidRDefault="00536587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46E2FDE4" w14:textId="7D30DF31" w:rsidR="00536587" w:rsidRDefault="003040D8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FUT</w:t>
            </w:r>
            <w:r w:rsidR="003C0575">
              <w:rPr>
                <w:rFonts w:asciiTheme="minorHAnsi" w:hAnsiTheme="minorHAnsi"/>
                <w:sz w:val="22"/>
              </w:rPr>
              <w:t>U</w:t>
            </w:r>
            <w:r>
              <w:rPr>
                <w:rFonts w:asciiTheme="minorHAnsi" w:hAnsiTheme="minorHAnsi"/>
                <w:sz w:val="22"/>
              </w:rPr>
              <w:t xml:space="preserve">RE:  </w:t>
            </w:r>
            <w:r w:rsidR="00536587" w:rsidRPr="00536587">
              <w:rPr>
                <w:rFonts w:asciiTheme="minorHAnsi" w:hAnsiTheme="minorHAnsi"/>
                <w:sz w:val="22"/>
              </w:rPr>
              <w:t>A presentation about the project is scheduled for a Silver Jackets meeting in Charleston, WV</w:t>
            </w:r>
            <w:r w:rsidR="00E73265">
              <w:rPr>
                <w:rFonts w:asciiTheme="minorHAnsi" w:hAnsiTheme="minorHAnsi"/>
                <w:sz w:val="22"/>
              </w:rPr>
              <w:t>,</w:t>
            </w:r>
            <w:r w:rsidR="00536587" w:rsidRPr="00536587">
              <w:rPr>
                <w:rFonts w:asciiTheme="minorHAnsi" w:hAnsiTheme="minorHAnsi"/>
                <w:sz w:val="22"/>
              </w:rPr>
              <w:t xml:space="preserve"> on 02/05/2019.</w:t>
            </w:r>
          </w:p>
          <w:p w14:paraId="0D32DFF5" w14:textId="77777777" w:rsidR="0029150A" w:rsidRPr="00930CC0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930CC0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</w:tbl>
    <w:p w14:paraId="6E3D22FB" w14:textId="77777777" w:rsidR="0029150A" w:rsidRDefault="0029150A" w:rsidP="00D97584">
      <w:pPr>
        <w:pStyle w:val="12"/>
        <w:rPr>
          <w:szCs w:val="24"/>
          <w:u w:val="single"/>
        </w:rPr>
      </w:pPr>
    </w:p>
    <w:p w14:paraId="3A73EF85" w14:textId="77777777" w:rsidR="0029150A" w:rsidRDefault="0029150A" w:rsidP="00D97584">
      <w:pPr>
        <w:pStyle w:val="12"/>
        <w:rPr>
          <w:szCs w:val="24"/>
          <w:u w:val="single"/>
        </w:rPr>
      </w:pPr>
    </w:p>
    <w:p w14:paraId="0CB8905F" w14:textId="77777777" w:rsidR="0029150A" w:rsidRDefault="0029150A" w:rsidP="00D97584">
      <w:pPr>
        <w:pStyle w:val="12"/>
        <w:rPr>
          <w:szCs w:val="24"/>
          <w:u w:val="single"/>
        </w:rPr>
      </w:pPr>
    </w:p>
    <w:p w14:paraId="1F8731D4" w14:textId="27D53D8E" w:rsidR="009B1449" w:rsidRPr="009B1449" w:rsidRDefault="00536587" w:rsidP="00914F46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 xml:space="preserve">Project </w:t>
      </w:r>
      <w:r w:rsidR="005408EC">
        <w:rPr>
          <w:rFonts w:ascii="Times New Roman" w:hAnsi="Times New Roman"/>
          <w:szCs w:val="24"/>
          <w:u w:val="single"/>
        </w:rPr>
        <w:t>Overview</w:t>
      </w:r>
      <w:r w:rsidR="005408EC" w:rsidRPr="005408EC">
        <w:rPr>
          <w:rFonts w:ascii="Times New Roman" w:hAnsi="Times New Roman"/>
          <w:szCs w:val="24"/>
        </w:rPr>
        <w:t xml:space="preserve">:   </w:t>
      </w:r>
      <w:r w:rsidR="009B1449" w:rsidRPr="009B1449">
        <w:rPr>
          <w:rFonts w:ascii="Times New Roman" w:hAnsi="Times New Roman"/>
          <w:szCs w:val="24"/>
        </w:rPr>
        <w:t>The Statewide Hazard Mitigation Project</w:t>
      </w:r>
      <w:r w:rsidR="003864D7">
        <w:rPr>
          <w:rFonts w:ascii="Times New Roman" w:hAnsi="Times New Roman"/>
          <w:szCs w:val="24"/>
        </w:rPr>
        <w:t xml:space="preserve"> funded by </w:t>
      </w:r>
      <w:r w:rsidR="003C0575">
        <w:rPr>
          <w:rFonts w:ascii="Times New Roman" w:hAnsi="Times New Roman"/>
          <w:szCs w:val="24"/>
        </w:rPr>
        <w:t>the FEMA Hazard Mitigation Grant Program (HMGP)</w:t>
      </w:r>
      <w:r w:rsidR="003864D7">
        <w:rPr>
          <w:rFonts w:ascii="Times New Roman" w:hAnsi="Times New Roman"/>
          <w:szCs w:val="24"/>
        </w:rPr>
        <w:t xml:space="preserve"> involves three major components.  </w:t>
      </w:r>
      <w:r w:rsidR="003703AF">
        <w:rPr>
          <w:rFonts w:ascii="Times New Roman" w:hAnsi="Times New Roman"/>
          <w:szCs w:val="24"/>
        </w:rPr>
        <w:t xml:space="preserve">The grant recipient </w:t>
      </w:r>
      <w:r w:rsidR="003C0575">
        <w:rPr>
          <w:rFonts w:ascii="Times New Roman" w:hAnsi="Times New Roman"/>
          <w:szCs w:val="24"/>
        </w:rPr>
        <w:t xml:space="preserve">and sub-recipient </w:t>
      </w:r>
      <w:r w:rsidR="003703AF">
        <w:rPr>
          <w:rFonts w:ascii="Times New Roman" w:hAnsi="Times New Roman"/>
          <w:szCs w:val="24"/>
        </w:rPr>
        <w:t xml:space="preserve">are </w:t>
      </w:r>
      <w:r w:rsidR="003C0575">
        <w:rPr>
          <w:rFonts w:ascii="Times New Roman" w:hAnsi="Times New Roman"/>
          <w:szCs w:val="24"/>
        </w:rPr>
        <w:t xml:space="preserve">the State Hazard Mitigation Office (Brian Penix) </w:t>
      </w:r>
      <w:r w:rsidR="003703AF">
        <w:rPr>
          <w:rFonts w:ascii="Times New Roman" w:hAnsi="Times New Roman"/>
          <w:szCs w:val="24"/>
        </w:rPr>
        <w:t>and the W</w:t>
      </w:r>
      <w:r w:rsidR="005F7A50">
        <w:rPr>
          <w:rFonts w:ascii="Times New Roman" w:hAnsi="Times New Roman"/>
          <w:szCs w:val="24"/>
        </w:rPr>
        <w:t>V</w:t>
      </w:r>
      <w:r w:rsidR="003703AF">
        <w:rPr>
          <w:rFonts w:ascii="Times New Roman" w:hAnsi="Times New Roman"/>
          <w:szCs w:val="24"/>
        </w:rPr>
        <w:t xml:space="preserve"> GIS Technical Center</w:t>
      </w:r>
      <w:r>
        <w:rPr>
          <w:rFonts w:ascii="Times New Roman" w:hAnsi="Times New Roman"/>
          <w:szCs w:val="24"/>
        </w:rPr>
        <w:t xml:space="preserve"> at West Virginia University</w:t>
      </w:r>
      <w:r w:rsidR="003703AF">
        <w:rPr>
          <w:rFonts w:ascii="Times New Roman" w:hAnsi="Times New Roman"/>
          <w:szCs w:val="24"/>
        </w:rPr>
        <w:t xml:space="preserve"> (Kurt Donaldson)</w:t>
      </w:r>
      <w:r w:rsidR="003C0575">
        <w:rPr>
          <w:rFonts w:ascii="Times New Roman" w:hAnsi="Times New Roman"/>
          <w:szCs w:val="24"/>
        </w:rPr>
        <w:t>,</w:t>
      </w:r>
      <w:r w:rsidR="003703AF">
        <w:rPr>
          <w:rFonts w:ascii="Times New Roman" w:hAnsi="Times New Roman"/>
          <w:szCs w:val="24"/>
        </w:rPr>
        <w:t xml:space="preserve"> respectively.</w:t>
      </w:r>
    </w:p>
    <w:p w14:paraId="208F5707" w14:textId="77777777" w:rsidR="009B1449" w:rsidRPr="003703AF" w:rsidRDefault="009B1449" w:rsidP="00914F46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b/>
          <w:szCs w:val="24"/>
        </w:rPr>
      </w:pPr>
    </w:p>
    <w:p w14:paraId="360A662F" w14:textId="77777777" w:rsidR="009B1449" w:rsidRPr="003703AF" w:rsidRDefault="003864D7" w:rsidP="00536587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/>
          <w:szCs w:val="24"/>
        </w:rPr>
      </w:pPr>
      <w:r w:rsidRPr="003703AF">
        <w:rPr>
          <w:rFonts w:ascii="Times New Roman" w:hAnsi="Times New Roman"/>
          <w:b/>
          <w:szCs w:val="24"/>
        </w:rPr>
        <w:t>Flood Risk Assessments</w:t>
      </w:r>
      <w:r w:rsidRPr="003703AF">
        <w:rPr>
          <w:rFonts w:ascii="Times New Roman" w:hAnsi="Times New Roman"/>
          <w:szCs w:val="24"/>
        </w:rPr>
        <w:t xml:space="preserve">:  </w:t>
      </w:r>
      <w:r w:rsidR="001C1F76">
        <w:rPr>
          <w:rFonts w:ascii="Times New Roman" w:hAnsi="Times New Roman"/>
          <w:szCs w:val="24"/>
        </w:rPr>
        <w:t>Create s</w:t>
      </w:r>
      <w:r w:rsidR="003703AF" w:rsidRPr="003703AF">
        <w:rPr>
          <w:rFonts w:ascii="Times New Roman" w:hAnsi="Times New Roman"/>
          <w:szCs w:val="24"/>
        </w:rPr>
        <w:t>ite-specific f</w:t>
      </w:r>
      <w:r w:rsidR="009B1449" w:rsidRPr="003703AF">
        <w:rPr>
          <w:rFonts w:ascii="Times New Roman" w:hAnsi="Times New Roman"/>
          <w:szCs w:val="24"/>
        </w:rPr>
        <w:t xml:space="preserve">lood risk assessments for 287 communities (232 municipalities and 55 unincorporated areas.  </w:t>
      </w:r>
      <w:r w:rsidRPr="003703AF">
        <w:rPr>
          <w:rFonts w:ascii="Times New Roman" w:hAnsi="Times New Roman"/>
          <w:szCs w:val="24"/>
        </w:rPr>
        <w:t>Refer</w:t>
      </w:r>
      <w:r w:rsidR="003703AF" w:rsidRPr="003703AF">
        <w:rPr>
          <w:rFonts w:ascii="Times New Roman" w:hAnsi="Times New Roman"/>
          <w:szCs w:val="24"/>
        </w:rPr>
        <w:t>red</w:t>
      </w:r>
      <w:r w:rsidRPr="003703AF">
        <w:rPr>
          <w:rFonts w:ascii="Times New Roman" w:hAnsi="Times New Roman"/>
          <w:szCs w:val="24"/>
        </w:rPr>
        <w:t xml:space="preserve"> to as </w:t>
      </w:r>
      <w:r w:rsidR="003703AF" w:rsidRPr="003703AF">
        <w:rPr>
          <w:rFonts w:ascii="Times New Roman" w:hAnsi="Times New Roman"/>
          <w:szCs w:val="24"/>
        </w:rPr>
        <w:t xml:space="preserve">the </w:t>
      </w:r>
      <w:r w:rsidRPr="003703AF">
        <w:rPr>
          <w:rFonts w:ascii="Times New Roman" w:hAnsi="Times New Roman"/>
          <w:szCs w:val="24"/>
        </w:rPr>
        <w:t xml:space="preserve">Total Exposure </w:t>
      </w:r>
      <w:r w:rsidR="003703AF" w:rsidRPr="003703AF">
        <w:rPr>
          <w:rFonts w:ascii="Times New Roman" w:hAnsi="Times New Roman"/>
          <w:szCs w:val="24"/>
        </w:rPr>
        <w:t>in</w:t>
      </w:r>
      <w:r w:rsidRPr="003703AF">
        <w:rPr>
          <w:rFonts w:ascii="Times New Roman" w:hAnsi="Times New Roman"/>
          <w:szCs w:val="24"/>
        </w:rPr>
        <w:t xml:space="preserve"> Floodplains (TEIF) project.  Results will be published on</w:t>
      </w:r>
      <w:r w:rsidR="005F7A50">
        <w:rPr>
          <w:rFonts w:ascii="Times New Roman" w:hAnsi="Times New Roman"/>
          <w:szCs w:val="24"/>
        </w:rPr>
        <w:t xml:space="preserve"> the</w:t>
      </w:r>
      <w:r w:rsidRPr="003703AF">
        <w:rPr>
          <w:rFonts w:ascii="Times New Roman" w:hAnsi="Times New Roman"/>
          <w:szCs w:val="24"/>
        </w:rPr>
        <w:t xml:space="preserve"> WV Flood Tool (www.mapwv.gov/flood)</w:t>
      </w:r>
      <w:r w:rsidR="001C1F76">
        <w:rPr>
          <w:rFonts w:ascii="Times New Roman" w:hAnsi="Times New Roman"/>
          <w:szCs w:val="24"/>
        </w:rPr>
        <w:t xml:space="preserve"> and to the Flood Risk Assessment Geographic Information System (FRAGIS)</w:t>
      </w:r>
      <w:r w:rsidR="003703AF" w:rsidRPr="003703AF">
        <w:rPr>
          <w:rFonts w:ascii="Times New Roman" w:hAnsi="Times New Roman"/>
          <w:szCs w:val="24"/>
        </w:rPr>
        <w:t>.</w:t>
      </w:r>
    </w:p>
    <w:p w14:paraId="47FEED38" w14:textId="77777777" w:rsidR="003864D7" w:rsidRDefault="003864D7" w:rsidP="00536587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szCs w:val="24"/>
        </w:rPr>
      </w:pPr>
    </w:p>
    <w:p w14:paraId="19DF5683" w14:textId="77777777" w:rsidR="003864D7" w:rsidRPr="003703AF" w:rsidRDefault="003864D7" w:rsidP="00536587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/>
          <w:szCs w:val="24"/>
        </w:rPr>
      </w:pPr>
      <w:r w:rsidRPr="003703AF">
        <w:rPr>
          <w:rFonts w:ascii="Times New Roman" w:hAnsi="Times New Roman"/>
          <w:b/>
          <w:szCs w:val="24"/>
        </w:rPr>
        <w:t>Landslide Risk Assessments:</w:t>
      </w:r>
      <w:r w:rsidRPr="003703AF">
        <w:rPr>
          <w:rFonts w:ascii="Times New Roman" w:hAnsi="Times New Roman"/>
          <w:szCs w:val="24"/>
        </w:rPr>
        <w:t xml:space="preserve">  </w:t>
      </w:r>
      <w:r w:rsidR="001C1F76">
        <w:rPr>
          <w:rFonts w:ascii="Times New Roman" w:hAnsi="Times New Roman"/>
          <w:szCs w:val="24"/>
        </w:rPr>
        <w:t>Generate landslide</w:t>
      </w:r>
      <w:r w:rsidRPr="003703AF">
        <w:rPr>
          <w:rFonts w:ascii="Times New Roman" w:hAnsi="Times New Roman"/>
          <w:szCs w:val="24"/>
        </w:rPr>
        <w:t xml:space="preserve"> incident and susceptibility </w:t>
      </w:r>
      <w:r w:rsidR="001C1F76">
        <w:rPr>
          <w:rFonts w:ascii="Times New Roman" w:hAnsi="Times New Roman"/>
          <w:szCs w:val="24"/>
        </w:rPr>
        <w:t>maps</w:t>
      </w:r>
      <w:r w:rsidRPr="003703AF">
        <w:rPr>
          <w:rFonts w:ascii="Times New Roman" w:hAnsi="Times New Roman"/>
          <w:szCs w:val="24"/>
        </w:rPr>
        <w:t xml:space="preserve"> for 55 counties.</w:t>
      </w:r>
      <w:r w:rsidR="003703AF" w:rsidRPr="003703AF">
        <w:rPr>
          <w:rFonts w:ascii="Times New Roman" w:hAnsi="Times New Roman"/>
          <w:szCs w:val="24"/>
        </w:rPr>
        <w:t xml:space="preserve">  Referred to as the Total Exposure in Areas of Landslides (TEAL) project.  Results will be published on </w:t>
      </w:r>
      <w:r w:rsidR="005F7A50">
        <w:rPr>
          <w:rFonts w:ascii="Times New Roman" w:hAnsi="Times New Roman"/>
          <w:szCs w:val="24"/>
        </w:rPr>
        <w:t xml:space="preserve">the </w:t>
      </w:r>
      <w:r w:rsidR="003703AF" w:rsidRPr="003703AF">
        <w:rPr>
          <w:rFonts w:ascii="Times New Roman" w:hAnsi="Times New Roman"/>
          <w:szCs w:val="24"/>
        </w:rPr>
        <w:t>WV Landslide Tool (www.mapwv.gov/landslide).</w:t>
      </w:r>
    </w:p>
    <w:p w14:paraId="280698E9" w14:textId="77777777" w:rsidR="003864D7" w:rsidRPr="003703AF" w:rsidRDefault="003864D7" w:rsidP="00536587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b/>
          <w:szCs w:val="24"/>
        </w:rPr>
      </w:pPr>
    </w:p>
    <w:p w14:paraId="2024FAC3" w14:textId="77777777" w:rsidR="009B1449" w:rsidRPr="001C1F76" w:rsidRDefault="003864D7" w:rsidP="00536587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/>
          <w:szCs w:val="24"/>
          <w:u w:val="single"/>
        </w:rPr>
      </w:pPr>
      <w:r w:rsidRPr="001C1F76">
        <w:rPr>
          <w:rFonts w:ascii="Times New Roman" w:hAnsi="Times New Roman"/>
          <w:b/>
          <w:szCs w:val="24"/>
        </w:rPr>
        <w:t>GIS Data Development</w:t>
      </w:r>
      <w:r w:rsidR="003703AF" w:rsidRPr="001C1F76">
        <w:rPr>
          <w:rFonts w:ascii="Times New Roman" w:hAnsi="Times New Roman"/>
          <w:b/>
          <w:szCs w:val="24"/>
        </w:rPr>
        <w:t>:</w:t>
      </w:r>
      <w:r w:rsidR="003703AF" w:rsidRPr="001C1F76">
        <w:rPr>
          <w:rFonts w:ascii="Times New Roman" w:hAnsi="Times New Roman"/>
          <w:szCs w:val="24"/>
        </w:rPr>
        <w:t xml:space="preserve"> </w:t>
      </w:r>
      <w:r w:rsidR="001C1F76">
        <w:rPr>
          <w:rFonts w:ascii="Times New Roman" w:hAnsi="Times New Roman"/>
          <w:szCs w:val="24"/>
        </w:rPr>
        <w:t>The development of c</w:t>
      </w:r>
      <w:r w:rsidR="003703AF" w:rsidRPr="001C1F76">
        <w:rPr>
          <w:rFonts w:ascii="Times New Roman" w:hAnsi="Times New Roman"/>
          <w:szCs w:val="24"/>
        </w:rPr>
        <w:t>omplete and current community boundaries, parcels, site add</w:t>
      </w:r>
      <w:r w:rsidR="001C1F76">
        <w:rPr>
          <w:rFonts w:ascii="Times New Roman" w:hAnsi="Times New Roman"/>
          <w:szCs w:val="24"/>
        </w:rPr>
        <w:t>resses, and leaf-off imagery is</w:t>
      </w:r>
      <w:r w:rsidR="003703AF" w:rsidRPr="001C1F76">
        <w:rPr>
          <w:rFonts w:ascii="Times New Roman" w:hAnsi="Times New Roman"/>
          <w:szCs w:val="24"/>
        </w:rPr>
        <w:t xml:space="preserve"> necessary</w:t>
      </w:r>
      <w:r w:rsidR="001C1F76">
        <w:rPr>
          <w:rFonts w:ascii="Times New Roman" w:hAnsi="Times New Roman"/>
          <w:szCs w:val="24"/>
        </w:rPr>
        <w:t xml:space="preserve"> </w:t>
      </w:r>
      <w:r w:rsidR="001C1F76" w:rsidRPr="001C1F76">
        <w:rPr>
          <w:rFonts w:ascii="Times New Roman" w:hAnsi="Times New Roman"/>
          <w:szCs w:val="24"/>
        </w:rPr>
        <w:t>to fulfill the requirements of county and state hazard risk assessments and products.</w:t>
      </w:r>
      <w:r w:rsidR="001C1F76">
        <w:rPr>
          <w:rFonts w:ascii="Times New Roman" w:hAnsi="Times New Roman"/>
          <w:szCs w:val="24"/>
        </w:rPr>
        <w:t xml:space="preserve">  These GIS data layers are essential</w:t>
      </w:r>
      <w:r w:rsidR="003703AF" w:rsidRPr="001C1F76">
        <w:rPr>
          <w:rFonts w:ascii="Times New Roman" w:hAnsi="Times New Roman"/>
          <w:szCs w:val="24"/>
        </w:rPr>
        <w:t xml:space="preserve"> for</w:t>
      </w:r>
      <w:r w:rsidR="001C1F76" w:rsidRPr="001C1F76">
        <w:rPr>
          <w:rFonts w:ascii="Times New Roman" w:hAnsi="Times New Roman"/>
          <w:szCs w:val="24"/>
        </w:rPr>
        <w:t xml:space="preserve"> pinpointing and estimating building loss for </w:t>
      </w:r>
      <w:r w:rsidR="003703AF" w:rsidRPr="001C1F76">
        <w:rPr>
          <w:rFonts w:ascii="Times New Roman" w:hAnsi="Times New Roman"/>
          <w:szCs w:val="24"/>
        </w:rPr>
        <w:t>at-risk structures</w:t>
      </w:r>
      <w:r w:rsidR="001C1F76" w:rsidRPr="001C1F76">
        <w:rPr>
          <w:rFonts w:ascii="Times New Roman" w:hAnsi="Times New Roman"/>
          <w:szCs w:val="24"/>
        </w:rPr>
        <w:t xml:space="preserve"> and facilities</w:t>
      </w:r>
      <w:r w:rsidR="003703AF" w:rsidRPr="001C1F76">
        <w:rPr>
          <w:rFonts w:ascii="Times New Roman" w:hAnsi="Times New Roman"/>
          <w:szCs w:val="24"/>
        </w:rPr>
        <w:t>.</w:t>
      </w:r>
      <w:r w:rsidR="001C1F76" w:rsidRPr="001C1F76">
        <w:rPr>
          <w:rFonts w:ascii="Times New Roman" w:hAnsi="Times New Roman"/>
          <w:szCs w:val="24"/>
        </w:rPr>
        <w:t xml:space="preserve"> </w:t>
      </w:r>
    </w:p>
    <w:p w14:paraId="45B4D5B1" w14:textId="77777777" w:rsidR="00982149" w:rsidRPr="00301054" w:rsidRDefault="008537AF" w:rsidP="00914F46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  <w:u w:val="single"/>
        </w:rPr>
        <w:br/>
      </w:r>
    </w:p>
    <w:p w14:paraId="4576D2BF" w14:textId="77777777" w:rsidR="0015305A" w:rsidRDefault="0015305A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szCs w:val="24"/>
          <w:u w:val="single"/>
        </w:rPr>
      </w:pPr>
    </w:p>
    <w:p w14:paraId="7A7FD55B" w14:textId="77777777" w:rsidR="00301054" w:rsidRPr="00301054" w:rsidRDefault="00301054" w:rsidP="00301054">
      <w:pPr>
        <w:pStyle w:val="12"/>
        <w:rPr>
          <w:i/>
          <w:szCs w:val="24"/>
        </w:rPr>
      </w:pPr>
      <w:r>
        <w:rPr>
          <w:szCs w:val="24"/>
          <w:u w:val="single"/>
        </w:rPr>
        <w:t>Timeline</w:t>
      </w:r>
      <w:r w:rsidRPr="00F06DD2">
        <w:rPr>
          <w:szCs w:val="24"/>
        </w:rPr>
        <w:t xml:space="preserve">:  </w:t>
      </w:r>
      <w:r>
        <w:rPr>
          <w:szCs w:val="24"/>
        </w:rPr>
        <w:t>The performance period for the Statewide Multi-Hazard Risk Assessments (Project Number:  FEMA-4273-DR-WV-0031) is 6/201/2018 to 6/4/2021.</w:t>
      </w:r>
      <w:r w:rsidR="0001004C">
        <w:rPr>
          <w:szCs w:val="24"/>
        </w:rPr>
        <w:t xml:space="preserve">  Outputs of this project include the flood and landslide risk assessments for upcoming local </w:t>
      </w:r>
      <w:r w:rsidR="002B69F3">
        <w:rPr>
          <w:szCs w:val="24"/>
        </w:rPr>
        <w:t>and state hazard mitigation plan updates</w:t>
      </w:r>
      <w:r w:rsidR="0001004C">
        <w:rPr>
          <w:szCs w:val="24"/>
        </w:rPr>
        <w:t>.</w:t>
      </w:r>
      <w:r>
        <w:rPr>
          <w:szCs w:val="24"/>
        </w:rPr>
        <w:t xml:space="preserve">  </w:t>
      </w:r>
    </w:p>
    <w:p w14:paraId="1528FA73" w14:textId="77777777" w:rsidR="00301054" w:rsidRDefault="00301054" w:rsidP="00BF323B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szCs w:val="24"/>
        </w:rPr>
      </w:pPr>
    </w:p>
    <w:p w14:paraId="601CC0F4" w14:textId="77777777" w:rsidR="00BF323B" w:rsidRDefault="009169AA" w:rsidP="00BF323B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contact me if you have any questions.</w:t>
      </w:r>
    </w:p>
    <w:p w14:paraId="4A232CCD" w14:textId="77777777" w:rsidR="00816876" w:rsidRDefault="00816876" w:rsidP="00246664">
      <w:pPr>
        <w:rPr>
          <w:rFonts w:ascii="Times New Roman" w:hAnsi="Times New Roman"/>
          <w:szCs w:val="24"/>
        </w:rPr>
      </w:pPr>
    </w:p>
    <w:p w14:paraId="427A9E59" w14:textId="77777777" w:rsidR="0001004C" w:rsidRDefault="0001004C" w:rsidP="00357499">
      <w:pPr>
        <w:rPr>
          <w:rFonts w:ascii="Times New Roman" w:hAnsi="Times New Roman"/>
          <w:szCs w:val="24"/>
        </w:rPr>
      </w:pPr>
    </w:p>
    <w:p w14:paraId="7519890E" w14:textId="77777777" w:rsidR="0015305A" w:rsidRDefault="0015305A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szCs w:val="24"/>
        </w:rPr>
      </w:pPr>
    </w:p>
    <w:p w14:paraId="6FABDE49" w14:textId="77777777" w:rsidR="00EC3E1A" w:rsidRDefault="00246664" w:rsidP="00357499">
      <w:pPr>
        <w:rPr>
          <w:rFonts w:ascii="Times New Roman" w:hAnsi="Times New Roman"/>
          <w:szCs w:val="24"/>
        </w:rPr>
      </w:pPr>
      <w:r w:rsidRPr="00246664">
        <w:rPr>
          <w:rFonts w:ascii="Times New Roman" w:hAnsi="Times New Roman"/>
          <w:szCs w:val="24"/>
        </w:rPr>
        <w:t>Sincerely,</w:t>
      </w:r>
      <w:r w:rsidR="008537AF">
        <w:rPr>
          <w:rFonts w:ascii="Times New Roman" w:hAnsi="Times New Roman"/>
          <w:szCs w:val="24"/>
        </w:rPr>
        <w:br/>
      </w:r>
      <w:r w:rsidR="005F4F36">
        <w:rPr>
          <w:rFonts w:ascii="Times New Roman" w:hAnsi="Times New Roman"/>
          <w:szCs w:val="24"/>
        </w:rPr>
        <w:br/>
      </w:r>
      <w:r w:rsidR="003B1082" w:rsidRPr="00246664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776" behindDoc="0" locked="0" layoutInCell="1" allowOverlap="1" wp14:anchorId="321B96EC" wp14:editId="6779ACCE">
            <wp:simplePos x="0" y="0"/>
            <wp:positionH relativeFrom="margin">
              <wp:posOffset>-9525</wp:posOffset>
            </wp:positionH>
            <wp:positionV relativeFrom="paragraph">
              <wp:posOffset>280035</wp:posOffset>
            </wp:positionV>
            <wp:extent cx="2143125" cy="352425"/>
            <wp:effectExtent l="0" t="0" r="9525" b="9525"/>
            <wp:wrapNone/>
            <wp:docPr id="5" name="Picture 5" descr="KurtD_signature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urtD_signature_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F36">
        <w:rPr>
          <w:rFonts w:ascii="Times New Roman" w:hAnsi="Times New Roman"/>
          <w:szCs w:val="24"/>
        </w:rPr>
        <w:br/>
      </w:r>
      <w:r w:rsidR="005F4F36">
        <w:rPr>
          <w:rFonts w:ascii="Times New Roman" w:hAnsi="Times New Roman"/>
          <w:szCs w:val="24"/>
        </w:rPr>
        <w:br/>
      </w:r>
      <w:r w:rsidR="005F4F36">
        <w:rPr>
          <w:rFonts w:ascii="Times New Roman" w:hAnsi="Times New Roman"/>
          <w:szCs w:val="24"/>
        </w:rPr>
        <w:br/>
      </w:r>
      <w:r w:rsidRPr="00246664">
        <w:rPr>
          <w:rFonts w:ascii="Times New Roman" w:hAnsi="Times New Roman"/>
          <w:szCs w:val="24"/>
        </w:rPr>
        <w:t>Kurt Donaldson</w:t>
      </w:r>
      <w:r w:rsidRPr="00246664">
        <w:rPr>
          <w:rFonts w:ascii="Times New Roman" w:hAnsi="Times New Roman"/>
          <w:szCs w:val="24"/>
        </w:rPr>
        <w:br/>
        <w:t>Manager</w:t>
      </w:r>
      <w:r w:rsidRPr="00246664">
        <w:rPr>
          <w:rFonts w:ascii="Times New Roman" w:hAnsi="Times New Roman"/>
          <w:szCs w:val="24"/>
        </w:rPr>
        <w:br/>
        <w:t>WV GIS Technical Center, WVU</w:t>
      </w:r>
      <w:r w:rsidRPr="00246664">
        <w:rPr>
          <w:rFonts w:ascii="Times New Roman" w:hAnsi="Times New Roman"/>
          <w:szCs w:val="24"/>
        </w:rPr>
        <w:br/>
        <w:t xml:space="preserve">e-mail:  </w:t>
      </w:r>
      <w:hyperlink r:id="rId9" w:history="1">
        <w:r w:rsidRPr="00246664">
          <w:rPr>
            <w:rStyle w:val="Hyperlink"/>
            <w:rFonts w:ascii="Times New Roman" w:hAnsi="Times New Roman"/>
            <w:color w:val="auto"/>
            <w:szCs w:val="24"/>
            <w:u w:val="none"/>
          </w:rPr>
          <w:t>kdonalds@wvu.edu</w:t>
        </w:r>
      </w:hyperlink>
    </w:p>
    <w:p w14:paraId="2F7B8EA2" w14:textId="77777777" w:rsidR="00171AF7" w:rsidRPr="00171AF7" w:rsidRDefault="00171AF7" w:rsidP="00357499">
      <w:pPr>
        <w:rPr>
          <w:rFonts w:ascii="Times New Roman" w:hAnsi="Times New Roman"/>
          <w:szCs w:val="24"/>
        </w:rPr>
      </w:pPr>
    </w:p>
    <w:sectPr w:rsidR="00171AF7" w:rsidRPr="00171AF7" w:rsidSect="003B22FA">
      <w:footerReference w:type="default" r:id="rId10"/>
      <w:headerReference w:type="first" r:id="rId11"/>
      <w:footerReference w:type="first" r:id="rId12"/>
      <w:pgSz w:w="12240" w:h="15840" w:code="1"/>
      <w:pgMar w:top="810" w:right="1440" w:bottom="630" w:left="144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A2ABF" w14:textId="77777777" w:rsidR="00567474" w:rsidRDefault="00567474">
      <w:r>
        <w:separator/>
      </w:r>
    </w:p>
  </w:endnote>
  <w:endnote w:type="continuationSeparator" w:id="0">
    <w:p w14:paraId="5BD2411D" w14:textId="77777777" w:rsidR="00567474" w:rsidRDefault="0056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98533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58B98091" w14:textId="4B751EE3" w:rsidR="0029150A" w:rsidRPr="00246664" w:rsidRDefault="0029150A">
        <w:pPr>
          <w:pStyle w:val="Footer"/>
          <w:jc w:val="right"/>
          <w:rPr>
            <w:rFonts w:asciiTheme="minorHAnsi" w:hAnsiTheme="minorHAnsi"/>
            <w:sz w:val="20"/>
          </w:rPr>
        </w:pPr>
        <w:r w:rsidRPr="00246664">
          <w:rPr>
            <w:rFonts w:asciiTheme="minorHAnsi" w:hAnsiTheme="minorHAnsi"/>
            <w:sz w:val="20"/>
          </w:rPr>
          <w:fldChar w:fldCharType="begin"/>
        </w:r>
        <w:r w:rsidRPr="00246664">
          <w:rPr>
            <w:rFonts w:asciiTheme="minorHAnsi" w:hAnsiTheme="minorHAnsi"/>
            <w:sz w:val="20"/>
          </w:rPr>
          <w:instrText xml:space="preserve"> PAGE   \* MERGEFORMAT </w:instrText>
        </w:r>
        <w:r w:rsidRPr="00246664">
          <w:rPr>
            <w:rFonts w:asciiTheme="minorHAnsi" w:hAnsiTheme="minorHAnsi"/>
            <w:sz w:val="20"/>
          </w:rPr>
          <w:fldChar w:fldCharType="separate"/>
        </w:r>
        <w:r w:rsidR="00C959BD">
          <w:rPr>
            <w:rFonts w:asciiTheme="minorHAnsi" w:hAnsiTheme="minorHAnsi"/>
            <w:noProof/>
            <w:sz w:val="20"/>
          </w:rPr>
          <w:t>2</w:t>
        </w:r>
        <w:r w:rsidRPr="00246664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14:paraId="5F862539" w14:textId="77777777" w:rsidR="0029150A" w:rsidRDefault="00291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61078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35790DDE" w14:textId="77777777" w:rsidR="0029150A" w:rsidRDefault="0029150A" w:rsidP="00246664">
        <w:pPr>
          <w:pStyle w:val="Footer"/>
          <w:rPr>
            <w:rFonts w:ascii="Arial" w:hAnsi="Arial"/>
          </w:rPr>
        </w:pPr>
        <w:r>
          <w:rPr>
            <w:rFonts w:ascii="Arial" w:hAnsi="Arial"/>
          </w:rPr>
          <w:t>_____________________________________________________________________</w:t>
        </w:r>
      </w:p>
      <w:p w14:paraId="0015D8C4" w14:textId="77777777" w:rsidR="0029150A" w:rsidRDefault="0029150A" w:rsidP="00246664">
        <w:pPr>
          <w:pStyle w:val="Footer"/>
          <w:jc w:val="center"/>
          <w:rPr>
            <w:sz w:val="16"/>
          </w:rPr>
        </w:pPr>
        <w:r>
          <w:rPr>
            <w:rFonts w:ascii="Arial" w:hAnsi="Arial"/>
            <w:sz w:val="16"/>
          </w:rPr>
          <w:t xml:space="preserve">PHONE (304) 293-9467  </w:t>
        </w:r>
        <w:r>
          <w:rPr>
            <w:rFonts w:ascii="Arial" w:hAnsi="Arial"/>
            <w:sz w:val="16"/>
          </w:rPr>
          <w:sym w:font="Webdings" w:char="F03D"/>
        </w:r>
        <w:r>
          <w:rPr>
            <w:rFonts w:ascii="Arial" w:hAnsi="Arial"/>
            <w:sz w:val="16"/>
          </w:rPr>
          <w:t xml:space="preserve">  FAX (304) 293-6522  </w:t>
        </w:r>
        <w:r>
          <w:rPr>
            <w:rFonts w:ascii="Arial" w:hAnsi="Arial"/>
            <w:sz w:val="16"/>
          </w:rPr>
          <w:sym w:font="Webdings" w:char="F03D"/>
        </w:r>
        <w:r>
          <w:rPr>
            <w:rFonts w:ascii="Arial" w:hAnsi="Arial"/>
            <w:sz w:val="16"/>
          </w:rPr>
          <w:t xml:space="preserve">  330 Brooks Hall, </w:t>
        </w:r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/>
                <w:sz w:val="16"/>
              </w:rPr>
              <w:t>Morgantown</w:t>
            </w:r>
          </w:smartTag>
          <w:r>
            <w:rPr>
              <w:rFonts w:ascii="Arial" w:hAnsi="Arial"/>
              <w:sz w:val="16"/>
            </w:rPr>
            <w:t xml:space="preserve">, </w:t>
          </w:r>
          <w:smartTag w:uri="urn:schemas-microsoft-com:office:smarttags" w:element="State">
            <w:r>
              <w:rPr>
                <w:rFonts w:ascii="Arial" w:hAnsi="Arial"/>
                <w:sz w:val="16"/>
              </w:rPr>
              <w:t>WV</w:t>
            </w:r>
          </w:smartTag>
          <w:r>
            <w:rPr>
              <w:rFonts w:ascii="Arial" w:hAnsi="Arial"/>
              <w:sz w:val="16"/>
            </w:rPr>
            <w:t xml:space="preserve"> </w:t>
          </w:r>
          <w:smartTag w:uri="urn:schemas-microsoft-com:office:smarttags" w:element="PostalCode">
            <w:r>
              <w:rPr>
                <w:rFonts w:ascii="Arial" w:hAnsi="Arial"/>
                <w:sz w:val="16"/>
              </w:rPr>
              <w:t>26506-6300</w:t>
            </w:r>
          </w:smartTag>
        </w:smartTag>
      </w:p>
      <w:p w14:paraId="61299445" w14:textId="77777777" w:rsidR="0029150A" w:rsidRDefault="0029150A" w:rsidP="00246664">
        <w:pPr>
          <w:pStyle w:val="Footer"/>
        </w:pPr>
      </w:p>
      <w:p w14:paraId="1329F655" w14:textId="77777777" w:rsidR="0029150A" w:rsidRPr="00E30129" w:rsidRDefault="00567474">
        <w:pPr>
          <w:pStyle w:val="Footer"/>
          <w:jc w:val="right"/>
          <w:rPr>
            <w:rFonts w:asciiTheme="minorHAnsi" w:hAnsiTheme="minorHAnsi"/>
            <w:sz w:val="20"/>
          </w:rPr>
        </w:pPr>
      </w:p>
    </w:sdtContent>
  </w:sdt>
  <w:p w14:paraId="4BDBE522" w14:textId="77777777" w:rsidR="0029150A" w:rsidRDefault="0029150A" w:rsidP="00F96BE1">
    <w:pPr>
      <w:pStyle w:val="Footer"/>
      <w:tabs>
        <w:tab w:val="clear" w:pos="4320"/>
        <w:tab w:val="clear" w:pos="8640"/>
        <w:tab w:val="left" w:pos="20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F0CC2" w14:textId="77777777" w:rsidR="00567474" w:rsidRDefault="00567474">
      <w:r>
        <w:separator/>
      </w:r>
    </w:p>
  </w:footnote>
  <w:footnote w:type="continuationSeparator" w:id="0">
    <w:p w14:paraId="18859EA7" w14:textId="77777777" w:rsidR="00567474" w:rsidRDefault="0056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25A22" w14:textId="77777777" w:rsidR="0029150A" w:rsidRDefault="0029150A" w:rsidP="00F96BE1">
    <w:pPr>
      <w:pBdr>
        <w:between w:val="single" w:sz="6" w:space="1" w:color="auto"/>
      </w:pBdr>
      <w:tabs>
        <w:tab w:val="clear" w:pos="720"/>
        <w:tab w:val="clear" w:pos="1440"/>
        <w:tab w:val="clear" w:pos="6480"/>
        <w:tab w:val="left" w:pos="5760"/>
      </w:tabs>
      <w:ind w:left="1260"/>
      <w:rPr>
        <w:rFonts w:ascii="Arial" w:hAnsi="Arial"/>
        <w:sz w:val="26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4E4F9905" wp14:editId="5EAE242A">
          <wp:simplePos x="0" y="0"/>
          <wp:positionH relativeFrom="column">
            <wp:posOffset>-62865</wp:posOffset>
          </wp:positionH>
          <wp:positionV relativeFrom="page">
            <wp:posOffset>345440</wp:posOffset>
          </wp:positionV>
          <wp:extent cx="685800" cy="685800"/>
          <wp:effectExtent l="0" t="0" r="0" b="0"/>
          <wp:wrapNone/>
          <wp:docPr id="18" name="Picture 18" descr="tc_logo_no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c_logo_no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26"/>
          </w:rPr>
          <w:t>West Virginia</w:t>
        </w:r>
      </w:smartTag>
      <w:r>
        <w:rPr>
          <w:rFonts w:ascii="Arial" w:hAnsi="Arial"/>
          <w:sz w:val="26"/>
        </w:rPr>
        <w:t xml:space="preserve"> </w:t>
      </w:r>
      <w:smartTag w:uri="urn:schemas-microsoft-com:office:smarttags" w:element="PlaceName">
        <w:r>
          <w:rPr>
            <w:rFonts w:ascii="Arial" w:hAnsi="Arial"/>
            <w:sz w:val="26"/>
          </w:rPr>
          <w:t>GIS</w:t>
        </w:r>
      </w:smartTag>
      <w:r>
        <w:rPr>
          <w:rFonts w:ascii="Arial" w:hAnsi="Arial"/>
          <w:sz w:val="26"/>
        </w:rPr>
        <w:t xml:space="preserve"> </w:t>
      </w:r>
      <w:smartTag w:uri="urn:schemas-microsoft-com:office:smarttags" w:element="PlaceName">
        <w:r>
          <w:rPr>
            <w:rFonts w:ascii="Arial" w:hAnsi="Arial"/>
            <w:sz w:val="26"/>
          </w:rPr>
          <w:t>Technical</w:t>
        </w:r>
      </w:smartTag>
      <w:r>
        <w:rPr>
          <w:rFonts w:ascii="Arial" w:hAnsi="Arial"/>
          <w:sz w:val="2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6"/>
          </w:rPr>
          <w:t>Center</w:t>
        </w:r>
      </w:smartTag>
    </w:smartTag>
  </w:p>
  <w:p w14:paraId="6C189F65" w14:textId="77777777" w:rsidR="0029150A" w:rsidRDefault="0029150A" w:rsidP="00F96BE1">
    <w:pPr>
      <w:pBdr>
        <w:between w:val="single" w:sz="12" w:space="1" w:color="auto"/>
      </w:pBdr>
      <w:tabs>
        <w:tab w:val="clear" w:pos="720"/>
        <w:tab w:val="clear" w:pos="1440"/>
        <w:tab w:val="clear" w:pos="6480"/>
        <w:tab w:val="left" w:pos="5760"/>
      </w:tabs>
      <w:ind w:left="1260"/>
      <w:rPr>
        <w:rFonts w:ascii="Arial" w:hAnsi="Arial"/>
        <w:b/>
        <w:sz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b/>
            <w:sz w:val="32"/>
          </w:rPr>
          <w:t>West Virginia</w:t>
        </w:r>
      </w:smartTag>
      <w:r>
        <w:rPr>
          <w:rFonts w:ascii="Arial" w:hAnsi="Arial"/>
          <w:b/>
          <w:sz w:val="32"/>
        </w:rPr>
        <w:t xml:space="preserve"> </w:t>
      </w:r>
      <w:smartTag w:uri="urn:schemas-microsoft-com:office:smarttags" w:element="PlaceType">
        <w:r>
          <w:rPr>
            <w:rFonts w:ascii="Arial" w:hAnsi="Arial"/>
            <w:b/>
            <w:sz w:val="32"/>
          </w:rPr>
          <w:t>University</w:t>
        </w:r>
      </w:smartTag>
    </w:smartTag>
  </w:p>
  <w:p w14:paraId="07A7C5C1" w14:textId="77777777" w:rsidR="0029150A" w:rsidRDefault="0029150A" w:rsidP="00F96BE1">
    <w:pPr>
      <w:pBdr>
        <w:between w:val="single" w:sz="12" w:space="1" w:color="auto"/>
      </w:pBdr>
      <w:tabs>
        <w:tab w:val="clear" w:pos="720"/>
        <w:tab w:val="clear" w:pos="1440"/>
        <w:tab w:val="clear" w:pos="6480"/>
        <w:tab w:val="left" w:pos="5760"/>
      </w:tabs>
      <w:ind w:left="126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59AE46CF" wp14:editId="0DDF4E17">
              <wp:simplePos x="0" y="0"/>
              <wp:positionH relativeFrom="page">
                <wp:posOffset>4022090</wp:posOffset>
              </wp:positionH>
              <wp:positionV relativeFrom="page">
                <wp:posOffset>913130</wp:posOffset>
              </wp:positionV>
              <wp:extent cx="101600" cy="1073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600" cy="107315"/>
                        <a:chOff x="0" y="-1"/>
                        <a:chExt cx="20000" cy="20001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8000" y="9467"/>
                          <a:ext cx="11750" cy="10533"/>
                        </a:xfrm>
                        <a:custGeom>
                          <a:avLst/>
                          <a:gdLst>
                            <a:gd name="T0" fmla="*/ 0 w 20000"/>
                            <a:gd name="T1" fmla="*/ 5169 h 20000"/>
                            <a:gd name="T2" fmla="*/ 3191 w 20000"/>
                            <a:gd name="T3" fmla="*/ 449 h 20000"/>
                            <a:gd name="T4" fmla="*/ 7447 w 20000"/>
                            <a:gd name="T5" fmla="*/ 8090 h 20000"/>
                            <a:gd name="T6" fmla="*/ 12340 w 20000"/>
                            <a:gd name="T7" fmla="*/ 0 h 20000"/>
                            <a:gd name="T8" fmla="*/ 19787 w 20000"/>
                            <a:gd name="T9" fmla="*/ 0 h 20000"/>
                            <a:gd name="T10" fmla="*/ 19787 w 20000"/>
                            <a:gd name="T11" fmla="*/ 6067 h 20000"/>
                            <a:gd name="T12" fmla="*/ 15106 w 20000"/>
                            <a:gd name="T13" fmla="*/ 6292 h 20000"/>
                            <a:gd name="T14" fmla="*/ 7447 w 20000"/>
                            <a:gd name="T15" fmla="*/ 19775 h 20000"/>
                            <a:gd name="T16" fmla="*/ 0 w 20000"/>
                            <a:gd name="T17" fmla="*/ 516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5169"/>
                              </a:moveTo>
                              <a:lnTo>
                                <a:pt x="3191" y="449"/>
                              </a:lnTo>
                              <a:lnTo>
                                <a:pt x="7447" y="8090"/>
                              </a:lnTo>
                              <a:lnTo>
                                <a:pt x="12340" y="0"/>
                              </a:lnTo>
                              <a:lnTo>
                                <a:pt x="19787" y="0"/>
                              </a:lnTo>
                              <a:lnTo>
                                <a:pt x="19787" y="6067"/>
                              </a:lnTo>
                              <a:lnTo>
                                <a:pt x="15106" y="6292"/>
                              </a:lnTo>
                              <a:lnTo>
                                <a:pt x="7447" y="19775"/>
                              </a:lnTo>
                              <a:lnTo>
                                <a:pt x="0" y="5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0" y="-1"/>
                          <a:ext cx="20000" cy="10651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4875 w 20000"/>
                            <a:gd name="T3" fmla="*/ 0 h 20000"/>
                            <a:gd name="T4" fmla="*/ 7625 w 20000"/>
                            <a:gd name="T5" fmla="*/ 7556 h 20000"/>
                            <a:gd name="T6" fmla="*/ 10000 w 20000"/>
                            <a:gd name="T7" fmla="*/ 667 h 20000"/>
                            <a:gd name="T8" fmla="*/ 12375 w 20000"/>
                            <a:gd name="T9" fmla="*/ 8222 h 20000"/>
                            <a:gd name="T10" fmla="*/ 15125 w 20000"/>
                            <a:gd name="T11" fmla="*/ 444 h 20000"/>
                            <a:gd name="T12" fmla="*/ 19875 w 20000"/>
                            <a:gd name="T13" fmla="*/ 444 h 20000"/>
                            <a:gd name="T14" fmla="*/ 19875 w 20000"/>
                            <a:gd name="T15" fmla="*/ 6889 h 20000"/>
                            <a:gd name="T16" fmla="*/ 16875 w 20000"/>
                            <a:gd name="T17" fmla="*/ 6889 h 20000"/>
                            <a:gd name="T18" fmla="*/ 12625 w 20000"/>
                            <a:gd name="T19" fmla="*/ 19778 h 20000"/>
                            <a:gd name="T20" fmla="*/ 10000 w 20000"/>
                            <a:gd name="T21" fmla="*/ 11778 h 20000"/>
                            <a:gd name="T22" fmla="*/ 7250 w 20000"/>
                            <a:gd name="T23" fmla="*/ 19556 h 20000"/>
                            <a:gd name="T24" fmla="*/ 2625 w 20000"/>
                            <a:gd name="T25" fmla="*/ 6889 h 20000"/>
                            <a:gd name="T26" fmla="*/ 0 w 20000"/>
                            <a:gd name="T27" fmla="*/ 6889 h 20000"/>
                            <a:gd name="T28" fmla="*/ 0 w 20000"/>
                            <a:gd name="T2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4875" y="0"/>
                              </a:lnTo>
                              <a:lnTo>
                                <a:pt x="7625" y="7556"/>
                              </a:lnTo>
                              <a:lnTo>
                                <a:pt x="10000" y="667"/>
                              </a:lnTo>
                              <a:lnTo>
                                <a:pt x="12375" y="8222"/>
                              </a:lnTo>
                              <a:lnTo>
                                <a:pt x="15125" y="444"/>
                              </a:lnTo>
                              <a:lnTo>
                                <a:pt x="19875" y="444"/>
                              </a:lnTo>
                              <a:lnTo>
                                <a:pt x="19875" y="6889"/>
                              </a:lnTo>
                              <a:lnTo>
                                <a:pt x="16875" y="6889"/>
                              </a:lnTo>
                              <a:lnTo>
                                <a:pt x="12625" y="19778"/>
                              </a:lnTo>
                              <a:lnTo>
                                <a:pt x="10000" y="11778"/>
                              </a:lnTo>
                              <a:lnTo>
                                <a:pt x="7250" y="19556"/>
                              </a:lnTo>
                              <a:lnTo>
                                <a:pt x="2625" y="6889"/>
                              </a:lnTo>
                              <a:lnTo>
                                <a:pt x="0" y="68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A122BEF" id="Group 1" o:spid="_x0000_s1026" style="position:absolute;margin-left:316.7pt;margin-top:71.9pt;width:8pt;height:8.45pt;z-index:251657216;mso-position-horizontal-relative:page;mso-position-vertical-relative:page" coordorigin=",-1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" o:allowincell="f">
              <v:shape id="Freeform 2" o:spid="_x0000_s1027" style="position:absolute;left:8000;top:9467;width:11750;height:105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" path="m,5169l3191,449,7447,8090,12340,r7447,l19787,6067r-4681,225l7447,19775,,5169xe" fillcolor="black" stroked="f">
                <v:stroke startarrowwidth="narrow" startarrowlength="short" endarrowwidth="narrow" endarrowlength="short"/>
                <v:path arrowok="t" o:connecttype="custom" o:connectlocs="0,2722;1875,236;4375,4261;7250,0;11625,0;11625,3195;8875,3314;4375,10415;0,2722" o:connectangles="0,0,0,0,0,0,0,0,0"/>
              </v:shape>
              <v:shape id="Freeform 3" o:spid="_x0000_s1028" style="position:absolute;top:-1;width:20000;height:106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" path="m,l4875,,7625,7556,10000,667r2375,7555l15125,444r4750,l19875,6889r-3000,l12625,19778,10000,11778,7250,19556,2625,6889,,6889,,xe" fillcolor="black" stroked="f">
                <v:stroke startarrowwidth="narrow" startarrowlength="short" endarrowwidth="narrow" endarrowlength="short"/>
                <v:path arrowok="t" o:connecttype="custom" o:connectlocs="0,0;4875,0;7625,4024;10000,355;12375,4379;15125,236;19875,236;19875,3669;16875,3669;12625,10533;10000,6272;7250,10415;2625,3669;0,3669;0,0" o:connectangles="0,0,0,0,0,0,0,0,0,0,0,0,0,0,0"/>
              </v:shape>
              <w10:wrap anchorx="page" anchory="page"/>
            </v:group>
          </w:pict>
        </mc:Fallback>
      </mc:AlternateContent>
    </w:r>
    <w:r>
      <w:rPr>
        <w:rFonts w:ascii="Arial" w:hAnsi="Arial"/>
        <w:sz w:val="20"/>
      </w:rPr>
      <w:t>Department of Geology and Geography</w:t>
    </w:r>
    <w:r>
      <w:rPr>
        <w:noProof/>
      </w:rPr>
      <w:t xml:space="preserve">     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20"/>
          </w:rPr>
          <w:t>Eberly</w:t>
        </w:r>
      </w:smartTag>
      <w:r>
        <w:rPr>
          <w:rFonts w:ascii="Arial" w:hAnsi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0"/>
          </w:rPr>
          <w:t>College</w:t>
        </w:r>
      </w:smartTag>
    </w:smartTag>
    <w:r>
      <w:rPr>
        <w:rFonts w:ascii="Arial" w:hAnsi="Arial"/>
        <w:sz w:val="20"/>
      </w:rPr>
      <w:t xml:space="preserve"> of Arts and Sciences</w:t>
    </w:r>
  </w:p>
  <w:p w14:paraId="4A5A2B7E" w14:textId="77777777" w:rsidR="0029150A" w:rsidRPr="000C28D7" w:rsidRDefault="0029150A" w:rsidP="000C2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5A4"/>
    <w:multiLevelType w:val="hybridMultilevel"/>
    <w:tmpl w:val="8B5E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011"/>
    <w:multiLevelType w:val="hybridMultilevel"/>
    <w:tmpl w:val="3A94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20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0C2F69"/>
    <w:multiLevelType w:val="hybridMultilevel"/>
    <w:tmpl w:val="1244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70C57"/>
    <w:multiLevelType w:val="hybridMultilevel"/>
    <w:tmpl w:val="22009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085A"/>
    <w:multiLevelType w:val="multilevel"/>
    <w:tmpl w:val="FD4856E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D91B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D00CB1"/>
    <w:multiLevelType w:val="hybridMultilevel"/>
    <w:tmpl w:val="3160B0A0"/>
    <w:lvl w:ilvl="0" w:tplc="5CAED1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43C71"/>
    <w:multiLevelType w:val="hybridMultilevel"/>
    <w:tmpl w:val="DC66C1F8"/>
    <w:lvl w:ilvl="0" w:tplc="22B87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E44"/>
    <w:multiLevelType w:val="hybridMultilevel"/>
    <w:tmpl w:val="0582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F587A"/>
    <w:multiLevelType w:val="hybridMultilevel"/>
    <w:tmpl w:val="2BEA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7C54"/>
    <w:multiLevelType w:val="hybridMultilevel"/>
    <w:tmpl w:val="D67E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A7678"/>
    <w:multiLevelType w:val="hybridMultilevel"/>
    <w:tmpl w:val="37DC5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554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429A2"/>
    <w:multiLevelType w:val="multilevel"/>
    <w:tmpl w:val="B61E2F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CCB1793"/>
    <w:multiLevelType w:val="multilevel"/>
    <w:tmpl w:val="DB60B30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D173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5175F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E13737"/>
    <w:multiLevelType w:val="multilevel"/>
    <w:tmpl w:val="4044025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7B67F84"/>
    <w:multiLevelType w:val="hybridMultilevel"/>
    <w:tmpl w:val="6E4E3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</w:abstractNum>
  <w:abstractNum w:abstractNumId="20" w15:restartNumberingAfterBreak="0">
    <w:nsid w:val="3C333D0D"/>
    <w:multiLevelType w:val="hybridMultilevel"/>
    <w:tmpl w:val="93F8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6705D"/>
    <w:multiLevelType w:val="hybridMultilevel"/>
    <w:tmpl w:val="F80A3796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D6D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1709F8"/>
    <w:multiLevelType w:val="hybridMultilevel"/>
    <w:tmpl w:val="39F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31C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E7D50DB"/>
    <w:multiLevelType w:val="hybridMultilevel"/>
    <w:tmpl w:val="51F2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E5AFB"/>
    <w:multiLevelType w:val="multilevel"/>
    <w:tmpl w:val="4044025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70818B0"/>
    <w:multiLevelType w:val="hybridMultilevel"/>
    <w:tmpl w:val="7DBADF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D369AF"/>
    <w:multiLevelType w:val="hybridMultilevel"/>
    <w:tmpl w:val="1244F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172FA8"/>
    <w:multiLevelType w:val="hybridMultilevel"/>
    <w:tmpl w:val="E1B80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8D528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E483D74"/>
    <w:multiLevelType w:val="hybridMultilevel"/>
    <w:tmpl w:val="97DC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F3850"/>
    <w:multiLevelType w:val="multilevel"/>
    <w:tmpl w:val="4044025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13570A5"/>
    <w:multiLevelType w:val="hybridMultilevel"/>
    <w:tmpl w:val="5F1A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20CA8"/>
    <w:multiLevelType w:val="multilevel"/>
    <w:tmpl w:val="B61E2F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7991DAF"/>
    <w:multiLevelType w:val="multilevel"/>
    <w:tmpl w:val="827073E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9996CC0"/>
    <w:multiLevelType w:val="hybridMultilevel"/>
    <w:tmpl w:val="BCE4E6D2"/>
    <w:lvl w:ilvl="0" w:tplc="F854725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E1628"/>
    <w:multiLevelType w:val="hybridMultilevel"/>
    <w:tmpl w:val="48FE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377F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F2072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5836A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74B04A30"/>
    <w:multiLevelType w:val="singleLevel"/>
    <w:tmpl w:val="917CB39A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sz w:val="24"/>
      </w:rPr>
    </w:lvl>
  </w:abstractNum>
  <w:abstractNum w:abstractNumId="42" w15:restartNumberingAfterBreak="0">
    <w:nsid w:val="7C6E624A"/>
    <w:multiLevelType w:val="hybridMultilevel"/>
    <w:tmpl w:val="235E0FEC"/>
    <w:lvl w:ilvl="0" w:tplc="1F0A17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  <w:lvlOverride w:ilvl="0">
      <w:lvl w:ilvl="0">
        <w:start w:val="2"/>
        <w:numFmt w:val="lowerLetter"/>
        <w:lvlText w:val="%1) "/>
        <w:legacy w:legacy="1" w:legacySpace="0" w:legacyIndent="360"/>
        <w:lvlJc w:val="left"/>
        <w:pPr>
          <w:ind w:left="360" w:hanging="360"/>
        </w:pPr>
        <w:rPr>
          <w:sz w:val="24"/>
        </w:rPr>
      </w:lvl>
    </w:lvlOverride>
  </w:num>
  <w:num w:numId="3">
    <w:abstractNumId w:val="40"/>
  </w:num>
  <w:num w:numId="4">
    <w:abstractNumId w:val="8"/>
  </w:num>
  <w:num w:numId="5">
    <w:abstractNumId w:val="2"/>
  </w:num>
  <w:num w:numId="6">
    <w:abstractNumId w:val="17"/>
  </w:num>
  <w:num w:numId="7">
    <w:abstractNumId w:val="13"/>
  </w:num>
  <w:num w:numId="8">
    <w:abstractNumId w:val="14"/>
  </w:num>
  <w:num w:numId="9">
    <w:abstractNumId w:val="34"/>
  </w:num>
  <w:num w:numId="10">
    <w:abstractNumId w:val="7"/>
  </w:num>
  <w:num w:numId="11">
    <w:abstractNumId w:val="3"/>
  </w:num>
  <w:num w:numId="12">
    <w:abstractNumId w:val="30"/>
  </w:num>
  <w:num w:numId="13">
    <w:abstractNumId w:val="39"/>
  </w:num>
  <w:num w:numId="14">
    <w:abstractNumId w:val="22"/>
  </w:num>
  <w:num w:numId="15">
    <w:abstractNumId w:val="16"/>
  </w:num>
  <w:num w:numId="16">
    <w:abstractNumId w:val="28"/>
  </w:num>
  <w:num w:numId="17">
    <w:abstractNumId w:val="38"/>
  </w:num>
  <w:num w:numId="18">
    <w:abstractNumId w:val="26"/>
  </w:num>
  <w:num w:numId="19">
    <w:abstractNumId w:val="18"/>
  </w:num>
  <w:num w:numId="20">
    <w:abstractNumId w:val="32"/>
  </w:num>
  <w:num w:numId="21">
    <w:abstractNumId w:val="15"/>
  </w:num>
  <w:num w:numId="22">
    <w:abstractNumId w:val="37"/>
  </w:num>
  <w:num w:numId="23">
    <w:abstractNumId w:val="9"/>
  </w:num>
  <w:num w:numId="24">
    <w:abstractNumId w:val="42"/>
  </w:num>
  <w:num w:numId="25">
    <w:abstractNumId w:val="27"/>
  </w:num>
  <w:num w:numId="26">
    <w:abstractNumId w:val="36"/>
  </w:num>
  <w:num w:numId="27">
    <w:abstractNumId w:val="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6"/>
  </w:num>
  <w:num w:numId="31">
    <w:abstractNumId w:val="35"/>
  </w:num>
  <w:num w:numId="32">
    <w:abstractNumId w:val="4"/>
  </w:num>
  <w:num w:numId="33">
    <w:abstractNumId w:val="12"/>
  </w:num>
  <w:num w:numId="34">
    <w:abstractNumId w:val="11"/>
  </w:num>
  <w:num w:numId="35">
    <w:abstractNumId w:val="25"/>
  </w:num>
  <w:num w:numId="36">
    <w:abstractNumId w:val="33"/>
  </w:num>
  <w:num w:numId="37">
    <w:abstractNumId w:val="20"/>
  </w:num>
  <w:num w:numId="38">
    <w:abstractNumId w:val="31"/>
  </w:num>
  <w:num w:numId="39">
    <w:abstractNumId w:val="0"/>
  </w:num>
  <w:num w:numId="40">
    <w:abstractNumId w:val="21"/>
  </w:num>
  <w:num w:numId="41">
    <w:abstractNumId w:val="19"/>
  </w:num>
  <w:num w:numId="42">
    <w:abstractNumId w:val="1"/>
  </w:num>
  <w:num w:numId="43">
    <w:abstractNumId w:val="23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4F"/>
    <w:rsid w:val="0001004C"/>
    <w:rsid w:val="00011BE7"/>
    <w:rsid w:val="00013E2E"/>
    <w:rsid w:val="0001742D"/>
    <w:rsid w:val="00020337"/>
    <w:rsid w:val="00020775"/>
    <w:rsid w:val="00023586"/>
    <w:rsid w:val="00027599"/>
    <w:rsid w:val="0004207F"/>
    <w:rsid w:val="0004350F"/>
    <w:rsid w:val="00061CD8"/>
    <w:rsid w:val="00077E04"/>
    <w:rsid w:val="0008377E"/>
    <w:rsid w:val="00084B4A"/>
    <w:rsid w:val="00095978"/>
    <w:rsid w:val="000A38E8"/>
    <w:rsid w:val="000B1C9C"/>
    <w:rsid w:val="000C01A3"/>
    <w:rsid w:val="000C28D7"/>
    <w:rsid w:val="000C5C92"/>
    <w:rsid w:val="000D1FEC"/>
    <w:rsid w:val="000E7CEB"/>
    <w:rsid w:val="000F09D3"/>
    <w:rsid w:val="000F624A"/>
    <w:rsid w:val="001005BE"/>
    <w:rsid w:val="001038F7"/>
    <w:rsid w:val="00103D49"/>
    <w:rsid w:val="0010656D"/>
    <w:rsid w:val="00120259"/>
    <w:rsid w:val="0012612C"/>
    <w:rsid w:val="001272E5"/>
    <w:rsid w:val="0013151C"/>
    <w:rsid w:val="00136D75"/>
    <w:rsid w:val="00141173"/>
    <w:rsid w:val="001457F2"/>
    <w:rsid w:val="00150CC9"/>
    <w:rsid w:val="0015305A"/>
    <w:rsid w:val="00155992"/>
    <w:rsid w:val="00162FB1"/>
    <w:rsid w:val="0016697A"/>
    <w:rsid w:val="00171AF7"/>
    <w:rsid w:val="00175AB1"/>
    <w:rsid w:val="001768CF"/>
    <w:rsid w:val="00180820"/>
    <w:rsid w:val="00185B27"/>
    <w:rsid w:val="00186E59"/>
    <w:rsid w:val="00194445"/>
    <w:rsid w:val="001945C8"/>
    <w:rsid w:val="001967F8"/>
    <w:rsid w:val="001B3278"/>
    <w:rsid w:val="001B34F7"/>
    <w:rsid w:val="001C1F76"/>
    <w:rsid w:val="001C5827"/>
    <w:rsid w:val="001D5D17"/>
    <w:rsid w:val="001D6A69"/>
    <w:rsid w:val="001D7686"/>
    <w:rsid w:val="001E1A24"/>
    <w:rsid w:val="001E2063"/>
    <w:rsid w:val="001E2CEC"/>
    <w:rsid w:val="00204E2A"/>
    <w:rsid w:val="00207212"/>
    <w:rsid w:val="00210CDF"/>
    <w:rsid w:val="00227D84"/>
    <w:rsid w:val="00235002"/>
    <w:rsid w:val="00242868"/>
    <w:rsid w:val="00246664"/>
    <w:rsid w:val="00246BDC"/>
    <w:rsid w:val="00257A4F"/>
    <w:rsid w:val="00267450"/>
    <w:rsid w:val="002728CE"/>
    <w:rsid w:val="00275B26"/>
    <w:rsid w:val="00280A77"/>
    <w:rsid w:val="002812EB"/>
    <w:rsid w:val="0028212C"/>
    <w:rsid w:val="0029150A"/>
    <w:rsid w:val="0029205B"/>
    <w:rsid w:val="002A73A5"/>
    <w:rsid w:val="002B69F3"/>
    <w:rsid w:val="002C0440"/>
    <w:rsid w:val="002C65FD"/>
    <w:rsid w:val="002D0B20"/>
    <w:rsid w:val="002E3014"/>
    <w:rsid w:val="002E3777"/>
    <w:rsid w:val="002E5ABA"/>
    <w:rsid w:val="002E6BE0"/>
    <w:rsid w:val="002E75B5"/>
    <w:rsid w:val="00301054"/>
    <w:rsid w:val="003040D8"/>
    <w:rsid w:val="00304D61"/>
    <w:rsid w:val="00307E35"/>
    <w:rsid w:val="00312712"/>
    <w:rsid w:val="003131F5"/>
    <w:rsid w:val="00313D99"/>
    <w:rsid w:val="003141AB"/>
    <w:rsid w:val="0032350F"/>
    <w:rsid w:val="00325C21"/>
    <w:rsid w:val="00327D3E"/>
    <w:rsid w:val="00336BFF"/>
    <w:rsid w:val="00343F42"/>
    <w:rsid w:val="003470A8"/>
    <w:rsid w:val="00350D4D"/>
    <w:rsid w:val="00356B2A"/>
    <w:rsid w:val="00357499"/>
    <w:rsid w:val="003608CD"/>
    <w:rsid w:val="00362D4A"/>
    <w:rsid w:val="003703AF"/>
    <w:rsid w:val="00371154"/>
    <w:rsid w:val="00372029"/>
    <w:rsid w:val="00373E38"/>
    <w:rsid w:val="00380E50"/>
    <w:rsid w:val="0038121B"/>
    <w:rsid w:val="003864D7"/>
    <w:rsid w:val="00395330"/>
    <w:rsid w:val="003A4140"/>
    <w:rsid w:val="003B1082"/>
    <w:rsid w:val="003B22FA"/>
    <w:rsid w:val="003C0575"/>
    <w:rsid w:val="003C2808"/>
    <w:rsid w:val="003C77D2"/>
    <w:rsid w:val="003D16D4"/>
    <w:rsid w:val="003D59E8"/>
    <w:rsid w:val="00416AF8"/>
    <w:rsid w:val="00422D51"/>
    <w:rsid w:val="004232CC"/>
    <w:rsid w:val="004246DF"/>
    <w:rsid w:val="004434D4"/>
    <w:rsid w:val="00443E12"/>
    <w:rsid w:val="00445152"/>
    <w:rsid w:val="004578DA"/>
    <w:rsid w:val="00462B96"/>
    <w:rsid w:val="00463343"/>
    <w:rsid w:val="00465F7C"/>
    <w:rsid w:val="0047007C"/>
    <w:rsid w:val="00492FCA"/>
    <w:rsid w:val="00497370"/>
    <w:rsid w:val="004A1FA8"/>
    <w:rsid w:val="004A3D24"/>
    <w:rsid w:val="004A6C94"/>
    <w:rsid w:val="004B6686"/>
    <w:rsid w:val="004D5ECC"/>
    <w:rsid w:val="00505623"/>
    <w:rsid w:val="00506119"/>
    <w:rsid w:val="00506BA1"/>
    <w:rsid w:val="0051496B"/>
    <w:rsid w:val="00522D91"/>
    <w:rsid w:val="005244D5"/>
    <w:rsid w:val="00525B25"/>
    <w:rsid w:val="00531FD7"/>
    <w:rsid w:val="00536587"/>
    <w:rsid w:val="005408EC"/>
    <w:rsid w:val="00551E24"/>
    <w:rsid w:val="00554126"/>
    <w:rsid w:val="00563D3E"/>
    <w:rsid w:val="00567474"/>
    <w:rsid w:val="00577C0C"/>
    <w:rsid w:val="0058157E"/>
    <w:rsid w:val="00583720"/>
    <w:rsid w:val="00584C3E"/>
    <w:rsid w:val="00593BC3"/>
    <w:rsid w:val="00597F42"/>
    <w:rsid w:val="005A15FE"/>
    <w:rsid w:val="005A68B4"/>
    <w:rsid w:val="005B0123"/>
    <w:rsid w:val="005B1CDA"/>
    <w:rsid w:val="005B36D5"/>
    <w:rsid w:val="005C3FB6"/>
    <w:rsid w:val="005C4086"/>
    <w:rsid w:val="005D14CA"/>
    <w:rsid w:val="005D6582"/>
    <w:rsid w:val="005F4F36"/>
    <w:rsid w:val="005F7A50"/>
    <w:rsid w:val="0060644C"/>
    <w:rsid w:val="006070A0"/>
    <w:rsid w:val="00610ECB"/>
    <w:rsid w:val="00630061"/>
    <w:rsid w:val="00640656"/>
    <w:rsid w:val="00645191"/>
    <w:rsid w:val="0064799E"/>
    <w:rsid w:val="00652F09"/>
    <w:rsid w:val="0066746F"/>
    <w:rsid w:val="00672469"/>
    <w:rsid w:val="006C3AB8"/>
    <w:rsid w:val="006D4A8C"/>
    <w:rsid w:val="006E5A9B"/>
    <w:rsid w:val="006E7944"/>
    <w:rsid w:val="006F6BB7"/>
    <w:rsid w:val="0070168E"/>
    <w:rsid w:val="00707C32"/>
    <w:rsid w:val="0072000F"/>
    <w:rsid w:val="00723690"/>
    <w:rsid w:val="00723B17"/>
    <w:rsid w:val="007313FC"/>
    <w:rsid w:val="00732229"/>
    <w:rsid w:val="0073284B"/>
    <w:rsid w:val="007338CC"/>
    <w:rsid w:val="007419B4"/>
    <w:rsid w:val="0075783D"/>
    <w:rsid w:val="0077148C"/>
    <w:rsid w:val="0078297B"/>
    <w:rsid w:val="00785F8B"/>
    <w:rsid w:val="00786191"/>
    <w:rsid w:val="00786324"/>
    <w:rsid w:val="007865AF"/>
    <w:rsid w:val="0079317F"/>
    <w:rsid w:val="007A11D6"/>
    <w:rsid w:val="007C0C1B"/>
    <w:rsid w:val="007D4CFC"/>
    <w:rsid w:val="007E66A1"/>
    <w:rsid w:val="007F1F8D"/>
    <w:rsid w:val="007F61B6"/>
    <w:rsid w:val="007F67F3"/>
    <w:rsid w:val="00801608"/>
    <w:rsid w:val="00807D13"/>
    <w:rsid w:val="00815CDF"/>
    <w:rsid w:val="00816876"/>
    <w:rsid w:val="00817DFE"/>
    <w:rsid w:val="0082064F"/>
    <w:rsid w:val="00826D93"/>
    <w:rsid w:val="00833092"/>
    <w:rsid w:val="00841442"/>
    <w:rsid w:val="00844857"/>
    <w:rsid w:val="008473CD"/>
    <w:rsid w:val="00847E23"/>
    <w:rsid w:val="00850D08"/>
    <w:rsid w:val="008537AF"/>
    <w:rsid w:val="00864499"/>
    <w:rsid w:val="0086623D"/>
    <w:rsid w:val="008669AF"/>
    <w:rsid w:val="00872D8C"/>
    <w:rsid w:val="00893EFE"/>
    <w:rsid w:val="00894E6C"/>
    <w:rsid w:val="008956DD"/>
    <w:rsid w:val="008A517F"/>
    <w:rsid w:val="008B5E9E"/>
    <w:rsid w:val="008C44A5"/>
    <w:rsid w:val="008C7885"/>
    <w:rsid w:val="008D5698"/>
    <w:rsid w:val="008D5D63"/>
    <w:rsid w:val="008E186A"/>
    <w:rsid w:val="008F5591"/>
    <w:rsid w:val="00901DE0"/>
    <w:rsid w:val="00910E3D"/>
    <w:rsid w:val="00911D38"/>
    <w:rsid w:val="00912597"/>
    <w:rsid w:val="00914F46"/>
    <w:rsid w:val="009169AA"/>
    <w:rsid w:val="009262AF"/>
    <w:rsid w:val="00932BFB"/>
    <w:rsid w:val="009338DE"/>
    <w:rsid w:val="00940C3C"/>
    <w:rsid w:val="00942006"/>
    <w:rsid w:val="00943CFE"/>
    <w:rsid w:val="00950EF5"/>
    <w:rsid w:val="00955FDE"/>
    <w:rsid w:val="00957E43"/>
    <w:rsid w:val="0096447F"/>
    <w:rsid w:val="00966108"/>
    <w:rsid w:val="00972017"/>
    <w:rsid w:val="0097506F"/>
    <w:rsid w:val="00982149"/>
    <w:rsid w:val="009824AA"/>
    <w:rsid w:val="009B1449"/>
    <w:rsid w:val="009B3823"/>
    <w:rsid w:val="009B4140"/>
    <w:rsid w:val="009C4845"/>
    <w:rsid w:val="009C5A43"/>
    <w:rsid w:val="009E2B4E"/>
    <w:rsid w:val="009E318A"/>
    <w:rsid w:val="009E6EC0"/>
    <w:rsid w:val="00A10C41"/>
    <w:rsid w:val="00A10D6B"/>
    <w:rsid w:val="00A137DD"/>
    <w:rsid w:val="00A232BA"/>
    <w:rsid w:val="00A26C4D"/>
    <w:rsid w:val="00A30167"/>
    <w:rsid w:val="00A31BF6"/>
    <w:rsid w:val="00A359BB"/>
    <w:rsid w:val="00A3614F"/>
    <w:rsid w:val="00A45813"/>
    <w:rsid w:val="00A459BC"/>
    <w:rsid w:val="00A47D55"/>
    <w:rsid w:val="00A51E73"/>
    <w:rsid w:val="00A5463C"/>
    <w:rsid w:val="00A54E62"/>
    <w:rsid w:val="00A576C6"/>
    <w:rsid w:val="00A6417A"/>
    <w:rsid w:val="00A6589D"/>
    <w:rsid w:val="00A71442"/>
    <w:rsid w:val="00A83325"/>
    <w:rsid w:val="00A875E6"/>
    <w:rsid w:val="00A9094A"/>
    <w:rsid w:val="00AA6C3B"/>
    <w:rsid w:val="00AB09E5"/>
    <w:rsid w:val="00AC5B5C"/>
    <w:rsid w:val="00AD02D3"/>
    <w:rsid w:val="00AD72C5"/>
    <w:rsid w:val="00AE1FE6"/>
    <w:rsid w:val="00AE7257"/>
    <w:rsid w:val="00AF2D78"/>
    <w:rsid w:val="00B02244"/>
    <w:rsid w:val="00B04E25"/>
    <w:rsid w:val="00B14DAA"/>
    <w:rsid w:val="00B237B1"/>
    <w:rsid w:val="00B43A3E"/>
    <w:rsid w:val="00B45D29"/>
    <w:rsid w:val="00B502B9"/>
    <w:rsid w:val="00B52FA5"/>
    <w:rsid w:val="00B67437"/>
    <w:rsid w:val="00B752B2"/>
    <w:rsid w:val="00B7724B"/>
    <w:rsid w:val="00B818C2"/>
    <w:rsid w:val="00B95F65"/>
    <w:rsid w:val="00B96DD1"/>
    <w:rsid w:val="00BB0560"/>
    <w:rsid w:val="00BB26D8"/>
    <w:rsid w:val="00BB51B2"/>
    <w:rsid w:val="00BC05F6"/>
    <w:rsid w:val="00BD120F"/>
    <w:rsid w:val="00BD1E41"/>
    <w:rsid w:val="00BD1F14"/>
    <w:rsid w:val="00BD61EF"/>
    <w:rsid w:val="00BF323B"/>
    <w:rsid w:val="00BF5A5C"/>
    <w:rsid w:val="00C16B4A"/>
    <w:rsid w:val="00C23DD3"/>
    <w:rsid w:val="00C245F9"/>
    <w:rsid w:val="00C32286"/>
    <w:rsid w:val="00C336B1"/>
    <w:rsid w:val="00C341BE"/>
    <w:rsid w:val="00C34C51"/>
    <w:rsid w:val="00C34E12"/>
    <w:rsid w:val="00C44BEA"/>
    <w:rsid w:val="00C461D1"/>
    <w:rsid w:val="00C52CD9"/>
    <w:rsid w:val="00C70552"/>
    <w:rsid w:val="00C733B7"/>
    <w:rsid w:val="00C7679A"/>
    <w:rsid w:val="00C810F3"/>
    <w:rsid w:val="00C85DB4"/>
    <w:rsid w:val="00C86936"/>
    <w:rsid w:val="00C908FB"/>
    <w:rsid w:val="00C959BD"/>
    <w:rsid w:val="00C96389"/>
    <w:rsid w:val="00C96775"/>
    <w:rsid w:val="00C97570"/>
    <w:rsid w:val="00CA1A51"/>
    <w:rsid w:val="00CB12DA"/>
    <w:rsid w:val="00CB2207"/>
    <w:rsid w:val="00CC0FA4"/>
    <w:rsid w:val="00CC5388"/>
    <w:rsid w:val="00CD3F3D"/>
    <w:rsid w:val="00CE77DD"/>
    <w:rsid w:val="00CF528A"/>
    <w:rsid w:val="00D00E2C"/>
    <w:rsid w:val="00D02A9D"/>
    <w:rsid w:val="00D04D3C"/>
    <w:rsid w:val="00D071B7"/>
    <w:rsid w:val="00D13DE6"/>
    <w:rsid w:val="00D143AB"/>
    <w:rsid w:val="00D20901"/>
    <w:rsid w:val="00D278F2"/>
    <w:rsid w:val="00D30CA6"/>
    <w:rsid w:val="00D33A7C"/>
    <w:rsid w:val="00D33B8D"/>
    <w:rsid w:val="00D45BB6"/>
    <w:rsid w:val="00D50149"/>
    <w:rsid w:val="00D5139C"/>
    <w:rsid w:val="00D577C3"/>
    <w:rsid w:val="00D6301C"/>
    <w:rsid w:val="00D738AB"/>
    <w:rsid w:val="00D812BB"/>
    <w:rsid w:val="00D87433"/>
    <w:rsid w:val="00D87756"/>
    <w:rsid w:val="00D93891"/>
    <w:rsid w:val="00D95ED7"/>
    <w:rsid w:val="00D97584"/>
    <w:rsid w:val="00DA41F7"/>
    <w:rsid w:val="00DB1EF4"/>
    <w:rsid w:val="00DB353D"/>
    <w:rsid w:val="00DB64B4"/>
    <w:rsid w:val="00DB6A08"/>
    <w:rsid w:val="00DC1448"/>
    <w:rsid w:val="00DC235A"/>
    <w:rsid w:val="00DC4466"/>
    <w:rsid w:val="00DD2637"/>
    <w:rsid w:val="00DD355E"/>
    <w:rsid w:val="00DE1D1E"/>
    <w:rsid w:val="00DE7983"/>
    <w:rsid w:val="00DF0059"/>
    <w:rsid w:val="00DF0D39"/>
    <w:rsid w:val="00E0163F"/>
    <w:rsid w:val="00E02892"/>
    <w:rsid w:val="00E14037"/>
    <w:rsid w:val="00E21D3B"/>
    <w:rsid w:val="00E21E5C"/>
    <w:rsid w:val="00E2661B"/>
    <w:rsid w:val="00E30129"/>
    <w:rsid w:val="00E30F02"/>
    <w:rsid w:val="00E34374"/>
    <w:rsid w:val="00E40C44"/>
    <w:rsid w:val="00E4317E"/>
    <w:rsid w:val="00E467DD"/>
    <w:rsid w:val="00E644A6"/>
    <w:rsid w:val="00E70844"/>
    <w:rsid w:val="00E73265"/>
    <w:rsid w:val="00E75879"/>
    <w:rsid w:val="00E81353"/>
    <w:rsid w:val="00E8296C"/>
    <w:rsid w:val="00E830B5"/>
    <w:rsid w:val="00E8459D"/>
    <w:rsid w:val="00E87A75"/>
    <w:rsid w:val="00E92057"/>
    <w:rsid w:val="00E92E90"/>
    <w:rsid w:val="00EA3219"/>
    <w:rsid w:val="00EB069A"/>
    <w:rsid w:val="00EB4FF8"/>
    <w:rsid w:val="00EC1D31"/>
    <w:rsid w:val="00EC3E1A"/>
    <w:rsid w:val="00EC4FCA"/>
    <w:rsid w:val="00ED1057"/>
    <w:rsid w:val="00ED2B9E"/>
    <w:rsid w:val="00ED515E"/>
    <w:rsid w:val="00ED5509"/>
    <w:rsid w:val="00ED5E2D"/>
    <w:rsid w:val="00EE0ACF"/>
    <w:rsid w:val="00EE7271"/>
    <w:rsid w:val="00EF362A"/>
    <w:rsid w:val="00EF41B1"/>
    <w:rsid w:val="00EF6EF5"/>
    <w:rsid w:val="00F06DD2"/>
    <w:rsid w:val="00F12EA8"/>
    <w:rsid w:val="00F13EFB"/>
    <w:rsid w:val="00F15DCB"/>
    <w:rsid w:val="00F432A3"/>
    <w:rsid w:val="00F46376"/>
    <w:rsid w:val="00F55471"/>
    <w:rsid w:val="00F6306A"/>
    <w:rsid w:val="00F64A9C"/>
    <w:rsid w:val="00F73641"/>
    <w:rsid w:val="00F805AD"/>
    <w:rsid w:val="00F8677E"/>
    <w:rsid w:val="00F95735"/>
    <w:rsid w:val="00F96BE1"/>
    <w:rsid w:val="00FA003D"/>
    <w:rsid w:val="00FB2943"/>
    <w:rsid w:val="00FB6300"/>
    <w:rsid w:val="00FD35A2"/>
    <w:rsid w:val="00FD5BD9"/>
    <w:rsid w:val="00FD6488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4A583632"/>
  <w15:docId w15:val="{BDD4A655-2864-4EFA-83FD-20835796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left" w:leader="hyphen" w:pos="1440"/>
        <w:tab w:val="left" w:pos="6480"/>
      </w:tabs>
    </w:pPr>
    <w:rPr>
      <w:rFonts w:ascii="Univers (WN)" w:hAnsi="Univers (WN)"/>
      <w:sz w:val="24"/>
    </w:rPr>
  </w:style>
  <w:style w:type="paragraph" w:styleId="Heading1">
    <w:name w:val="heading 1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ind w:left="562" w:hanging="274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ind w:left="590" w:hanging="23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ind w:left="907" w:hanging="187"/>
      <w:outlineLvl w:val="3"/>
    </w:pPr>
    <w:rPr>
      <w:rFonts w:ascii="Arial" w:hAnsi="Arial"/>
      <w:sz w:val="20"/>
    </w:rPr>
  </w:style>
  <w:style w:type="paragraph" w:styleId="Heading5">
    <w:name w:val="heading 5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ind w:left="1260" w:hanging="180"/>
      <w:outlineLvl w:val="4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clear" w:pos="720"/>
        <w:tab w:val="clear" w:pos="1440"/>
        <w:tab w:val="clear" w:pos="648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lear" w:pos="720"/>
        <w:tab w:val="clear" w:pos="1440"/>
        <w:tab w:val="clear" w:pos="6480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20"/>
        <w:tab w:val="clear" w:pos="1440"/>
        <w:tab w:val="clear" w:pos="6480"/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60"/>
      </w:tabs>
      <w:jc w:val="center"/>
    </w:pPr>
    <w:rPr>
      <w:rFonts w:ascii="Arial" w:hAnsi="Arial"/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rPr>
      <w:rFonts w:ascii="Times New Roman" w:hAnsi="Times New Roman"/>
      <w:sz w:val="20"/>
    </w:rPr>
  </w:style>
  <w:style w:type="paragraph" w:styleId="NormalWeb">
    <w:name w:val="Normal (Web)"/>
    <w:basedOn w:val="Normal"/>
    <w:pPr>
      <w:tabs>
        <w:tab w:val="clear" w:pos="720"/>
        <w:tab w:val="clear" w:pos="1440"/>
        <w:tab w:val="clear" w:pos="6480"/>
      </w:tabs>
    </w:pPr>
    <w:rPr>
      <w:rFonts w:ascii="Times New Roman" w:hAnsi="Times New Roman"/>
      <w:szCs w:val="24"/>
    </w:rPr>
  </w:style>
  <w:style w:type="paragraph" w:customStyle="1" w:styleId="xl28">
    <w:name w:val="xl28"/>
    <w:basedOn w:val="Normal"/>
    <w:pPr>
      <w:pBdr>
        <w:left w:val="single" w:sz="8" w:space="0" w:color="auto"/>
      </w:pBdr>
      <w:tabs>
        <w:tab w:val="clear" w:pos="720"/>
        <w:tab w:val="clear" w:pos="1440"/>
        <w:tab w:val="clear" w:pos="6480"/>
      </w:tabs>
      <w:spacing w:before="100" w:beforeAutospacing="1" w:after="100" w:afterAutospacing="1"/>
    </w:pPr>
    <w:rPr>
      <w:rFonts w:ascii="Arial Narrow" w:eastAsia="Arial Unicode MS" w:hAnsi="Arial Narrow"/>
      <w:szCs w:val="24"/>
    </w:rPr>
  </w:style>
  <w:style w:type="paragraph" w:customStyle="1" w:styleId="12">
    <w:name w:val="12"/>
    <w:basedOn w:val="Heading1"/>
    <w:rsid w:val="0082064F"/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FA003D"/>
    <w:rPr>
      <w:rFonts w:ascii="Univers (WN)" w:hAnsi="Univers (WN)"/>
      <w:sz w:val="24"/>
    </w:rPr>
  </w:style>
  <w:style w:type="paragraph" w:styleId="ListParagraph">
    <w:name w:val="List Paragraph"/>
    <w:basedOn w:val="Normal"/>
    <w:uiPriority w:val="34"/>
    <w:qFormat/>
    <w:rsid w:val="000C28D7"/>
    <w:pPr>
      <w:tabs>
        <w:tab w:val="clear" w:pos="720"/>
        <w:tab w:val="clear" w:pos="1440"/>
        <w:tab w:val="clear" w:pos="648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60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08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B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12612C"/>
  </w:style>
  <w:style w:type="paragraph" w:styleId="Title">
    <w:name w:val="Title"/>
    <w:basedOn w:val="Normal"/>
    <w:next w:val="Normal"/>
    <w:link w:val="TitleChar"/>
    <w:uiPriority w:val="10"/>
    <w:qFormat/>
    <w:rsid w:val="00B96DD1"/>
    <w:pPr>
      <w:tabs>
        <w:tab w:val="clear" w:pos="720"/>
        <w:tab w:val="clear" w:pos="1440"/>
        <w:tab w:val="clear" w:pos="6480"/>
      </w:tabs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96DD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SubtleEmphasis">
    <w:name w:val="Subtle Emphasis"/>
    <w:basedOn w:val="DefaultParagraphFont"/>
    <w:uiPriority w:val="19"/>
    <w:qFormat/>
    <w:rsid w:val="00B96DD1"/>
    <w:rPr>
      <w:i/>
      <w:iCs/>
      <w:color w:val="595959" w:themeColor="text1" w:themeTint="A6"/>
    </w:rPr>
  </w:style>
  <w:style w:type="table" w:customStyle="1" w:styleId="GridTable1Light-Accent21">
    <w:name w:val="Grid Table 1 Light - Accent 21"/>
    <w:basedOn w:val="TableNormal"/>
    <w:uiPriority w:val="46"/>
    <w:rsid w:val="00B96DD1"/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328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816876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29150A"/>
    <w:rPr>
      <w:rFonts w:ascii="Univers (WN)" w:hAnsi="Univers (WN)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5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1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375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8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donalds@wvu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chCenter\Letterhead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3713-BFB3-40DF-B4EA-45D52609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Letterhead2.dot</Template>
  <TotalTime>90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Microsoft</Company>
  <LinksUpToDate>false</LinksUpToDate>
  <CharactersWithSpaces>11062</CharactersWithSpaces>
  <SharedDoc>false</SharedDoc>
  <HLinks>
    <vt:vector size="12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mailto:kdonalds@wvu.edu</vt:lpwstr>
      </vt:variant>
      <vt:variant>
        <vt:lpwstr/>
      </vt:variant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http://www.wvgis.wvu.edu/data/dataset.php?ID=413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nedwards</dc:creator>
  <cp:lastModifiedBy>Kurt Donaldson</cp:lastModifiedBy>
  <cp:revision>7</cp:revision>
  <cp:lastPrinted>2019-01-29T16:55:00Z</cp:lastPrinted>
  <dcterms:created xsi:type="dcterms:W3CDTF">2019-01-29T16:20:00Z</dcterms:created>
  <dcterms:modified xsi:type="dcterms:W3CDTF">2019-01-29T17:52:00Z</dcterms:modified>
</cp:coreProperties>
</file>