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B6734" w14:textId="34C96C2F" w:rsidR="00380E50" w:rsidRPr="00C21FA4" w:rsidRDefault="009A0789">
      <w:pPr>
        <w:pStyle w:val="Heading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January 5, 2020</w:t>
      </w:r>
    </w:p>
    <w:p w14:paraId="010318CD" w14:textId="77777777" w:rsidR="00380E50" w:rsidRPr="00C21FA4" w:rsidRDefault="00380E50">
      <w:pPr>
        <w:rPr>
          <w:rFonts w:asciiTheme="minorHAnsi" w:hAnsiTheme="minorHAnsi"/>
          <w:szCs w:val="24"/>
        </w:rPr>
      </w:pPr>
    </w:p>
    <w:p w14:paraId="6EDB1AF4" w14:textId="77777777" w:rsidR="00A232BA" w:rsidRPr="00C21FA4" w:rsidRDefault="00373E38" w:rsidP="00A232BA">
      <w:pPr>
        <w:tabs>
          <w:tab w:val="left" w:pos="630"/>
          <w:tab w:val="left" w:pos="1350"/>
        </w:tabs>
        <w:rPr>
          <w:rFonts w:asciiTheme="minorHAnsi" w:hAnsiTheme="minorHAnsi"/>
          <w:color w:val="222A35"/>
          <w:szCs w:val="24"/>
        </w:rPr>
      </w:pPr>
      <w:r w:rsidRPr="00C21FA4">
        <w:rPr>
          <w:rFonts w:asciiTheme="minorHAnsi" w:hAnsiTheme="minorHAnsi"/>
          <w:color w:val="222A35"/>
          <w:szCs w:val="24"/>
        </w:rPr>
        <w:t>TO:</w:t>
      </w:r>
      <w:r w:rsidRPr="00C21FA4">
        <w:rPr>
          <w:rFonts w:asciiTheme="minorHAnsi" w:hAnsiTheme="minorHAnsi"/>
          <w:color w:val="222A35"/>
          <w:szCs w:val="24"/>
        </w:rPr>
        <w:tab/>
      </w:r>
      <w:r w:rsidR="009B1449" w:rsidRPr="00C21FA4">
        <w:rPr>
          <w:rFonts w:asciiTheme="minorHAnsi" w:hAnsiTheme="minorHAnsi"/>
          <w:color w:val="222A35"/>
          <w:szCs w:val="24"/>
        </w:rPr>
        <w:t xml:space="preserve"> </w:t>
      </w:r>
      <w:r w:rsidR="00C7679A" w:rsidRPr="00C21FA4">
        <w:rPr>
          <w:rFonts w:asciiTheme="minorHAnsi" w:hAnsiTheme="minorHAnsi"/>
          <w:color w:val="222A35"/>
          <w:szCs w:val="24"/>
        </w:rPr>
        <w:t>Brian Penix</w:t>
      </w:r>
      <w:r w:rsidR="00A232BA" w:rsidRPr="00C21FA4">
        <w:rPr>
          <w:rFonts w:asciiTheme="minorHAnsi" w:hAnsiTheme="minorHAnsi"/>
          <w:color w:val="222A35"/>
          <w:szCs w:val="24"/>
        </w:rPr>
        <w:t xml:space="preserve"> </w:t>
      </w:r>
    </w:p>
    <w:p w14:paraId="66A60278" w14:textId="0191F8DF" w:rsidR="00C7679A" w:rsidRPr="00C21FA4" w:rsidRDefault="009A0789" w:rsidP="00C7679A">
      <w:pPr>
        <w:pStyle w:val="12"/>
        <w:ind w:left="720"/>
        <w:rPr>
          <w:rFonts w:asciiTheme="minorHAnsi" w:hAnsiTheme="minorHAnsi"/>
          <w:color w:val="222A35"/>
          <w:szCs w:val="24"/>
        </w:rPr>
      </w:pPr>
      <w:r>
        <w:rPr>
          <w:rFonts w:asciiTheme="minorHAnsi" w:hAnsiTheme="minorHAnsi"/>
          <w:color w:val="222A35"/>
          <w:szCs w:val="24"/>
        </w:rPr>
        <w:t>State Hazard Mitigation Office</w:t>
      </w:r>
    </w:p>
    <w:p w14:paraId="09B99654" w14:textId="77777777" w:rsidR="00C7679A" w:rsidRPr="00C21FA4" w:rsidRDefault="00C7679A" w:rsidP="00C7679A">
      <w:pPr>
        <w:pStyle w:val="12"/>
        <w:ind w:left="720"/>
        <w:rPr>
          <w:rFonts w:asciiTheme="minorHAnsi" w:hAnsiTheme="minorHAnsi"/>
          <w:color w:val="222A35"/>
          <w:szCs w:val="24"/>
        </w:rPr>
      </w:pPr>
      <w:r w:rsidRPr="00C21FA4">
        <w:rPr>
          <w:rFonts w:asciiTheme="minorHAnsi" w:hAnsiTheme="minorHAnsi"/>
          <w:color w:val="222A35"/>
          <w:szCs w:val="24"/>
        </w:rPr>
        <w:t>Capitol Complex Building 1, Room EB-80</w:t>
      </w:r>
    </w:p>
    <w:p w14:paraId="2FC8DB19" w14:textId="77777777" w:rsidR="00C7679A" w:rsidRPr="00C21FA4" w:rsidRDefault="00C7679A" w:rsidP="00C7679A">
      <w:pPr>
        <w:pStyle w:val="12"/>
        <w:ind w:left="720"/>
        <w:rPr>
          <w:rFonts w:asciiTheme="minorHAnsi" w:hAnsiTheme="minorHAnsi"/>
          <w:color w:val="222A35"/>
          <w:szCs w:val="24"/>
        </w:rPr>
      </w:pPr>
      <w:r w:rsidRPr="00C21FA4">
        <w:rPr>
          <w:rFonts w:asciiTheme="minorHAnsi" w:hAnsiTheme="minorHAnsi"/>
          <w:color w:val="222A35"/>
          <w:szCs w:val="24"/>
        </w:rPr>
        <w:t>1900 Kanawha Blvd. E.</w:t>
      </w:r>
    </w:p>
    <w:p w14:paraId="478A2BF8" w14:textId="77777777" w:rsidR="00C7679A" w:rsidRPr="00C21FA4" w:rsidRDefault="00C7679A" w:rsidP="00C7679A">
      <w:pPr>
        <w:pStyle w:val="12"/>
        <w:ind w:left="720"/>
        <w:rPr>
          <w:rFonts w:asciiTheme="minorHAnsi" w:hAnsiTheme="minorHAnsi"/>
          <w:color w:val="222A35"/>
          <w:szCs w:val="24"/>
        </w:rPr>
      </w:pPr>
      <w:r w:rsidRPr="00C21FA4">
        <w:rPr>
          <w:rFonts w:asciiTheme="minorHAnsi" w:hAnsiTheme="minorHAnsi"/>
          <w:color w:val="222A35"/>
          <w:szCs w:val="24"/>
        </w:rPr>
        <w:t>Charleston, WV 25302</w:t>
      </w:r>
    </w:p>
    <w:p w14:paraId="1AC5936D" w14:textId="77777777" w:rsidR="00C7679A" w:rsidRPr="00C21FA4" w:rsidRDefault="00C7679A" w:rsidP="00C7679A">
      <w:pPr>
        <w:pStyle w:val="12"/>
        <w:ind w:left="720"/>
        <w:rPr>
          <w:rFonts w:asciiTheme="minorHAnsi" w:hAnsiTheme="minorHAnsi"/>
          <w:color w:val="222A35"/>
          <w:szCs w:val="24"/>
        </w:rPr>
      </w:pPr>
      <w:r w:rsidRPr="00C21FA4">
        <w:rPr>
          <w:rFonts w:asciiTheme="minorHAnsi" w:hAnsiTheme="minorHAnsi"/>
          <w:color w:val="222A35"/>
          <w:szCs w:val="24"/>
        </w:rPr>
        <w:t>(304) 957-2572</w:t>
      </w:r>
    </w:p>
    <w:p w14:paraId="28B57745" w14:textId="77777777" w:rsidR="00D93891" w:rsidRPr="00C21FA4" w:rsidRDefault="00C7679A" w:rsidP="00C7679A">
      <w:pPr>
        <w:pStyle w:val="12"/>
        <w:ind w:left="720"/>
        <w:rPr>
          <w:rFonts w:asciiTheme="minorHAnsi" w:hAnsiTheme="minorHAnsi"/>
          <w:szCs w:val="24"/>
        </w:rPr>
      </w:pPr>
      <w:r w:rsidRPr="00C21FA4">
        <w:rPr>
          <w:rFonts w:asciiTheme="minorHAnsi" w:hAnsiTheme="minorHAnsi"/>
          <w:color w:val="222A35"/>
          <w:szCs w:val="24"/>
        </w:rPr>
        <w:t>Brian.M.Penix@wv.gov</w:t>
      </w:r>
    </w:p>
    <w:p w14:paraId="54AD4E28" w14:textId="77777777" w:rsidR="00C7679A" w:rsidRPr="00C21FA4" w:rsidRDefault="005408EC" w:rsidP="00950EF5">
      <w:pPr>
        <w:pStyle w:val="12"/>
        <w:rPr>
          <w:rFonts w:asciiTheme="minorHAnsi" w:hAnsiTheme="minorHAnsi"/>
          <w:b/>
          <w:szCs w:val="24"/>
        </w:rPr>
      </w:pPr>
      <w:r w:rsidRPr="00C21FA4">
        <w:rPr>
          <w:rFonts w:asciiTheme="minorHAnsi" w:hAnsiTheme="minorHAnsi"/>
          <w:b/>
          <w:szCs w:val="24"/>
        </w:rPr>
        <w:br/>
      </w:r>
    </w:p>
    <w:p w14:paraId="179C484C" w14:textId="77777777" w:rsidR="00D97584" w:rsidRPr="00CB2220" w:rsidRDefault="00950EF5" w:rsidP="00950EF5">
      <w:pPr>
        <w:pStyle w:val="12"/>
        <w:rPr>
          <w:rFonts w:asciiTheme="minorHAnsi" w:hAnsiTheme="minorHAnsi" w:cstheme="minorHAnsi"/>
          <w:szCs w:val="24"/>
        </w:rPr>
      </w:pPr>
      <w:r w:rsidRPr="00CB2220">
        <w:rPr>
          <w:rFonts w:asciiTheme="minorHAnsi" w:hAnsiTheme="minorHAnsi" w:cstheme="minorHAnsi"/>
          <w:b/>
          <w:szCs w:val="24"/>
        </w:rPr>
        <w:t>Project:</w:t>
      </w:r>
      <w:r w:rsidRPr="00CB2220">
        <w:rPr>
          <w:rFonts w:asciiTheme="minorHAnsi" w:hAnsiTheme="minorHAnsi" w:cstheme="minorHAnsi"/>
          <w:szCs w:val="24"/>
        </w:rPr>
        <w:t xml:space="preserve">  </w:t>
      </w:r>
      <w:r w:rsidR="005408EC" w:rsidRPr="00CB2220">
        <w:rPr>
          <w:rFonts w:asciiTheme="minorHAnsi" w:hAnsiTheme="minorHAnsi" w:cstheme="minorHAnsi"/>
          <w:szCs w:val="24"/>
        </w:rPr>
        <w:t>Statewide Multi-Hazard Risk Assessments</w:t>
      </w:r>
      <w:r w:rsidR="00536587" w:rsidRPr="00CB2220">
        <w:rPr>
          <w:rFonts w:asciiTheme="minorHAnsi" w:hAnsiTheme="minorHAnsi" w:cstheme="minorHAnsi"/>
          <w:szCs w:val="24"/>
        </w:rPr>
        <w:t xml:space="preserve"> (TEIF/TEAL)</w:t>
      </w:r>
      <w:r w:rsidR="00D97584" w:rsidRPr="00CB2220">
        <w:rPr>
          <w:rFonts w:asciiTheme="minorHAnsi" w:hAnsiTheme="minorHAnsi" w:cstheme="minorHAnsi"/>
          <w:szCs w:val="24"/>
        </w:rPr>
        <w:br/>
      </w:r>
      <w:r w:rsidR="00D97584" w:rsidRPr="00CB2220">
        <w:rPr>
          <w:rFonts w:asciiTheme="minorHAnsi" w:hAnsiTheme="minorHAnsi" w:cstheme="minorHAnsi"/>
          <w:szCs w:val="24"/>
        </w:rPr>
        <w:tab/>
        <w:t xml:space="preserve">    Project Number:  FEMA-4273-DR-WV-0031</w:t>
      </w:r>
    </w:p>
    <w:p w14:paraId="618E576F" w14:textId="77777777" w:rsidR="00D97584" w:rsidRPr="00CB2220" w:rsidRDefault="00D97584" w:rsidP="00950EF5">
      <w:pPr>
        <w:pStyle w:val="12"/>
        <w:rPr>
          <w:rFonts w:asciiTheme="minorHAnsi" w:hAnsiTheme="minorHAnsi" w:cstheme="minorHAnsi"/>
          <w:szCs w:val="24"/>
        </w:rPr>
      </w:pPr>
      <w:r w:rsidRPr="00CB2220">
        <w:rPr>
          <w:rFonts w:asciiTheme="minorHAnsi" w:hAnsiTheme="minorHAnsi" w:cstheme="minorHAnsi"/>
          <w:szCs w:val="24"/>
        </w:rPr>
        <w:tab/>
        <w:t xml:space="preserve">    Performance Period:  6/20/2018 – 6/4/20</w:t>
      </w:r>
      <w:r w:rsidR="00301054" w:rsidRPr="00CB2220">
        <w:rPr>
          <w:rFonts w:asciiTheme="minorHAnsi" w:hAnsiTheme="minorHAnsi" w:cstheme="minorHAnsi"/>
          <w:szCs w:val="24"/>
        </w:rPr>
        <w:t>21</w:t>
      </w:r>
      <w:r w:rsidRPr="00CB2220">
        <w:rPr>
          <w:rFonts w:asciiTheme="minorHAnsi" w:hAnsiTheme="minorHAnsi" w:cstheme="minorHAnsi"/>
          <w:szCs w:val="24"/>
        </w:rPr>
        <w:tab/>
      </w:r>
    </w:p>
    <w:p w14:paraId="2CBD36A2" w14:textId="77777777" w:rsidR="00C7679A" w:rsidRPr="00CB2220" w:rsidRDefault="00422D51" w:rsidP="00D97584">
      <w:pPr>
        <w:pStyle w:val="12"/>
        <w:rPr>
          <w:rFonts w:asciiTheme="minorHAnsi" w:hAnsiTheme="minorHAnsi" w:cstheme="minorHAnsi"/>
          <w:szCs w:val="24"/>
          <w:u w:val="single"/>
        </w:rPr>
      </w:pPr>
      <w:r w:rsidRPr="00CB2220">
        <w:rPr>
          <w:rFonts w:asciiTheme="minorHAnsi" w:hAnsiTheme="minorHAnsi" w:cstheme="minorHAnsi"/>
          <w:szCs w:val="24"/>
        </w:rPr>
        <w:br/>
      </w:r>
    </w:p>
    <w:p w14:paraId="71E5C19C" w14:textId="034BFBAF" w:rsidR="00C7679A" w:rsidRPr="00CB2220" w:rsidRDefault="00C7679A" w:rsidP="00D97584">
      <w:pPr>
        <w:pStyle w:val="12"/>
        <w:rPr>
          <w:rFonts w:asciiTheme="minorHAnsi" w:hAnsiTheme="minorHAnsi" w:cstheme="minorHAnsi"/>
          <w:szCs w:val="24"/>
        </w:rPr>
      </w:pPr>
      <w:r w:rsidRPr="00CB2220">
        <w:rPr>
          <w:rFonts w:asciiTheme="minorHAnsi" w:hAnsiTheme="minorHAnsi" w:cstheme="minorHAnsi"/>
          <w:b/>
          <w:szCs w:val="24"/>
        </w:rPr>
        <w:t>Quarterly Report</w:t>
      </w:r>
      <w:r w:rsidR="00536587" w:rsidRPr="00CB2220">
        <w:rPr>
          <w:rFonts w:asciiTheme="minorHAnsi" w:hAnsiTheme="minorHAnsi" w:cstheme="minorHAnsi"/>
          <w:b/>
          <w:szCs w:val="24"/>
        </w:rPr>
        <w:t xml:space="preserve"> -</w:t>
      </w:r>
      <w:r w:rsidR="0029150A" w:rsidRPr="00CB2220">
        <w:rPr>
          <w:rFonts w:asciiTheme="minorHAnsi" w:hAnsiTheme="minorHAnsi" w:cstheme="minorHAnsi"/>
          <w:b/>
          <w:szCs w:val="24"/>
        </w:rPr>
        <w:t xml:space="preserve"> Description of Work</w:t>
      </w:r>
      <w:r w:rsidRPr="00CB2220">
        <w:rPr>
          <w:rFonts w:asciiTheme="minorHAnsi" w:hAnsiTheme="minorHAnsi" w:cstheme="minorHAnsi"/>
          <w:szCs w:val="24"/>
        </w:rPr>
        <w:t xml:space="preserve">:   </w:t>
      </w:r>
      <w:r w:rsidR="00CB2220" w:rsidRPr="00CB2220">
        <w:rPr>
          <w:rFonts w:asciiTheme="minorHAnsi" w:hAnsiTheme="minorHAnsi" w:cstheme="minorHAnsi"/>
          <w:szCs w:val="24"/>
        </w:rPr>
        <w:t>1st Quarter FY 2020</w:t>
      </w:r>
      <w:r w:rsidRPr="00CB2220">
        <w:rPr>
          <w:rFonts w:asciiTheme="minorHAnsi" w:hAnsiTheme="minorHAnsi" w:cstheme="minorHAnsi"/>
          <w:szCs w:val="24"/>
        </w:rPr>
        <w:t xml:space="preserve"> </w:t>
      </w:r>
      <w:r w:rsidR="00CB2220" w:rsidRPr="00CB2220">
        <w:rPr>
          <w:rFonts w:asciiTheme="minorHAnsi" w:hAnsiTheme="minorHAnsi" w:cstheme="minorHAnsi"/>
          <w:szCs w:val="24"/>
        </w:rPr>
        <w:t>(10/01/2019 to 12/31/2019</w:t>
      </w:r>
      <w:r w:rsidRPr="00CB2220">
        <w:rPr>
          <w:rFonts w:asciiTheme="minorHAnsi" w:hAnsiTheme="minorHAnsi" w:cstheme="minorHAnsi"/>
          <w:szCs w:val="24"/>
        </w:rPr>
        <w:t xml:space="preserve">)  </w:t>
      </w:r>
    </w:p>
    <w:p w14:paraId="164178EF" w14:textId="77777777" w:rsidR="00C7679A" w:rsidRPr="00CB2220" w:rsidRDefault="00C7679A" w:rsidP="00D97584">
      <w:pPr>
        <w:pStyle w:val="12"/>
        <w:rPr>
          <w:rFonts w:asciiTheme="minorHAnsi" w:hAnsiTheme="minorHAnsi" w:cstheme="minorHAnsi"/>
          <w:b/>
          <w:szCs w:val="24"/>
          <w:u w:val="single"/>
        </w:rPr>
      </w:pPr>
    </w:p>
    <w:p w14:paraId="68C914A8" w14:textId="77777777" w:rsidR="00C7679A" w:rsidRPr="00C21FA4" w:rsidRDefault="00C7679A" w:rsidP="00D97584">
      <w:pPr>
        <w:pStyle w:val="12"/>
        <w:rPr>
          <w:rFonts w:asciiTheme="minorHAnsi" w:hAnsiTheme="minorHAnsi"/>
          <w:szCs w:val="24"/>
          <w:u w:val="single"/>
        </w:rPr>
      </w:pPr>
    </w:p>
    <w:p w14:paraId="052A54D7" w14:textId="4C59562D" w:rsidR="00C7679A" w:rsidRPr="00C21FA4" w:rsidRDefault="00C7679A" w:rsidP="00D97584">
      <w:pPr>
        <w:pStyle w:val="12"/>
        <w:rPr>
          <w:rFonts w:asciiTheme="minorHAnsi" w:hAnsiTheme="minorHAnsi"/>
          <w:szCs w:val="24"/>
        </w:rPr>
      </w:pPr>
      <w:r w:rsidRPr="00C21FA4">
        <w:rPr>
          <w:rFonts w:asciiTheme="minorHAnsi" w:hAnsiTheme="minorHAnsi"/>
          <w:szCs w:val="24"/>
        </w:rPr>
        <w:t>Dear Brian,</w:t>
      </w:r>
    </w:p>
    <w:p w14:paraId="44056D7C" w14:textId="77777777" w:rsidR="00C7679A" w:rsidRPr="00C21FA4" w:rsidRDefault="00C7679A" w:rsidP="00D97584">
      <w:pPr>
        <w:pStyle w:val="12"/>
        <w:rPr>
          <w:rFonts w:asciiTheme="minorHAnsi" w:hAnsiTheme="minorHAnsi"/>
          <w:szCs w:val="24"/>
        </w:rPr>
      </w:pPr>
    </w:p>
    <w:p w14:paraId="1F45FC6D" w14:textId="55683340" w:rsidR="00C7679A" w:rsidRPr="00C21FA4" w:rsidRDefault="00C7679A" w:rsidP="0029150A">
      <w:pPr>
        <w:pStyle w:val="12"/>
        <w:rPr>
          <w:rFonts w:asciiTheme="minorHAnsi" w:hAnsiTheme="minorHAnsi"/>
          <w:szCs w:val="24"/>
        </w:rPr>
      </w:pPr>
      <w:r w:rsidRPr="00C21FA4">
        <w:rPr>
          <w:rFonts w:asciiTheme="minorHAnsi" w:hAnsiTheme="minorHAnsi"/>
          <w:szCs w:val="24"/>
        </w:rPr>
        <w:t xml:space="preserve">Below is the Description of Work completed during the </w:t>
      </w:r>
      <w:r w:rsidR="00CB2220">
        <w:rPr>
          <w:rFonts w:asciiTheme="minorHAnsi" w:hAnsiTheme="minorHAnsi"/>
          <w:szCs w:val="24"/>
        </w:rPr>
        <w:t>1st</w:t>
      </w:r>
      <w:r w:rsidR="009A0789">
        <w:rPr>
          <w:rFonts w:asciiTheme="minorHAnsi" w:hAnsiTheme="minorHAnsi"/>
          <w:szCs w:val="24"/>
        </w:rPr>
        <w:t xml:space="preserve"> Quarter Fiscal Year 2020</w:t>
      </w:r>
      <w:r w:rsidR="0029150A" w:rsidRPr="00C21FA4">
        <w:rPr>
          <w:rFonts w:asciiTheme="minorHAnsi" w:hAnsiTheme="minorHAnsi"/>
          <w:szCs w:val="24"/>
        </w:rPr>
        <w:t>.</w:t>
      </w:r>
    </w:p>
    <w:p w14:paraId="5AF194EC" w14:textId="77777777" w:rsidR="0029150A" w:rsidRPr="00C21FA4" w:rsidRDefault="00D97584" w:rsidP="00B7724B">
      <w:pPr>
        <w:pStyle w:val="12"/>
        <w:rPr>
          <w:rFonts w:asciiTheme="minorHAnsi" w:hAnsiTheme="minorHAnsi"/>
          <w:szCs w:val="24"/>
        </w:rPr>
      </w:pPr>
      <w:r w:rsidRPr="00C21FA4">
        <w:rPr>
          <w:rFonts w:asciiTheme="minorHAnsi" w:hAnsiTheme="minorHAnsi"/>
          <w:szCs w:val="24"/>
          <w:u w:val="single"/>
        </w:rPr>
        <w:br/>
      </w:r>
      <w:r w:rsidR="0029150A" w:rsidRPr="00C21FA4">
        <w:rPr>
          <w:rFonts w:asciiTheme="minorHAnsi" w:hAnsiTheme="minorHAnsi"/>
          <w:szCs w:val="24"/>
        </w:rPr>
        <w:t xml:space="preserve">The work tasks are organized the same as the corresponding goals and deliverables.  A total of 15 deliverables align with the work tasks or goals:  6 flood risk assessment, 5 landslide risk assessment, and 4 data development. </w:t>
      </w:r>
    </w:p>
    <w:p w14:paraId="00EB0BD6" w14:textId="77777777" w:rsidR="0029150A" w:rsidRDefault="0029150A" w:rsidP="0029150A">
      <w:pPr>
        <w:ind w:left="720"/>
        <w:rPr>
          <w:rFonts w:asciiTheme="minorHAnsi" w:hAnsiTheme="minorHAnsi"/>
          <w:szCs w:val="24"/>
        </w:rPr>
      </w:pPr>
    </w:p>
    <w:p w14:paraId="5431CC02" w14:textId="77777777" w:rsidR="00B7724B" w:rsidRDefault="00B7724B" w:rsidP="0029150A">
      <w:pPr>
        <w:ind w:left="720"/>
        <w:rPr>
          <w:rFonts w:asciiTheme="minorHAnsi" w:hAnsiTheme="minorHAnsi"/>
          <w:szCs w:val="24"/>
        </w:rPr>
      </w:pPr>
    </w:p>
    <w:p w14:paraId="156C5C92" w14:textId="77777777" w:rsidR="00B7724B" w:rsidRPr="00903BE4" w:rsidRDefault="00B7724B" w:rsidP="0029150A">
      <w:pPr>
        <w:ind w:left="720"/>
        <w:rPr>
          <w:rFonts w:asciiTheme="minorHAnsi" w:hAnsiTheme="minorHAnsi"/>
          <w:szCs w:val="24"/>
        </w:rPr>
      </w:pPr>
    </w:p>
    <w:p w14:paraId="792804EF" w14:textId="3D98E334" w:rsidR="0029150A" w:rsidRPr="00903BE4" w:rsidRDefault="0029150A" w:rsidP="0029150A">
      <w:pPr>
        <w:rPr>
          <w:rFonts w:asciiTheme="minorHAnsi" w:hAnsiTheme="minorHAnsi"/>
          <w:szCs w:val="24"/>
        </w:rPr>
      </w:pPr>
      <w:r w:rsidRPr="001B265C">
        <w:rPr>
          <w:rFonts w:asciiTheme="minorHAnsi" w:hAnsiTheme="minorHAnsi"/>
          <w:b/>
          <w:szCs w:val="24"/>
        </w:rPr>
        <w:t>Table 1.</w:t>
      </w:r>
      <w:r w:rsidRPr="00903BE4">
        <w:rPr>
          <w:rFonts w:asciiTheme="minorHAnsi" w:hAnsiTheme="minorHAnsi"/>
          <w:szCs w:val="24"/>
        </w:rPr>
        <w:t xml:space="preserve">  Deliverables organized by three major work tasks</w:t>
      </w:r>
      <w:r>
        <w:rPr>
          <w:rFonts w:asciiTheme="minorHAnsi" w:hAnsiTheme="minorHAnsi"/>
          <w:szCs w:val="24"/>
        </w:rPr>
        <w:t>:  flood risk assessment, landslide risk assessment, and data development.</w:t>
      </w:r>
      <w:r w:rsidR="0066746F">
        <w:rPr>
          <w:rFonts w:asciiTheme="minorHAnsi" w:hAnsiTheme="minorHAnsi"/>
          <w:szCs w:val="24"/>
        </w:rPr>
        <w:t xml:space="preserve">  There are a total of 15 principal work tasks or deliverables for the entire project. </w:t>
      </w:r>
      <w:r w:rsidR="001945C8">
        <w:rPr>
          <w:rFonts w:asciiTheme="minorHAnsi" w:hAnsiTheme="minorHAnsi"/>
          <w:szCs w:val="24"/>
        </w:rPr>
        <w:t xml:space="preserve"> System administrative tasks are not included.</w:t>
      </w:r>
      <w:r>
        <w:rPr>
          <w:rFonts w:asciiTheme="minorHAnsi" w:hAnsiTheme="minorHAnsi"/>
          <w:szCs w:val="24"/>
        </w:rPr>
        <w:br/>
      </w: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3827"/>
        <w:gridCol w:w="2023"/>
        <w:gridCol w:w="2520"/>
      </w:tblGrid>
      <w:tr w:rsidR="0029150A" w14:paraId="5A23759E" w14:textId="77777777" w:rsidTr="0029150A">
        <w:tc>
          <w:tcPr>
            <w:tcW w:w="3827" w:type="dxa"/>
            <w:shd w:val="clear" w:color="auto" w:fill="F2DBDB" w:themeFill="accent2" w:themeFillTint="33"/>
          </w:tcPr>
          <w:p w14:paraId="0F5231FF" w14:textId="77777777" w:rsidR="0029150A" w:rsidRDefault="0029150A" w:rsidP="0029150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Major Work Tasks</w:t>
            </w:r>
          </w:p>
        </w:tc>
        <w:tc>
          <w:tcPr>
            <w:tcW w:w="2023" w:type="dxa"/>
            <w:shd w:val="clear" w:color="auto" w:fill="F2DBDB" w:themeFill="accent2" w:themeFillTint="33"/>
          </w:tcPr>
          <w:p w14:paraId="5F54D023" w14:textId="77777777" w:rsidR="0029150A" w:rsidRDefault="0029150A" w:rsidP="0029150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Designation</w:t>
            </w:r>
            <w:r>
              <w:rPr>
                <w:rFonts w:asciiTheme="minorHAnsi" w:hAnsiTheme="minorHAnsi"/>
              </w:rPr>
              <w:br/>
              <w:t xml:space="preserve"> Letter</w:t>
            </w:r>
          </w:p>
        </w:tc>
        <w:tc>
          <w:tcPr>
            <w:tcW w:w="2520" w:type="dxa"/>
            <w:shd w:val="clear" w:color="auto" w:fill="F2DBDB" w:themeFill="accent2" w:themeFillTint="33"/>
          </w:tcPr>
          <w:p w14:paraId="53C1BA03" w14:textId="77777777" w:rsidR="0029150A" w:rsidRDefault="0029150A" w:rsidP="0029150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Work Tasks </w:t>
            </w:r>
          </w:p>
          <w:p w14:paraId="4A09E320" w14:textId="77777777" w:rsidR="0029150A" w:rsidRDefault="0029150A" w:rsidP="0029150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Goals</w:t>
            </w:r>
          </w:p>
          <w:p w14:paraId="785B1AE3" w14:textId="77777777" w:rsidR="0029150A" w:rsidRDefault="0029150A" w:rsidP="0029150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Deliverables</w:t>
            </w:r>
          </w:p>
        </w:tc>
      </w:tr>
      <w:tr w:rsidR="0029150A" w14:paraId="55678657" w14:textId="77777777" w:rsidTr="0029150A">
        <w:tc>
          <w:tcPr>
            <w:tcW w:w="3827" w:type="dxa"/>
          </w:tcPr>
          <w:p w14:paraId="1D6411AE" w14:textId="77777777" w:rsidR="0029150A" w:rsidRDefault="0029150A" w:rsidP="0029150A">
            <w:pPr>
              <w:rPr>
                <w:rFonts w:asciiTheme="minorHAnsi" w:hAnsiTheme="minorHAnsi"/>
              </w:rPr>
            </w:pPr>
          </w:p>
        </w:tc>
        <w:tc>
          <w:tcPr>
            <w:tcW w:w="2023" w:type="dxa"/>
          </w:tcPr>
          <w:p w14:paraId="23070D8A" w14:textId="77777777" w:rsidR="0029150A" w:rsidRDefault="0029150A" w:rsidP="0029150A">
            <w:pPr>
              <w:rPr>
                <w:rFonts w:asciiTheme="minorHAnsi" w:hAnsiTheme="minorHAnsi"/>
              </w:rPr>
            </w:pPr>
          </w:p>
        </w:tc>
        <w:tc>
          <w:tcPr>
            <w:tcW w:w="2520" w:type="dxa"/>
          </w:tcPr>
          <w:p w14:paraId="609F2BFE" w14:textId="77777777" w:rsidR="0029150A" w:rsidRDefault="0029150A" w:rsidP="0029150A">
            <w:pPr>
              <w:rPr>
                <w:rFonts w:asciiTheme="minorHAnsi" w:hAnsiTheme="minorHAnsi"/>
              </w:rPr>
            </w:pPr>
          </w:p>
        </w:tc>
      </w:tr>
      <w:tr w:rsidR="0029150A" w14:paraId="76E6C9B8" w14:textId="77777777" w:rsidTr="0029150A">
        <w:tc>
          <w:tcPr>
            <w:tcW w:w="3827" w:type="dxa"/>
          </w:tcPr>
          <w:p w14:paraId="7F9993FD" w14:textId="77777777" w:rsidR="0029150A" w:rsidRDefault="0029150A" w:rsidP="002915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Flood Risk Assessments</w:t>
            </w:r>
          </w:p>
        </w:tc>
        <w:tc>
          <w:tcPr>
            <w:tcW w:w="2023" w:type="dxa"/>
          </w:tcPr>
          <w:p w14:paraId="41CF4FB0" w14:textId="77777777" w:rsidR="0029150A" w:rsidRDefault="0029150A" w:rsidP="0029150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2520" w:type="dxa"/>
          </w:tcPr>
          <w:p w14:paraId="4930F9AA" w14:textId="77777777" w:rsidR="0029150A" w:rsidRDefault="0029150A" w:rsidP="0029150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</w:tr>
      <w:tr w:rsidR="0029150A" w14:paraId="16C6AB09" w14:textId="77777777" w:rsidTr="0029150A">
        <w:tc>
          <w:tcPr>
            <w:tcW w:w="3827" w:type="dxa"/>
          </w:tcPr>
          <w:p w14:paraId="0ED58551" w14:textId="77777777" w:rsidR="0029150A" w:rsidRDefault="0029150A" w:rsidP="002915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Landslide Risk Assessments</w:t>
            </w:r>
          </w:p>
        </w:tc>
        <w:tc>
          <w:tcPr>
            <w:tcW w:w="2023" w:type="dxa"/>
          </w:tcPr>
          <w:p w14:paraId="30683670" w14:textId="77777777" w:rsidR="0029150A" w:rsidRDefault="0029150A" w:rsidP="0029150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</w:p>
        </w:tc>
        <w:tc>
          <w:tcPr>
            <w:tcW w:w="2520" w:type="dxa"/>
          </w:tcPr>
          <w:p w14:paraId="28FD4181" w14:textId="77777777" w:rsidR="0029150A" w:rsidRDefault="0029150A" w:rsidP="0029150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29150A" w14:paraId="1B273BC5" w14:textId="77777777" w:rsidTr="0029150A">
        <w:tc>
          <w:tcPr>
            <w:tcW w:w="3827" w:type="dxa"/>
          </w:tcPr>
          <w:p w14:paraId="5E9C4272" w14:textId="77777777" w:rsidR="0029150A" w:rsidRDefault="0029150A" w:rsidP="002915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Development</w:t>
            </w:r>
          </w:p>
        </w:tc>
        <w:tc>
          <w:tcPr>
            <w:tcW w:w="2023" w:type="dxa"/>
          </w:tcPr>
          <w:p w14:paraId="2BAE08E0" w14:textId="77777777" w:rsidR="0029150A" w:rsidRDefault="0029150A" w:rsidP="0029150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</w:p>
        </w:tc>
        <w:tc>
          <w:tcPr>
            <w:tcW w:w="2520" w:type="dxa"/>
          </w:tcPr>
          <w:p w14:paraId="4E973DB6" w14:textId="77777777" w:rsidR="0029150A" w:rsidRDefault="0029150A" w:rsidP="0029150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</w:tbl>
    <w:p w14:paraId="0FEBE97C" w14:textId="14979B11" w:rsidR="0029150A" w:rsidRDefault="0029150A" w:rsidP="00942006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6480"/>
        </w:tabs>
      </w:pPr>
    </w:p>
    <w:p w14:paraId="6868ECB2" w14:textId="77777777" w:rsidR="0029150A" w:rsidRPr="00F30A66" w:rsidRDefault="0029150A" w:rsidP="0029150A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6480"/>
        </w:tabs>
        <w:rPr>
          <w:rFonts w:ascii="Calibri" w:hAnsi="Calibri"/>
          <w:b/>
          <w:szCs w:val="24"/>
        </w:rPr>
      </w:pPr>
      <w:r w:rsidRPr="00F30A66">
        <w:rPr>
          <w:rFonts w:ascii="Calibri" w:hAnsi="Calibri"/>
          <w:b/>
          <w:szCs w:val="24"/>
        </w:rPr>
        <w:lastRenderedPageBreak/>
        <w:t xml:space="preserve">Table 2.  </w:t>
      </w:r>
      <w:r w:rsidR="00536587" w:rsidRPr="00F30A66">
        <w:rPr>
          <w:rFonts w:ascii="Calibri" w:hAnsi="Calibri"/>
          <w:szCs w:val="24"/>
        </w:rPr>
        <w:t xml:space="preserve">Work Completed for </w:t>
      </w:r>
      <w:r w:rsidRPr="00F30A66">
        <w:rPr>
          <w:rFonts w:ascii="Calibri" w:hAnsi="Calibri"/>
          <w:szCs w:val="24"/>
        </w:rPr>
        <w:t>WV Statewide Multi-Hazard Risk Assessments</w:t>
      </w:r>
      <w:r w:rsidRPr="00F30A66">
        <w:rPr>
          <w:rFonts w:ascii="Calibri" w:hAnsi="Calibri"/>
          <w:szCs w:val="24"/>
        </w:rPr>
        <w:br/>
      </w:r>
    </w:p>
    <w:p w14:paraId="1C4D60C7" w14:textId="77777777" w:rsidR="00D87756" w:rsidRPr="00F30A66" w:rsidRDefault="00D87756" w:rsidP="00D87756">
      <w:pPr>
        <w:pStyle w:val="Header"/>
        <w:tabs>
          <w:tab w:val="left" w:pos="1440"/>
        </w:tabs>
        <w:jc w:val="center"/>
        <w:rPr>
          <w:rFonts w:ascii="Calibri" w:hAnsi="Calibri"/>
          <w:b/>
          <w:szCs w:val="24"/>
        </w:rPr>
      </w:pPr>
      <w:r w:rsidRPr="00F30A66">
        <w:rPr>
          <w:rFonts w:ascii="Calibri" w:hAnsi="Calibri"/>
          <w:b/>
          <w:szCs w:val="24"/>
        </w:rPr>
        <w:t>WORK TASKS / GOALS / DELIVERABLES (2018-2021)</w:t>
      </w:r>
    </w:p>
    <w:p w14:paraId="5F866C49" w14:textId="45BBC18C" w:rsidR="00D87756" w:rsidRPr="00F30A66" w:rsidRDefault="00D87756" w:rsidP="00D87756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6480"/>
        </w:tabs>
        <w:jc w:val="center"/>
        <w:rPr>
          <w:rFonts w:ascii="Calibri" w:hAnsi="Calibri"/>
          <w:i/>
          <w:szCs w:val="24"/>
        </w:rPr>
      </w:pPr>
      <w:r w:rsidRPr="00F30A66">
        <w:rPr>
          <w:rFonts w:ascii="Calibri" w:hAnsi="Calibri"/>
          <w:i/>
          <w:szCs w:val="24"/>
        </w:rPr>
        <w:t>HMGP Grant:  Multi-Hazard Risk Assessment</w:t>
      </w:r>
      <w:r w:rsidR="001E2CEC" w:rsidRPr="00F30A66">
        <w:rPr>
          <w:rFonts w:ascii="Calibri" w:hAnsi="Calibri"/>
          <w:i/>
          <w:szCs w:val="24"/>
        </w:rPr>
        <w:t>s</w:t>
      </w:r>
    </w:p>
    <w:p w14:paraId="42F51CFD" w14:textId="77777777" w:rsidR="00D87756" w:rsidRPr="00BB4AE8" w:rsidRDefault="00D87756" w:rsidP="0029150A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6480"/>
        </w:tabs>
        <w:rPr>
          <w:rFonts w:ascii="Calibri" w:hAnsi="Calibri"/>
          <w:b/>
          <w:szCs w:val="24"/>
        </w:rPr>
      </w:pPr>
    </w:p>
    <w:tbl>
      <w:tblPr>
        <w:tblStyle w:val="TableGrid"/>
        <w:tblW w:w="9787" w:type="dxa"/>
        <w:jc w:val="center"/>
        <w:tblLook w:val="04A0" w:firstRow="1" w:lastRow="0" w:firstColumn="1" w:lastColumn="0" w:noHBand="0" w:noVBand="1"/>
      </w:tblPr>
      <w:tblGrid>
        <w:gridCol w:w="10364"/>
      </w:tblGrid>
      <w:tr w:rsidR="0029150A" w:rsidRPr="00930CC0" w14:paraId="6F9D6216" w14:textId="77777777" w:rsidTr="002E60A5">
        <w:trPr>
          <w:trHeight w:val="395"/>
          <w:jc w:val="center"/>
        </w:trPr>
        <w:tc>
          <w:tcPr>
            <w:tcW w:w="9787" w:type="dxa"/>
            <w:shd w:val="clear" w:color="auto" w:fill="000000" w:themeFill="text1"/>
          </w:tcPr>
          <w:p w14:paraId="5065E209" w14:textId="77777777" w:rsidR="0029150A" w:rsidRPr="00536587" w:rsidRDefault="0029150A" w:rsidP="000B6FF7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b/>
                <w:sz w:val="32"/>
              </w:rPr>
            </w:pPr>
            <w:r w:rsidRPr="00536587">
              <w:rPr>
                <w:rFonts w:asciiTheme="minorHAnsi" w:hAnsiTheme="minorHAnsi"/>
                <w:b/>
                <w:sz w:val="32"/>
              </w:rPr>
              <w:t>FLOOD RISK ASSESSMENT</w:t>
            </w:r>
          </w:p>
        </w:tc>
      </w:tr>
      <w:tr w:rsidR="0029150A" w:rsidRPr="00930CC0" w14:paraId="7216B622" w14:textId="77777777" w:rsidTr="002E60A5">
        <w:trPr>
          <w:trHeight w:val="395"/>
          <w:jc w:val="center"/>
        </w:trPr>
        <w:tc>
          <w:tcPr>
            <w:tcW w:w="9787" w:type="dxa"/>
          </w:tcPr>
          <w:p w14:paraId="03C8D8A3" w14:textId="5418D965" w:rsidR="0029150A" w:rsidRPr="00B35497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B35497">
              <w:rPr>
                <w:rFonts w:asciiTheme="minorHAnsi" w:hAnsiTheme="minorHAnsi"/>
                <w:b/>
                <w:sz w:val="22"/>
              </w:rPr>
              <w:t>TASK F1: [Site-specific flood risk assessments</w:t>
            </w:r>
            <w:r w:rsidR="00785F8B" w:rsidRPr="00B35497">
              <w:rPr>
                <w:rFonts w:asciiTheme="minorHAnsi" w:hAnsiTheme="minorHAnsi"/>
                <w:b/>
                <w:sz w:val="22"/>
              </w:rPr>
              <w:t xml:space="preserve"> for 287 Incorporated/Unincorporated Communities</w:t>
            </w:r>
            <w:r w:rsidRPr="00B35497">
              <w:rPr>
                <w:rFonts w:asciiTheme="minorHAnsi" w:hAnsiTheme="minorHAnsi"/>
                <w:b/>
                <w:sz w:val="22"/>
              </w:rPr>
              <w:t>]</w:t>
            </w:r>
          </w:p>
          <w:p w14:paraId="1EE8BC8A" w14:textId="77777777" w:rsidR="00B5441B" w:rsidRPr="00B35497" w:rsidRDefault="00B5441B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67F4963E" w14:textId="40965B86" w:rsidR="00AE7B37" w:rsidRDefault="00DB58FA" w:rsidP="00AE7B3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Employed FEMA’s </w:t>
            </w:r>
            <w:proofErr w:type="spellStart"/>
            <w:r>
              <w:rPr>
                <w:rFonts w:asciiTheme="minorHAnsi" w:hAnsiTheme="minorHAnsi"/>
                <w:sz w:val="22"/>
              </w:rPr>
              <w:t>OpenHazus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Flood Assessment Structure Tool (FAST) to generate flood loss estimates.  Coordinated execution of utility with FEMA’s Hazus Support Team.</w:t>
            </w:r>
            <w:r w:rsidR="00AE7B37">
              <w:rPr>
                <w:rFonts w:asciiTheme="minorHAnsi" w:hAnsiTheme="minorHAnsi"/>
                <w:sz w:val="22"/>
              </w:rPr>
              <w:t xml:space="preserve">  </w:t>
            </w:r>
            <w:r w:rsidR="00AE7B37" w:rsidRPr="00AE7B37">
              <w:rPr>
                <w:rFonts w:asciiTheme="minorHAnsi" w:hAnsiTheme="minorHAnsi"/>
                <w:sz w:val="22"/>
              </w:rPr>
              <w:t xml:space="preserve">Here is the ink to the latest FAST </w:t>
            </w:r>
            <w:r w:rsidR="00AE7B37">
              <w:rPr>
                <w:rFonts w:asciiTheme="minorHAnsi" w:hAnsiTheme="minorHAnsi"/>
                <w:sz w:val="22"/>
              </w:rPr>
              <w:t xml:space="preserve">utility </w:t>
            </w:r>
            <w:r w:rsidR="00AE7B37" w:rsidRPr="00AE7B37">
              <w:rPr>
                <w:rFonts w:asciiTheme="minorHAnsi" w:hAnsiTheme="minorHAnsi"/>
                <w:sz w:val="22"/>
              </w:rPr>
              <w:t>download:</w:t>
            </w:r>
            <w:r w:rsidR="00AE7B37">
              <w:rPr>
                <w:rFonts w:asciiTheme="minorHAnsi" w:hAnsiTheme="minorHAnsi"/>
                <w:sz w:val="22"/>
              </w:rPr>
              <w:t xml:space="preserve"> </w:t>
            </w:r>
            <w:hyperlink r:id="rId8" w:history="1">
              <w:r w:rsidR="00AE7B37" w:rsidRPr="00A24A3D">
                <w:rPr>
                  <w:rStyle w:val="Hyperlink"/>
                  <w:rFonts w:asciiTheme="minorHAnsi" w:hAnsiTheme="minorHAnsi"/>
                  <w:sz w:val="22"/>
                </w:rPr>
                <w:t>https://hazus-support.msc.fema.gov/Updates/112919/FAST.zip</w:t>
              </w:r>
            </w:hyperlink>
          </w:p>
          <w:p w14:paraId="4CCFFA97" w14:textId="3B16F768" w:rsidR="00AE7B37" w:rsidRDefault="00AE7B37" w:rsidP="00B5441B">
            <w:pPr>
              <w:rPr>
                <w:rFonts w:asciiTheme="minorHAnsi" w:hAnsiTheme="minorHAnsi"/>
                <w:sz w:val="22"/>
              </w:rPr>
            </w:pPr>
          </w:p>
          <w:p w14:paraId="7B1E322F" w14:textId="02B9D39D" w:rsidR="008F21F7" w:rsidRDefault="008F21F7" w:rsidP="008F21F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Example</w:t>
            </w:r>
            <w:r w:rsidR="008378E9">
              <w:rPr>
                <w:rFonts w:asciiTheme="minorHAnsi" w:hAnsiTheme="minorHAnsi"/>
                <w:sz w:val="22"/>
              </w:rPr>
              <w:t xml:space="preserve"> Building Flood Risk Assessment</w:t>
            </w:r>
            <w:r>
              <w:rPr>
                <w:rFonts w:asciiTheme="minorHAnsi" w:hAnsiTheme="minorHAnsi"/>
                <w:sz w:val="22"/>
              </w:rPr>
              <w:t xml:space="preserve">:  Building ID </w:t>
            </w:r>
            <w:r w:rsidRPr="008F21F7">
              <w:rPr>
                <w:rFonts w:asciiTheme="minorHAnsi" w:hAnsiTheme="minorHAnsi"/>
                <w:sz w:val="22"/>
              </w:rPr>
              <w:t>19-04-0013-0058-0000_97</w:t>
            </w:r>
          </w:p>
          <w:p w14:paraId="6039D31E" w14:textId="4E153AE6" w:rsidR="008F21F7" w:rsidRPr="008F21F7" w:rsidRDefault="008378E9" w:rsidP="00B544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8F21F7" w:rsidRPr="008F21F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http://www.mapwv.gov/floodtest/?wkid=102100&amp;x=-8659258&amp;y=4763023&amp;l=10&amp;v=2</w:t>
              </w:r>
            </w:hyperlink>
          </w:p>
          <w:p w14:paraId="0CB34BB6" w14:textId="641749CD" w:rsidR="008F21F7" w:rsidRDefault="008F21F7" w:rsidP="00B5441B">
            <w:pPr>
              <w:rPr>
                <w:rFonts w:asciiTheme="minorHAnsi" w:hAnsiTheme="minorHAnsi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C7731E9" wp14:editId="33C29BD3">
                  <wp:extent cx="3476625" cy="46672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625" cy="466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E33B2B" w14:textId="4B203EE1" w:rsidR="008F21F7" w:rsidRDefault="008F21F7" w:rsidP="00B5441B">
            <w:pPr>
              <w:rPr>
                <w:rFonts w:asciiTheme="minorHAnsi" w:hAnsiTheme="minorHAnsi"/>
                <w:sz w:val="22"/>
              </w:rPr>
            </w:pPr>
          </w:p>
          <w:p w14:paraId="0A2949AC" w14:textId="10147A31" w:rsidR="008F21F7" w:rsidRDefault="008F21F7" w:rsidP="00B5441B">
            <w:pPr>
              <w:rPr>
                <w:rFonts w:asciiTheme="minorHAnsi" w:hAnsiTheme="minorHAnsi"/>
                <w:sz w:val="22"/>
              </w:rPr>
            </w:pPr>
          </w:p>
          <w:p w14:paraId="320913E8" w14:textId="77777777" w:rsidR="008F21F7" w:rsidRDefault="008F21F7" w:rsidP="00B5441B">
            <w:pPr>
              <w:rPr>
                <w:rFonts w:asciiTheme="minorHAnsi" w:hAnsiTheme="minorHAnsi"/>
                <w:sz w:val="22"/>
              </w:rPr>
            </w:pPr>
          </w:p>
          <w:p w14:paraId="6EAA0976" w14:textId="388E5868" w:rsidR="00E5629F" w:rsidRDefault="00DB58FA" w:rsidP="00B5441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Preliminary results </w:t>
            </w:r>
            <w:r w:rsidR="009A0789">
              <w:rPr>
                <w:rFonts w:asciiTheme="minorHAnsi" w:hAnsiTheme="minorHAnsi"/>
                <w:sz w:val="22"/>
              </w:rPr>
              <w:t>in tabular and GIS formats need to be validated</w:t>
            </w:r>
            <w:r>
              <w:rPr>
                <w:rFonts w:asciiTheme="minorHAnsi" w:hAnsiTheme="minorHAnsi"/>
                <w:sz w:val="22"/>
              </w:rPr>
              <w:t>.</w:t>
            </w:r>
            <w:r w:rsidR="00AE7B37">
              <w:rPr>
                <w:rFonts w:asciiTheme="minorHAnsi" w:hAnsiTheme="minorHAnsi"/>
                <w:sz w:val="22"/>
              </w:rPr>
              <w:t xml:space="preserve">  A flood </w:t>
            </w:r>
            <w:r w:rsidR="00601526">
              <w:rPr>
                <w:rFonts w:asciiTheme="minorHAnsi" w:hAnsiTheme="minorHAnsi"/>
                <w:sz w:val="22"/>
              </w:rPr>
              <w:t>assessment</w:t>
            </w:r>
            <w:r w:rsidR="00AE7B37">
              <w:rPr>
                <w:rFonts w:asciiTheme="minorHAnsi" w:hAnsiTheme="minorHAnsi"/>
                <w:sz w:val="22"/>
              </w:rPr>
              <w:t xml:space="preserve"> report for Jefferson County will</w:t>
            </w:r>
            <w:r w:rsidR="00601526">
              <w:rPr>
                <w:rFonts w:asciiTheme="minorHAnsi" w:hAnsiTheme="minorHAnsi"/>
                <w:sz w:val="22"/>
              </w:rPr>
              <w:t xml:space="preserve"> summarize flood loss estimates by community in tabular form and is the</w:t>
            </w:r>
            <w:r w:rsidR="00AE7B37">
              <w:rPr>
                <w:rFonts w:asciiTheme="minorHAnsi" w:hAnsiTheme="minorHAnsi"/>
                <w:sz w:val="22"/>
              </w:rPr>
              <w:t xml:space="preserve"> next milestone to accomplish. </w:t>
            </w:r>
          </w:p>
          <w:p w14:paraId="5CEE510F" w14:textId="77777777" w:rsidR="008F21F7" w:rsidRDefault="008F21F7" w:rsidP="00B5441B">
            <w:pPr>
              <w:rPr>
                <w:rFonts w:asciiTheme="minorHAnsi" w:hAnsiTheme="minorHAnsi"/>
                <w:sz w:val="22"/>
              </w:rPr>
            </w:pPr>
          </w:p>
          <w:p w14:paraId="77BEE9A7" w14:textId="77777777" w:rsidR="0029150A" w:rsidRPr="00B35497" w:rsidRDefault="0029150A" w:rsidP="00AE7B37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sz w:val="22"/>
              </w:rPr>
            </w:pPr>
          </w:p>
        </w:tc>
        <w:bookmarkStart w:id="0" w:name="_GoBack"/>
        <w:bookmarkEnd w:id="0"/>
      </w:tr>
      <w:tr w:rsidR="0029150A" w:rsidRPr="00930CC0" w14:paraId="55C0BC70" w14:textId="77777777" w:rsidTr="002E60A5">
        <w:trPr>
          <w:trHeight w:val="440"/>
          <w:jc w:val="center"/>
        </w:trPr>
        <w:tc>
          <w:tcPr>
            <w:tcW w:w="9787" w:type="dxa"/>
          </w:tcPr>
          <w:p w14:paraId="6C5629F7" w14:textId="77777777" w:rsidR="0029150A" w:rsidRPr="00B35497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B35497">
              <w:rPr>
                <w:rFonts w:asciiTheme="minorHAnsi" w:hAnsiTheme="minorHAnsi"/>
                <w:b/>
                <w:sz w:val="22"/>
              </w:rPr>
              <w:lastRenderedPageBreak/>
              <w:t>TASK F2: [</w:t>
            </w:r>
            <w:r w:rsidRPr="00B35497">
              <w:rPr>
                <w:rFonts w:asciiTheme="minorHAnsi" w:hAnsiTheme="minorHAnsi"/>
                <w:b/>
                <w:iCs/>
                <w:sz w:val="22"/>
              </w:rPr>
              <w:t>Statewide geodatabase of site-specific flood risk structures</w:t>
            </w:r>
            <w:r w:rsidRPr="00B35497">
              <w:rPr>
                <w:rFonts w:asciiTheme="minorHAnsi" w:hAnsiTheme="minorHAnsi"/>
                <w:b/>
                <w:sz w:val="22"/>
              </w:rPr>
              <w:t xml:space="preserve">] </w:t>
            </w:r>
          </w:p>
          <w:p w14:paraId="4394B4A2" w14:textId="77777777" w:rsidR="00337CC6" w:rsidRDefault="00337CC6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278B9AAF" w14:textId="104F0C3A" w:rsidR="0029150A" w:rsidRPr="00B35497" w:rsidRDefault="00B5441B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B35497">
              <w:rPr>
                <w:rFonts w:asciiTheme="minorHAnsi" w:hAnsiTheme="minorHAnsi"/>
                <w:sz w:val="22"/>
              </w:rPr>
              <w:t>Continued</w:t>
            </w:r>
            <w:r w:rsidR="00645191" w:rsidRPr="00B35497">
              <w:rPr>
                <w:rFonts w:asciiTheme="minorHAnsi" w:hAnsiTheme="minorHAnsi"/>
                <w:sz w:val="22"/>
              </w:rPr>
              <w:t xml:space="preserve"> </w:t>
            </w:r>
            <w:r w:rsidR="0029150A" w:rsidRPr="00B35497">
              <w:rPr>
                <w:rFonts w:asciiTheme="minorHAnsi" w:hAnsiTheme="minorHAnsi"/>
                <w:sz w:val="22"/>
              </w:rPr>
              <w:t>preliminary data model</w:t>
            </w:r>
            <w:r w:rsidRPr="00B35497">
              <w:rPr>
                <w:rFonts w:asciiTheme="minorHAnsi" w:hAnsiTheme="minorHAnsi"/>
                <w:sz w:val="22"/>
              </w:rPr>
              <w:t xml:space="preserve"> development</w:t>
            </w:r>
            <w:r w:rsidR="0029150A" w:rsidRPr="00B35497">
              <w:rPr>
                <w:rFonts w:asciiTheme="minorHAnsi" w:hAnsiTheme="minorHAnsi"/>
                <w:sz w:val="22"/>
              </w:rPr>
              <w:t xml:space="preserve"> for </w:t>
            </w:r>
            <w:r w:rsidR="00940C3C" w:rsidRPr="00B35497">
              <w:rPr>
                <w:rFonts w:asciiTheme="minorHAnsi" w:hAnsiTheme="minorHAnsi"/>
                <w:sz w:val="22"/>
              </w:rPr>
              <w:t xml:space="preserve">the </w:t>
            </w:r>
            <w:r w:rsidR="0029150A" w:rsidRPr="00B35497">
              <w:rPr>
                <w:rFonts w:asciiTheme="minorHAnsi" w:hAnsiTheme="minorHAnsi"/>
                <w:sz w:val="22"/>
              </w:rPr>
              <w:t>Flood Risk Assessment Geographic Information System (FRAGIS), a detailed geodatabase of</w:t>
            </w:r>
            <w:r w:rsidR="001945C8" w:rsidRPr="00B35497">
              <w:rPr>
                <w:rFonts w:asciiTheme="minorHAnsi" w:hAnsiTheme="minorHAnsi"/>
                <w:sz w:val="22"/>
              </w:rPr>
              <w:t xml:space="preserve"> the characteristics and damage estimates of structures in the Special Flood Hazard Areas.  This input model data is referred to as</w:t>
            </w:r>
            <w:r w:rsidR="0029150A" w:rsidRPr="00B35497">
              <w:rPr>
                <w:rFonts w:asciiTheme="minorHAnsi" w:hAnsiTheme="minorHAnsi"/>
                <w:sz w:val="22"/>
              </w:rPr>
              <w:t xml:space="preserve"> “User-Defined Facilities” in</w:t>
            </w:r>
            <w:r w:rsidR="001945C8" w:rsidRPr="00B35497">
              <w:rPr>
                <w:rFonts w:asciiTheme="minorHAnsi" w:hAnsiTheme="minorHAnsi"/>
                <w:sz w:val="22"/>
              </w:rPr>
              <w:t xml:space="preserve"> FEMA’s</w:t>
            </w:r>
            <w:r w:rsidR="0029150A" w:rsidRPr="00B35497">
              <w:rPr>
                <w:rFonts w:asciiTheme="minorHAnsi" w:hAnsiTheme="minorHAnsi"/>
                <w:sz w:val="22"/>
              </w:rPr>
              <w:t xml:space="preserve"> Hazus modeling software. </w:t>
            </w:r>
          </w:p>
          <w:p w14:paraId="31B9E412" w14:textId="77777777" w:rsidR="0029150A" w:rsidRPr="00B35497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B35497">
              <w:rPr>
                <w:rFonts w:asciiTheme="minorHAnsi" w:hAnsiTheme="minorHAnsi"/>
                <w:sz w:val="22"/>
              </w:rPr>
              <w:t xml:space="preserve"> </w:t>
            </w:r>
          </w:p>
          <w:p w14:paraId="38616126" w14:textId="3856AF0F" w:rsidR="00E5629F" w:rsidRDefault="00601526" w:rsidP="00E5629F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Verified</w:t>
            </w:r>
            <w:r w:rsidR="0029150A" w:rsidRPr="00B35497">
              <w:rPr>
                <w:rFonts w:asciiTheme="minorHAnsi" w:hAnsiTheme="minorHAnsi"/>
                <w:sz w:val="22"/>
              </w:rPr>
              <w:t xml:space="preserve"> primary buildings and exposure values for structures located in the 100-year regulatory and non-regulatory floodplains </w:t>
            </w:r>
            <w:r w:rsidR="00940C3C" w:rsidRPr="00B35497">
              <w:rPr>
                <w:rFonts w:asciiTheme="minorHAnsi" w:hAnsiTheme="minorHAnsi"/>
                <w:sz w:val="22"/>
              </w:rPr>
              <w:t>for</w:t>
            </w:r>
            <w:r w:rsidR="0029150A" w:rsidRPr="00B35497">
              <w:rPr>
                <w:rFonts w:asciiTheme="minorHAnsi" w:hAnsiTheme="minorHAnsi"/>
                <w:sz w:val="22"/>
              </w:rPr>
              <w:t xml:space="preserve"> </w:t>
            </w:r>
            <w:r w:rsidR="00E5629F">
              <w:rPr>
                <w:rFonts w:asciiTheme="minorHAnsi" w:hAnsiTheme="minorHAnsi"/>
                <w:sz w:val="22"/>
              </w:rPr>
              <w:t>16 counties:</w:t>
            </w:r>
            <w:r>
              <w:rPr>
                <w:rFonts w:asciiTheme="minorHAnsi" w:hAnsiTheme="minorHAnsi"/>
                <w:sz w:val="22"/>
              </w:rPr>
              <w:t xml:space="preserve">  </w:t>
            </w:r>
            <w:r w:rsidR="00E5629F">
              <w:rPr>
                <w:rFonts w:asciiTheme="minorHAnsi" w:hAnsiTheme="minorHAnsi"/>
                <w:sz w:val="22"/>
              </w:rPr>
              <w:t xml:space="preserve">5 counties in editing phase; 7 counties in QC; 4 counties in which the preliminary building flood risk assessment data has been published to WV Flood Tool. </w:t>
            </w:r>
          </w:p>
          <w:p w14:paraId="3422A76D" w14:textId="2FC22E85" w:rsidR="00DB58FA" w:rsidRDefault="00DB58FA" w:rsidP="00E5629F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477F71B8" w14:textId="56287FF8" w:rsidR="00DB58FA" w:rsidRDefault="001938C3" w:rsidP="00E5629F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Published draft schema for FRAGIS data streams:</w:t>
            </w:r>
          </w:p>
          <w:p w14:paraId="2E465F9C" w14:textId="13F077F3" w:rsidR="00E5629F" w:rsidRDefault="008378E9" w:rsidP="00785F8B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hyperlink r:id="rId11" w:history="1">
              <w:r w:rsidR="001938C3" w:rsidRPr="00A24A3D">
                <w:rPr>
                  <w:rStyle w:val="Hyperlink"/>
                  <w:rFonts w:asciiTheme="minorHAnsi" w:hAnsiTheme="minorHAnsi"/>
                  <w:sz w:val="22"/>
                </w:rPr>
                <w:t>https://data.wvgis.wvu.edu/pub/temp/FEMA/FRA/Data_Streams_for_CRS_Self-Assessment_20191127.pdf</w:t>
              </w:r>
            </w:hyperlink>
          </w:p>
          <w:p w14:paraId="48ECA9CB" w14:textId="77777777" w:rsidR="001938C3" w:rsidRDefault="001938C3" w:rsidP="00785F8B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2291FDC2" w14:textId="2B53BDE4" w:rsidR="00E63124" w:rsidRPr="00B35497" w:rsidRDefault="00E63124" w:rsidP="00DB58F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29150A" w:rsidRPr="00930CC0" w14:paraId="06F8280F" w14:textId="77777777" w:rsidTr="002E60A5">
        <w:trPr>
          <w:trHeight w:val="395"/>
          <w:jc w:val="center"/>
        </w:trPr>
        <w:tc>
          <w:tcPr>
            <w:tcW w:w="9787" w:type="dxa"/>
          </w:tcPr>
          <w:p w14:paraId="5E0A0108" w14:textId="77777777" w:rsidR="0029150A" w:rsidRPr="00B35497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B35497">
              <w:rPr>
                <w:rFonts w:asciiTheme="minorHAnsi" w:hAnsiTheme="minorHAnsi"/>
                <w:b/>
                <w:sz w:val="22"/>
              </w:rPr>
              <w:t>TASK F3: [</w:t>
            </w:r>
            <w:r w:rsidRPr="00B35497">
              <w:rPr>
                <w:rFonts w:asciiTheme="minorHAnsi" w:hAnsiTheme="minorHAnsi"/>
                <w:b/>
                <w:iCs/>
                <w:sz w:val="22"/>
              </w:rPr>
              <w:t>3D flood risk visualizations</w:t>
            </w:r>
            <w:r w:rsidRPr="00B35497">
              <w:rPr>
                <w:rFonts w:asciiTheme="minorHAnsi" w:hAnsiTheme="minorHAnsi"/>
                <w:b/>
                <w:sz w:val="22"/>
              </w:rPr>
              <w:t xml:space="preserve">] </w:t>
            </w:r>
          </w:p>
          <w:p w14:paraId="16AA1711" w14:textId="77777777" w:rsidR="00337CC6" w:rsidRDefault="00337CC6" w:rsidP="00A459BC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0487F72B" w14:textId="242ABD3A" w:rsidR="00B5441B" w:rsidRPr="00B35497" w:rsidRDefault="00B5441B" w:rsidP="00A459BC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B35497">
              <w:rPr>
                <w:rFonts w:asciiTheme="minorHAnsi" w:hAnsiTheme="minorHAnsi"/>
                <w:sz w:val="22"/>
              </w:rPr>
              <w:t>No update.</w:t>
            </w:r>
          </w:p>
          <w:p w14:paraId="0A9EBE53" w14:textId="31DCF3F6" w:rsidR="0029150A" w:rsidRPr="00B35497" w:rsidRDefault="0029150A" w:rsidP="00A459BC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sz w:val="22"/>
              </w:rPr>
            </w:pPr>
            <w:r w:rsidRPr="00B35497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29150A" w:rsidRPr="00930CC0" w14:paraId="5F93E112" w14:textId="77777777" w:rsidTr="002E60A5">
        <w:trPr>
          <w:trHeight w:val="305"/>
          <w:jc w:val="center"/>
        </w:trPr>
        <w:tc>
          <w:tcPr>
            <w:tcW w:w="9787" w:type="dxa"/>
          </w:tcPr>
          <w:p w14:paraId="79258840" w14:textId="77777777" w:rsidR="0029150A" w:rsidRPr="00B35497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B35497">
              <w:rPr>
                <w:rFonts w:asciiTheme="minorHAnsi" w:hAnsiTheme="minorHAnsi"/>
                <w:b/>
                <w:sz w:val="22"/>
              </w:rPr>
              <w:t xml:space="preserve">TASK F4: [Assemble statewide composite flood risk products] </w:t>
            </w:r>
          </w:p>
          <w:p w14:paraId="5DF19C4B" w14:textId="3AD1E83B" w:rsidR="00337CC6" w:rsidRDefault="00337CC6" w:rsidP="00B1694B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453B1317" w14:textId="233E0CFF" w:rsidR="0029150A" w:rsidRDefault="001938C3" w:rsidP="00B1694B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Updated statewide composite flood risk depth grids for flood loss estimate models.  Performed a gap analysis of depth grids in Advisory </w:t>
            </w:r>
            <w:proofErr w:type="gramStart"/>
            <w:r>
              <w:rPr>
                <w:rFonts w:asciiTheme="minorHAnsi" w:hAnsiTheme="minorHAnsi"/>
                <w:sz w:val="22"/>
              </w:rPr>
              <w:t>A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Zones for West Virginia and communicated results to State NFIP Office and FEMA Region III.</w:t>
            </w:r>
            <w:r w:rsidR="00601526">
              <w:rPr>
                <w:rFonts w:asciiTheme="minorHAnsi" w:hAnsiTheme="minorHAnsi"/>
                <w:sz w:val="22"/>
              </w:rPr>
              <w:t xml:space="preserve">  Updated buildings in SFHA (</w:t>
            </w:r>
            <w:proofErr w:type="spellStart"/>
            <w:r w:rsidR="00601526">
              <w:rPr>
                <w:rFonts w:asciiTheme="minorHAnsi" w:hAnsiTheme="minorHAnsi"/>
                <w:sz w:val="22"/>
              </w:rPr>
              <w:t>bSF</w:t>
            </w:r>
            <w:proofErr w:type="spellEnd"/>
            <w:r w:rsidR="00601526">
              <w:rPr>
                <w:rFonts w:asciiTheme="minorHAnsi" w:hAnsiTheme="minorHAnsi"/>
                <w:sz w:val="22"/>
              </w:rPr>
              <w:t>) for communities with completed enhanced building inventories.</w:t>
            </w:r>
          </w:p>
          <w:p w14:paraId="63F24026" w14:textId="5263442B" w:rsidR="00E63124" w:rsidRPr="00B35497" w:rsidRDefault="00E63124" w:rsidP="00B1694B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29150A" w:rsidRPr="00930CC0" w14:paraId="14216814" w14:textId="77777777" w:rsidTr="002E60A5">
        <w:trPr>
          <w:trHeight w:val="395"/>
          <w:jc w:val="center"/>
        </w:trPr>
        <w:tc>
          <w:tcPr>
            <w:tcW w:w="9787" w:type="dxa"/>
          </w:tcPr>
          <w:p w14:paraId="472E65A0" w14:textId="77777777" w:rsidR="0029150A" w:rsidRPr="00B35497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B35497">
              <w:rPr>
                <w:rFonts w:asciiTheme="minorHAnsi" w:hAnsiTheme="minorHAnsi"/>
                <w:b/>
                <w:sz w:val="22"/>
              </w:rPr>
              <w:t xml:space="preserve">TASK F5: [Update State Hazard Mitigation Plan] </w:t>
            </w:r>
          </w:p>
          <w:p w14:paraId="778B46BC" w14:textId="77777777" w:rsidR="00337CC6" w:rsidRDefault="00337CC6" w:rsidP="001945C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45BD8EF0" w14:textId="14395C01" w:rsidR="0029150A" w:rsidRPr="00B35497" w:rsidRDefault="00B5441B" w:rsidP="001945C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sz w:val="22"/>
              </w:rPr>
            </w:pPr>
            <w:r w:rsidRPr="00B35497">
              <w:rPr>
                <w:rFonts w:asciiTheme="minorHAnsi" w:hAnsiTheme="minorHAnsi"/>
                <w:sz w:val="22"/>
              </w:rPr>
              <w:t>No update.</w:t>
            </w:r>
            <w:r w:rsidR="00D974EF" w:rsidRPr="00B35497">
              <w:rPr>
                <w:rFonts w:asciiTheme="minorHAnsi" w:hAnsiTheme="minorHAnsi"/>
                <w:sz w:val="22"/>
              </w:rPr>
              <w:br/>
            </w:r>
          </w:p>
        </w:tc>
      </w:tr>
      <w:tr w:rsidR="0029150A" w:rsidRPr="00930CC0" w14:paraId="69390394" w14:textId="77777777" w:rsidTr="002E60A5">
        <w:trPr>
          <w:trHeight w:val="350"/>
          <w:jc w:val="center"/>
        </w:trPr>
        <w:tc>
          <w:tcPr>
            <w:tcW w:w="9787" w:type="dxa"/>
          </w:tcPr>
          <w:p w14:paraId="60A28767" w14:textId="4DE76210" w:rsidR="0029150A" w:rsidRDefault="0029150A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B35497">
              <w:rPr>
                <w:rFonts w:asciiTheme="minorHAnsi" w:hAnsiTheme="minorHAnsi"/>
                <w:b/>
                <w:sz w:val="22"/>
                <w:szCs w:val="22"/>
              </w:rPr>
              <w:t>TASK F6: [Publish flood risk data and products to WV Flood Tool]</w:t>
            </w:r>
          </w:p>
          <w:p w14:paraId="40A9D2FC" w14:textId="112FC031" w:rsidR="002E60A5" w:rsidRDefault="002E60A5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FECC102" w14:textId="058D2DAB" w:rsidR="002E60A5" w:rsidRPr="002E60A5" w:rsidRDefault="002E60A5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 w:rsidRPr="002E60A5">
              <w:rPr>
                <w:rFonts w:asciiTheme="minorHAnsi" w:hAnsiTheme="minorHAnsi"/>
                <w:sz w:val="22"/>
                <w:szCs w:val="22"/>
              </w:rPr>
              <w:t xml:space="preserve">Started configuring and publishing hazard risk assessment layers to </w:t>
            </w:r>
            <w:proofErr w:type="spellStart"/>
            <w:r w:rsidRPr="002E60A5">
              <w:rPr>
                <w:rFonts w:asciiTheme="minorHAnsi" w:hAnsiTheme="minorHAnsi"/>
                <w:sz w:val="22"/>
                <w:szCs w:val="22"/>
              </w:rPr>
              <w:t>FloodTest</w:t>
            </w:r>
            <w:proofErr w:type="spellEnd"/>
            <w:r w:rsidRPr="002E60A5">
              <w:rPr>
                <w:rFonts w:asciiTheme="minorHAnsi" w:hAnsiTheme="minorHAnsi"/>
                <w:sz w:val="22"/>
                <w:szCs w:val="22"/>
              </w:rPr>
              <w:t xml:space="preserve"> development server.</w:t>
            </w:r>
          </w:p>
          <w:p w14:paraId="7A2B60A8" w14:textId="5C4CAA55" w:rsidR="002E60A5" w:rsidRDefault="008378E9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hyperlink r:id="rId12" w:history="1">
              <w:r w:rsidR="002E60A5" w:rsidRPr="00A24A3D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https://www.mapwv.gov/floodtest/?wkid=102100&amp;x=-8659273&amp;y=4763062&amp;l=9&amp;v=2</w:t>
              </w:r>
            </w:hyperlink>
          </w:p>
          <w:p w14:paraId="039FB360" w14:textId="6FB00B9F" w:rsidR="002E60A5" w:rsidRDefault="002E60A5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D898F79" w14:textId="77777777" w:rsidR="002E60A5" w:rsidRPr="00B35497" w:rsidRDefault="002E60A5" w:rsidP="0029150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4BE130A" w14:textId="23C90BA3" w:rsidR="002E60A5" w:rsidRDefault="002E60A5" w:rsidP="00D87756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2D01F03" wp14:editId="698025FA">
                  <wp:extent cx="2838450" cy="425322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276" cy="425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969E37" w14:textId="77777777" w:rsidR="002E60A5" w:rsidRDefault="002E60A5" w:rsidP="00D87756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3DFA79A0" w14:textId="0EE3CCB6" w:rsidR="00A459BC" w:rsidRDefault="00A459BC" w:rsidP="001945C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B35497">
              <w:rPr>
                <w:rFonts w:asciiTheme="minorHAnsi" w:hAnsiTheme="minorHAnsi"/>
                <w:sz w:val="22"/>
              </w:rPr>
              <w:t>Story Map</w:t>
            </w:r>
            <w:r w:rsidR="001945C8" w:rsidRPr="00B35497">
              <w:rPr>
                <w:rFonts w:asciiTheme="minorHAnsi" w:hAnsiTheme="minorHAnsi"/>
                <w:sz w:val="22"/>
              </w:rPr>
              <w:t xml:space="preserve">s:  </w:t>
            </w:r>
            <w:r w:rsidRPr="00B35497">
              <w:rPr>
                <w:rFonts w:asciiTheme="minorHAnsi" w:hAnsiTheme="minorHAnsi"/>
                <w:sz w:val="22"/>
              </w:rPr>
              <w:t>In partnership with</w:t>
            </w:r>
            <w:r w:rsidR="006C3AB8" w:rsidRPr="00B35497">
              <w:rPr>
                <w:rFonts w:asciiTheme="minorHAnsi" w:hAnsiTheme="minorHAnsi"/>
                <w:sz w:val="22"/>
              </w:rPr>
              <w:t xml:space="preserve"> </w:t>
            </w:r>
            <w:r w:rsidRPr="00B35497">
              <w:rPr>
                <w:rFonts w:asciiTheme="minorHAnsi" w:hAnsiTheme="minorHAnsi"/>
                <w:sz w:val="22"/>
              </w:rPr>
              <w:t>others</w:t>
            </w:r>
            <w:r w:rsidR="006C3AB8" w:rsidRPr="00B35497">
              <w:rPr>
                <w:rFonts w:asciiTheme="minorHAnsi" w:hAnsiTheme="minorHAnsi"/>
                <w:sz w:val="22"/>
              </w:rPr>
              <w:t xml:space="preserve">, </w:t>
            </w:r>
            <w:r w:rsidR="0062481A" w:rsidRPr="00B35497">
              <w:rPr>
                <w:rFonts w:asciiTheme="minorHAnsi" w:hAnsiTheme="minorHAnsi"/>
                <w:sz w:val="22"/>
              </w:rPr>
              <w:t xml:space="preserve">continued development of </w:t>
            </w:r>
            <w:r w:rsidR="001E2CEC" w:rsidRPr="00B35497">
              <w:rPr>
                <w:rFonts w:asciiTheme="minorHAnsi" w:hAnsiTheme="minorHAnsi"/>
                <w:sz w:val="22"/>
              </w:rPr>
              <w:t>web Story M</w:t>
            </w:r>
            <w:r w:rsidRPr="00B35497">
              <w:rPr>
                <w:rFonts w:asciiTheme="minorHAnsi" w:hAnsiTheme="minorHAnsi"/>
                <w:sz w:val="22"/>
              </w:rPr>
              <w:t>ap</w:t>
            </w:r>
            <w:r w:rsidR="006C3AB8" w:rsidRPr="00B35497">
              <w:rPr>
                <w:rFonts w:asciiTheme="minorHAnsi" w:hAnsiTheme="minorHAnsi"/>
                <w:sz w:val="22"/>
              </w:rPr>
              <w:t>s</w:t>
            </w:r>
            <w:r w:rsidRPr="00B35497">
              <w:rPr>
                <w:rFonts w:asciiTheme="minorHAnsi" w:hAnsiTheme="minorHAnsi"/>
                <w:sz w:val="22"/>
              </w:rPr>
              <w:t xml:space="preserve"> </w:t>
            </w:r>
            <w:r w:rsidR="0062481A" w:rsidRPr="00B35497">
              <w:rPr>
                <w:rFonts w:asciiTheme="minorHAnsi" w:hAnsiTheme="minorHAnsi"/>
                <w:sz w:val="22"/>
              </w:rPr>
              <w:t>for the</w:t>
            </w:r>
            <w:r w:rsidR="00F13EFB" w:rsidRPr="00B35497">
              <w:rPr>
                <w:rFonts w:asciiTheme="minorHAnsi" w:hAnsiTheme="minorHAnsi"/>
                <w:sz w:val="22"/>
              </w:rPr>
              <w:t xml:space="preserve"> major flood disasters of</w:t>
            </w:r>
            <w:r w:rsidRPr="00B35497">
              <w:rPr>
                <w:rFonts w:asciiTheme="minorHAnsi" w:hAnsiTheme="minorHAnsi"/>
                <w:sz w:val="22"/>
              </w:rPr>
              <w:t xml:space="preserve"> </w:t>
            </w:r>
            <w:r w:rsidR="006C3AB8" w:rsidRPr="00B35497">
              <w:rPr>
                <w:rFonts w:asciiTheme="minorHAnsi" w:hAnsiTheme="minorHAnsi"/>
                <w:sz w:val="22"/>
              </w:rPr>
              <w:t xml:space="preserve">November 1985 and </w:t>
            </w:r>
            <w:r w:rsidR="001E2CEC" w:rsidRPr="00B35497">
              <w:rPr>
                <w:rFonts w:asciiTheme="minorHAnsi" w:hAnsiTheme="minorHAnsi"/>
                <w:sz w:val="22"/>
              </w:rPr>
              <w:t xml:space="preserve">June </w:t>
            </w:r>
            <w:r w:rsidRPr="00B35497">
              <w:rPr>
                <w:rFonts w:asciiTheme="minorHAnsi" w:hAnsiTheme="minorHAnsi"/>
                <w:sz w:val="22"/>
              </w:rPr>
              <w:t xml:space="preserve">2016 </w:t>
            </w:r>
            <w:r w:rsidR="0062481A" w:rsidRPr="00B35497">
              <w:rPr>
                <w:rFonts w:asciiTheme="minorHAnsi" w:hAnsiTheme="minorHAnsi"/>
                <w:sz w:val="22"/>
              </w:rPr>
              <w:t>in</w:t>
            </w:r>
            <w:r w:rsidR="00F13EFB" w:rsidRPr="00B35497">
              <w:rPr>
                <w:rFonts w:asciiTheme="minorHAnsi" w:hAnsiTheme="minorHAnsi"/>
                <w:sz w:val="22"/>
              </w:rPr>
              <w:t xml:space="preserve"> </w:t>
            </w:r>
            <w:r w:rsidR="001E2CEC" w:rsidRPr="00B35497">
              <w:rPr>
                <w:rFonts w:asciiTheme="minorHAnsi" w:hAnsiTheme="minorHAnsi"/>
                <w:sz w:val="22"/>
              </w:rPr>
              <w:t>West Virginia</w:t>
            </w:r>
            <w:r w:rsidRPr="00B35497">
              <w:rPr>
                <w:rFonts w:asciiTheme="minorHAnsi" w:hAnsiTheme="minorHAnsi"/>
                <w:sz w:val="22"/>
              </w:rPr>
              <w:t xml:space="preserve">. </w:t>
            </w:r>
          </w:p>
          <w:p w14:paraId="54310BED" w14:textId="7FDE16D8" w:rsidR="005E306C" w:rsidRDefault="005E306C" w:rsidP="001945C8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63A762B6" w14:textId="77777777" w:rsidR="005E306C" w:rsidRPr="005E306C" w:rsidRDefault="005E306C" w:rsidP="005E306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5E306C">
              <w:rPr>
                <w:rFonts w:asciiTheme="minorHAnsi" w:hAnsiTheme="minorHAnsi"/>
              </w:rPr>
              <w:t>Flood Risk in West Virginia: What We Learned from the June 2016 Flood</w:t>
            </w:r>
          </w:p>
          <w:p w14:paraId="27E7CFD6" w14:textId="790F3A21" w:rsidR="005E306C" w:rsidRPr="005E306C" w:rsidRDefault="008378E9" w:rsidP="005E306C">
            <w:pPr>
              <w:pStyle w:val="ListParagraph"/>
              <w:rPr>
                <w:rFonts w:asciiTheme="minorHAnsi" w:hAnsiTheme="minorHAnsi"/>
              </w:rPr>
            </w:pPr>
            <w:hyperlink r:id="rId14" w:history="1">
              <w:r w:rsidR="005E306C" w:rsidRPr="00A24A3D">
                <w:rPr>
                  <w:rStyle w:val="Hyperlink"/>
                  <w:rFonts w:asciiTheme="minorHAnsi" w:hAnsiTheme="minorHAnsi"/>
                </w:rPr>
                <w:t>https://wvu.maps.arcgis.com/apps/Cascade/index.html?appid=32292859b21b44e99c0be706f6da8aa3</w:t>
              </w:r>
            </w:hyperlink>
          </w:p>
          <w:p w14:paraId="5F6F234B" w14:textId="77777777" w:rsidR="005E306C" w:rsidRPr="005E306C" w:rsidRDefault="005E306C" w:rsidP="005E306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5E306C">
              <w:rPr>
                <w:rFonts w:asciiTheme="minorHAnsi" w:hAnsiTheme="minorHAnsi"/>
              </w:rPr>
              <w:t>2016 Flood: WV Flooded Towns, June 2016. The Historic Flooding of Southern West Virginia on June 23, 2016</w:t>
            </w:r>
          </w:p>
          <w:p w14:paraId="45A9D0EF" w14:textId="6A3EE982" w:rsidR="005E306C" w:rsidRDefault="008378E9" w:rsidP="005E306C">
            <w:pPr>
              <w:pStyle w:val="ListParagraph"/>
              <w:rPr>
                <w:rFonts w:asciiTheme="minorHAnsi" w:hAnsiTheme="minorHAnsi"/>
              </w:rPr>
            </w:pPr>
            <w:hyperlink r:id="rId15" w:history="1">
              <w:r w:rsidR="005E306C" w:rsidRPr="00A24A3D">
                <w:rPr>
                  <w:rStyle w:val="Hyperlink"/>
                  <w:rFonts w:asciiTheme="minorHAnsi" w:hAnsiTheme="minorHAnsi"/>
                </w:rPr>
                <w:t>https://wvu.maps.arcgis.com/apps/Cascade/index.html?appid=7b98379452094cd6827dc8f09c8293bd</w:t>
              </w:r>
            </w:hyperlink>
          </w:p>
          <w:p w14:paraId="061F527C" w14:textId="3DDBF91B" w:rsidR="005E306C" w:rsidRDefault="005E306C" w:rsidP="005E306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5E306C">
              <w:rPr>
                <w:rFonts w:asciiTheme="minorHAnsi" w:hAnsiTheme="minorHAnsi"/>
              </w:rPr>
              <w:t>1985 Flood: The Historic WV Flooding of November 4-5 1985</w:t>
            </w:r>
          </w:p>
          <w:p w14:paraId="3AF05807" w14:textId="2D22E2DE" w:rsidR="005E306C" w:rsidRDefault="008378E9" w:rsidP="005E306C">
            <w:pPr>
              <w:pStyle w:val="ListParagraph"/>
              <w:rPr>
                <w:rFonts w:asciiTheme="minorHAnsi" w:hAnsiTheme="minorHAnsi"/>
              </w:rPr>
            </w:pPr>
            <w:hyperlink r:id="rId16" w:history="1">
              <w:r w:rsidR="005E306C" w:rsidRPr="00A24A3D">
                <w:rPr>
                  <w:rStyle w:val="Hyperlink"/>
                  <w:rFonts w:asciiTheme="minorHAnsi" w:hAnsiTheme="minorHAnsi"/>
                </w:rPr>
                <w:t>https://wvu.maps.arcgis.com/apps/Cascade/index.html?appid=8c8fd107215443b98dbd61252a9c6c40</w:t>
              </w:r>
            </w:hyperlink>
          </w:p>
          <w:p w14:paraId="40431993" w14:textId="59918079" w:rsidR="00696B60" w:rsidRPr="00B35497" w:rsidRDefault="00696B60" w:rsidP="0062481A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</w:tc>
      </w:tr>
      <w:tr w:rsidR="002E60A5" w:rsidRPr="00930CC0" w14:paraId="6856807C" w14:textId="77777777" w:rsidTr="002E60A5">
        <w:trPr>
          <w:trHeight w:val="350"/>
          <w:jc w:val="center"/>
        </w:trPr>
        <w:tc>
          <w:tcPr>
            <w:tcW w:w="9787" w:type="dxa"/>
          </w:tcPr>
          <w:p w14:paraId="6D2CC359" w14:textId="77777777" w:rsidR="002E60A5" w:rsidRPr="00634F13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lastRenderedPageBreak/>
              <w:t>Flood Risk Assessment Presentations and Meetings</w:t>
            </w:r>
            <w:r w:rsidRPr="00634F13">
              <w:rPr>
                <w:rFonts w:asciiTheme="minorHAnsi" w:hAnsiTheme="minorHAnsi"/>
                <w:b/>
                <w:sz w:val="22"/>
              </w:rPr>
              <w:t>:</w:t>
            </w:r>
          </w:p>
          <w:p w14:paraId="694F30C1" w14:textId="77777777" w:rsidR="002E60A5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1E0E4D08" w14:textId="77777777" w:rsidR="002E60A5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Presentation to FEMA Region III, USACE, NRCS, and WVU LUSD Law Clinic on 12/12/2019</w:t>
            </w:r>
          </w:p>
          <w:p w14:paraId="25ADFB7B" w14:textId="77777777" w:rsidR="002E60A5" w:rsidRDefault="008378E9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="002E60A5" w:rsidRPr="002E5ED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https://data.wvgis.wvu.edu/pub/temp/FEMA/HMGP/Flood_RA_HMGP_meeting_20191212.pdf</w:t>
              </w:r>
            </w:hyperlink>
          </w:p>
          <w:p w14:paraId="1E9573C7" w14:textId="77777777" w:rsidR="002E60A5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14:paraId="5B2CBC6C" w14:textId="26EE8CBA" w:rsidR="002E60A5" w:rsidRPr="002E60A5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E60A5">
              <w:rPr>
                <w:rFonts w:asciiTheme="minorHAnsi" w:hAnsiTheme="minorHAnsi" w:cstheme="minorHAnsi"/>
                <w:sz w:val="22"/>
                <w:szCs w:val="22"/>
              </w:rPr>
              <w:t>Meeting with USACE Silver Jackets Team on 12/13/2019 to coordinate hazard mitigation grant support.</w:t>
            </w:r>
          </w:p>
          <w:p w14:paraId="73A6A48C" w14:textId="793B9255" w:rsidR="002E60A5" w:rsidRDefault="008378E9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18" w:history="1">
              <w:r w:rsidR="002E60A5" w:rsidRPr="002E60A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https://data.wvgis.wvu.edu/pub/temp/USACE/LRH_WestVirginia_Hazard_Grant_Mitigation_Support_PhaseII.pdf</w:t>
              </w:r>
            </w:hyperlink>
          </w:p>
          <w:p w14:paraId="7D69CE6C" w14:textId="77777777" w:rsidR="002E60A5" w:rsidRPr="002E60A5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EA3B4E" w14:textId="595E7003" w:rsidR="002E60A5" w:rsidRPr="002E60A5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E60A5">
              <w:rPr>
                <w:rFonts w:asciiTheme="minorHAnsi" w:hAnsiTheme="minorHAnsi" w:cstheme="minorHAnsi"/>
                <w:sz w:val="22"/>
                <w:szCs w:val="22"/>
              </w:rPr>
              <w:t>Future presentation at 2020 Interagency Flood Risk Management Training Seminars on February 23 in St. Louis, Missouri.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hyperlink r:id="rId19" w:history="1">
              <w:r w:rsidRPr="00A24A3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https://evt.nfrmp.us/</w:t>
              </w:r>
            </w:hyperlink>
          </w:p>
          <w:p w14:paraId="3A519F3B" w14:textId="77777777" w:rsidR="002E60A5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</w:tc>
      </w:tr>
      <w:tr w:rsidR="002E60A5" w:rsidRPr="00930CC0" w14:paraId="1C914A18" w14:textId="77777777" w:rsidTr="002E60A5">
        <w:trPr>
          <w:trHeight w:val="350"/>
          <w:jc w:val="center"/>
        </w:trPr>
        <w:tc>
          <w:tcPr>
            <w:tcW w:w="9787" w:type="dxa"/>
          </w:tcPr>
          <w:p w14:paraId="4B4B232D" w14:textId="5DEE09E5" w:rsidR="002E60A5" w:rsidRPr="00B35497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color w:val="FFFFFF" w:themeColor="background1"/>
                <w:sz w:val="32"/>
              </w:rPr>
            </w:pPr>
          </w:p>
        </w:tc>
      </w:tr>
      <w:tr w:rsidR="002E60A5" w:rsidRPr="00930CC0" w14:paraId="457E08FF" w14:textId="77777777" w:rsidTr="002E60A5">
        <w:trPr>
          <w:trHeight w:val="350"/>
          <w:jc w:val="center"/>
        </w:trPr>
        <w:tc>
          <w:tcPr>
            <w:tcW w:w="9787" w:type="dxa"/>
            <w:shd w:val="clear" w:color="auto" w:fill="000000" w:themeFill="text1"/>
          </w:tcPr>
          <w:p w14:paraId="0CD43EE8" w14:textId="77777777" w:rsidR="002E60A5" w:rsidRPr="00B35497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</w:rPr>
            </w:pPr>
            <w:r w:rsidRPr="00B35497">
              <w:rPr>
                <w:rFonts w:asciiTheme="minorHAnsi" w:hAnsiTheme="minorHAnsi"/>
                <w:b/>
                <w:color w:val="FFFFFF" w:themeColor="background1"/>
                <w:sz w:val="32"/>
              </w:rPr>
              <w:lastRenderedPageBreak/>
              <w:t>LANDSLIDE RISK ASSESSMENT</w:t>
            </w:r>
          </w:p>
        </w:tc>
      </w:tr>
      <w:tr w:rsidR="002E60A5" w:rsidRPr="00930CC0" w14:paraId="5F41075C" w14:textId="77777777" w:rsidTr="002E60A5">
        <w:trPr>
          <w:trHeight w:val="350"/>
          <w:jc w:val="center"/>
        </w:trPr>
        <w:tc>
          <w:tcPr>
            <w:tcW w:w="9787" w:type="dxa"/>
          </w:tcPr>
          <w:p w14:paraId="0F2BF9C1" w14:textId="77777777" w:rsidR="002E60A5" w:rsidRPr="00B35497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B35497">
              <w:rPr>
                <w:rFonts w:asciiTheme="minorHAnsi" w:hAnsiTheme="minorHAnsi"/>
                <w:b/>
                <w:sz w:val="22"/>
              </w:rPr>
              <w:t>TASK L1: [Landslide Inventory]</w:t>
            </w:r>
          </w:p>
          <w:p w14:paraId="25190FCC" w14:textId="77777777" w:rsidR="002E60A5" w:rsidRPr="00B35497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62339ECF" w14:textId="3DE76545" w:rsidR="002E60A5" w:rsidRPr="00B35497" w:rsidRDefault="002E60A5" w:rsidP="002E60A5">
            <w:pPr>
              <w:tabs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Captured and published a total of 121,893 landslide incident points.  Of these points, 93,043 were captured from previous landslide studies and 28,850 were mapped from Lidar-derived digital elevation sources.</w:t>
            </w:r>
          </w:p>
          <w:p w14:paraId="61218D92" w14:textId="371A7FB7" w:rsidR="002E60A5" w:rsidRPr="00B35497" w:rsidRDefault="002E60A5" w:rsidP="002E60A5">
            <w:pPr>
              <w:tabs>
                <w:tab w:val="clear" w:pos="1440"/>
                <w:tab w:val="clear" w:pos="6480"/>
              </w:tabs>
              <w:ind w:left="720"/>
              <w:rPr>
                <w:rFonts w:asciiTheme="minorHAnsi" w:hAnsiTheme="minorHAnsi"/>
                <w:b/>
                <w:sz w:val="22"/>
              </w:rPr>
            </w:pPr>
          </w:p>
        </w:tc>
      </w:tr>
      <w:tr w:rsidR="002E60A5" w:rsidRPr="00930CC0" w14:paraId="2949AD39" w14:textId="77777777" w:rsidTr="002E60A5">
        <w:trPr>
          <w:trHeight w:val="350"/>
          <w:jc w:val="center"/>
        </w:trPr>
        <w:tc>
          <w:tcPr>
            <w:tcW w:w="9787" w:type="dxa"/>
          </w:tcPr>
          <w:p w14:paraId="5CC42EC9" w14:textId="77777777" w:rsidR="002E60A5" w:rsidRPr="00B35497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B35497">
              <w:rPr>
                <w:rFonts w:asciiTheme="minorHAnsi" w:hAnsiTheme="minorHAnsi"/>
                <w:b/>
                <w:sz w:val="22"/>
              </w:rPr>
              <w:t xml:space="preserve">TASK L2: [Landslide Method Development] </w:t>
            </w:r>
          </w:p>
          <w:p w14:paraId="6D43B11B" w14:textId="77777777" w:rsidR="002E60A5" w:rsidRPr="00B35497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  <w:p w14:paraId="58EE3BB6" w14:textId="3EE5A4E6" w:rsidR="002E60A5" w:rsidRPr="00B35497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B35497">
              <w:rPr>
                <w:rFonts w:asciiTheme="minorHAnsi" w:hAnsiTheme="minorHAnsi"/>
                <w:sz w:val="22"/>
              </w:rPr>
              <w:t>Knowledge experts employed at West Virginia University were identified and hired to</w:t>
            </w:r>
            <w:r>
              <w:rPr>
                <w:rFonts w:asciiTheme="minorHAnsi" w:hAnsiTheme="minorHAnsi"/>
                <w:sz w:val="22"/>
              </w:rPr>
              <w:t xml:space="preserve"> collaborate on the project.  Experts</w:t>
            </w:r>
            <w:r w:rsidRPr="00B35497">
              <w:rPr>
                <w:rFonts w:asciiTheme="minorHAnsi" w:hAnsiTheme="minorHAnsi"/>
                <w:sz w:val="22"/>
              </w:rPr>
              <w:t xml:space="preserve"> include Dr. Steve Kite (Geomorphologist), Dr. James Thompson (Soil Scientist), Dr. Aaron Maxwell (Geologist/Modeler), and Dr. Maneesh Sharma (Geologist/GIS).</w:t>
            </w:r>
          </w:p>
          <w:p w14:paraId="4675AC54" w14:textId="77777777" w:rsidR="002E60A5" w:rsidRPr="00B35497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  <w:p w14:paraId="15D7A1A8" w14:textId="43D25201" w:rsidR="002E60A5" w:rsidRPr="00B35497" w:rsidRDefault="002E60A5" w:rsidP="002E60A5">
            <w:pPr>
              <w:numPr>
                <w:ilvl w:val="0"/>
                <w:numId w:val="3"/>
              </w:numPr>
              <w:tabs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Generated a </w:t>
            </w:r>
            <w:r w:rsidRPr="00B35497">
              <w:rPr>
                <w:rFonts w:asciiTheme="minorHAnsi" w:hAnsiTheme="minorHAnsi"/>
                <w:sz w:val="22"/>
              </w:rPr>
              <w:t>landslide susceptibility</w:t>
            </w:r>
            <w:r>
              <w:rPr>
                <w:rFonts w:asciiTheme="minorHAnsi" w:hAnsiTheme="minorHAnsi"/>
                <w:sz w:val="22"/>
              </w:rPr>
              <w:t xml:space="preserve"> model for the Valley and Ridge physiographic region using </w:t>
            </w:r>
            <w:r w:rsidRPr="00B35497">
              <w:rPr>
                <w:rFonts w:asciiTheme="minorHAnsi" w:hAnsiTheme="minorHAnsi"/>
                <w:sz w:val="22"/>
              </w:rPr>
              <w:t xml:space="preserve">a machine learning technique called </w:t>
            </w:r>
            <w:r>
              <w:rPr>
                <w:rFonts w:asciiTheme="minorHAnsi" w:hAnsiTheme="minorHAnsi"/>
                <w:sz w:val="22"/>
              </w:rPr>
              <w:t>Random Forest</w:t>
            </w:r>
            <w:r w:rsidRPr="00B35497">
              <w:rPr>
                <w:rFonts w:asciiTheme="minorHAnsi" w:hAnsiTheme="minorHAnsi"/>
                <w:sz w:val="22"/>
              </w:rPr>
              <w:t>.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</w:p>
          <w:p w14:paraId="185AE64D" w14:textId="7FB02352" w:rsidR="002E60A5" w:rsidRPr="00B35497" w:rsidRDefault="002E60A5" w:rsidP="002E60A5">
            <w:pPr>
              <w:numPr>
                <w:ilvl w:val="0"/>
                <w:numId w:val="4"/>
              </w:numPr>
              <w:tabs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Analyzed terrain and non-terrain (roads, hydrology, geology, soils) predictor variables.  </w:t>
            </w:r>
            <w:r w:rsidRPr="00B35497">
              <w:rPr>
                <w:rFonts w:asciiTheme="minorHAnsi" w:hAnsiTheme="minorHAnsi"/>
                <w:sz w:val="22"/>
              </w:rPr>
              <w:t xml:space="preserve">Professor Aaron Maxwell is conducting the modeling.  </w:t>
            </w:r>
          </w:p>
          <w:p w14:paraId="6A3C605D" w14:textId="77777777" w:rsidR="002E60A5" w:rsidRPr="00B35497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</w:tc>
      </w:tr>
      <w:tr w:rsidR="002E60A5" w:rsidRPr="00930CC0" w14:paraId="2D0C09A4" w14:textId="77777777" w:rsidTr="002E60A5">
        <w:trPr>
          <w:trHeight w:val="350"/>
          <w:jc w:val="center"/>
        </w:trPr>
        <w:tc>
          <w:tcPr>
            <w:tcW w:w="9787" w:type="dxa"/>
          </w:tcPr>
          <w:p w14:paraId="0A872A98" w14:textId="3FDED71B" w:rsidR="002E60A5" w:rsidRPr="00634F13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634F13">
              <w:rPr>
                <w:rFonts w:asciiTheme="minorHAnsi" w:hAnsiTheme="minorHAnsi"/>
                <w:b/>
                <w:sz w:val="22"/>
                <w:szCs w:val="22"/>
              </w:rPr>
              <w:t>TASK L3: [County-Level Landslide Map and Report Generation]</w:t>
            </w:r>
          </w:p>
          <w:p w14:paraId="7E79B63F" w14:textId="77777777" w:rsidR="002E60A5" w:rsidRPr="00634F13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7D3C7AF5" w14:textId="77777777" w:rsidR="002E60A5" w:rsidRDefault="002E60A5" w:rsidP="002E60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Produced a pilot Landslide Susceptibility Map for Pendleton County.</w:t>
            </w:r>
          </w:p>
          <w:p w14:paraId="3ADF8C09" w14:textId="4FA4B83A" w:rsidR="002E60A5" w:rsidRPr="00B35497" w:rsidRDefault="002E60A5" w:rsidP="002E60A5">
            <w:pPr>
              <w:rPr>
                <w:rFonts w:asciiTheme="minorHAnsi" w:hAnsiTheme="minorHAnsi"/>
                <w:b/>
                <w:sz w:val="22"/>
              </w:rPr>
            </w:pPr>
            <w:r w:rsidRPr="00B35497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</w:tr>
      <w:tr w:rsidR="002E60A5" w:rsidRPr="00930CC0" w14:paraId="28804DB4" w14:textId="77777777" w:rsidTr="002E60A5">
        <w:trPr>
          <w:trHeight w:val="350"/>
          <w:jc w:val="center"/>
        </w:trPr>
        <w:tc>
          <w:tcPr>
            <w:tcW w:w="9787" w:type="dxa"/>
          </w:tcPr>
          <w:p w14:paraId="41DAA049" w14:textId="645878BD" w:rsidR="002E60A5" w:rsidRPr="00B35497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B35497">
              <w:rPr>
                <w:rFonts w:asciiTheme="minorHAnsi" w:hAnsiTheme="minorHAnsi"/>
                <w:b/>
                <w:sz w:val="22"/>
              </w:rPr>
              <w:t xml:space="preserve">TASK L4: [Publish </w:t>
            </w:r>
            <w:r>
              <w:rPr>
                <w:rFonts w:asciiTheme="minorHAnsi" w:hAnsiTheme="minorHAnsi"/>
                <w:b/>
                <w:sz w:val="22"/>
              </w:rPr>
              <w:t>to Landslide Web Application</w:t>
            </w:r>
            <w:r w:rsidRPr="00B35497">
              <w:rPr>
                <w:rFonts w:asciiTheme="minorHAnsi" w:hAnsiTheme="minorHAnsi"/>
                <w:b/>
                <w:sz w:val="22"/>
              </w:rPr>
              <w:t xml:space="preserve">] </w:t>
            </w:r>
          </w:p>
          <w:p w14:paraId="7B43E3D6" w14:textId="77777777" w:rsidR="002E60A5" w:rsidRPr="00B35497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  <w:p w14:paraId="54A07340" w14:textId="4DEBCB01" w:rsidR="002E60A5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Style w:val="Hyperlink"/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Updated</w:t>
            </w:r>
            <w:r w:rsidRPr="00B35497">
              <w:rPr>
                <w:rFonts w:asciiTheme="minorHAnsi" w:hAnsiTheme="minorHAnsi"/>
                <w:sz w:val="22"/>
              </w:rPr>
              <w:t xml:space="preserve"> operational, reference and background layers to Landslide Inventory Tool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hyperlink r:id="rId20" w:history="1">
              <w:r w:rsidR="008378E9" w:rsidRPr="00A24A3D">
                <w:rPr>
                  <w:rStyle w:val="Hyperlink"/>
                  <w:rFonts w:asciiTheme="minorHAnsi" w:hAnsiTheme="minorHAnsi"/>
                  <w:sz w:val="22"/>
                </w:rPr>
                <w:t>www.mapwv.gov/landslide</w:t>
              </w:r>
            </w:hyperlink>
            <w:r w:rsidR="008378E9">
              <w:rPr>
                <w:rFonts w:asciiTheme="minorHAnsi" w:hAnsiTheme="minorHAnsi"/>
                <w:sz w:val="22"/>
              </w:rPr>
              <w:t xml:space="preserve">) </w:t>
            </w:r>
          </w:p>
          <w:p w14:paraId="02F81017" w14:textId="77777777" w:rsidR="002E60A5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Style w:val="Hyperlink"/>
                <w:rFonts w:asciiTheme="minorHAnsi" w:hAnsiTheme="minorHAnsi"/>
                <w:color w:val="auto"/>
                <w:sz w:val="22"/>
              </w:rPr>
            </w:pPr>
          </w:p>
          <w:p w14:paraId="2EA641D7" w14:textId="63C66BB9" w:rsidR="002E60A5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E64986">
              <w:rPr>
                <w:rStyle w:val="Hyperlink"/>
                <w:rFonts w:asciiTheme="minorHAnsi" w:hAnsiTheme="minorHAnsi"/>
                <w:color w:val="auto"/>
                <w:sz w:val="22"/>
                <w:u w:val="none"/>
              </w:rPr>
              <w:t>Two</w:t>
            </w:r>
            <w:r w:rsidRPr="00E64986">
              <w:rPr>
                <w:rFonts w:asciiTheme="minorHAnsi" w:hAnsiTheme="minorHAnsi"/>
                <w:sz w:val="22"/>
              </w:rPr>
              <w:t xml:space="preserve"> S</w:t>
            </w:r>
            <w:r w:rsidRPr="00634F13">
              <w:rPr>
                <w:rFonts w:asciiTheme="minorHAnsi" w:hAnsiTheme="minorHAnsi"/>
                <w:sz w:val="22"/>
              </w:rPr>
              <w:t xml:space="preserve">tory Maps associated with landslides </w:t>
            </w:r>
          </w:p>
          <w:p w14:paraId="69D0810A" w14:textId="04C57446" w:rsidR="002E60A5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260A6265" w14:textId="6DFF5D69" w:rsidR="002E60A5" w:rsidRPr="00E64986" w:rsidRDefault="002E60A5" w:rsidP="002E60A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E64986">
              <w:rPr>
                <w:rFonts w:asciiTheme="minorHAnsi" w:hAnsiTheme="minorHAnsi"/>
              </w:rPr>
              <w:t>West Virginia Landslides and Slide-Prone Areas, WVGES 1976 (</w:t>
            </w:r>
            <w:hyperlink r:id="rId21" w:history="1">
              <w:r w:rsidRPr="00E64986">
                <w:rPr>
                  <w:rStyle w:val="Hyperlink"/>
                  <w:rFonts w:asciiTheme="minorHAnsi" w:hAnsiTheme="minorHAnsi"/>
                </w:rPr>
                <w:t>https://arcg.is/1KDnvq</w:t>
              </w:r>
            </w:hyperlink>
            <w:r w:rsidRPr="00E64986">
              <w:rPr>
                <w:rFonts w:asciiTheme="minorHAnsi" w:hAnsiTheme="minorHAnsi"/>
              </w:rPr>
              <w:t>)</w:t>
            </w:r>
          </w:p>
          <w:p w14:paraId="6EE37EB1" w14:textId="5BDD5C8E" w:rsidR="002E60A5" w:rsidRPr="00B35497" w:rsidRDefault="002E60A5" w:rsidP="009A078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/>
              </w:rPr>
            </w:pPr>
            <w:r w:rsidRPr="009A0789">
              <w:rPr>
                <w:rFonts w:asciiTheme="minorHAnsi" w:hAnsiTheme="minorHAnsi"/>
              </w:rPr>
              <w:t>Causes of Landslides in Mountain State, West Virginia (</w:t>
            </w:r>
            <w:hyperlink r:id="rId22" w:history="1">
              <w:r w:rsidRPr="009A0789">
                <w:rPr>
                  <w:rStyle w:val="Hyperlink"/>
                  <w:rFonts w:asciiTheme="minorHAnsi" w:hAnsiTheme="minorHAnsi"/>
                </w:rPr>
                <w:t>https://arcg.is/1SW0Sn</w:t>
              </w:r>
            </w:hyperlink>
            <w:r w:rsidRPr="009A0789">
              <w:rPr>
                <w:rFonts w:asciiTheme="minorHAnsi" w:hAnsiTheme="minorHAnsi"/>
              </w:rPr>
              <w:t>)</w:t>
            </w:r>
          </w:p>
        </w:tc>
      </w:tr>
      <w:tr w:rsidR="002E60A5" w:rsidRPr="00930CC0" w14:paraId="62048A4D" w14:textId="77777777" w:rsidTr="002E60A5">
        <w:trPr>
          <w:trHeight w:val="350"/>
          <w:jc w:val="center"/>
        </w:trPr>
        <w:tc>
          <w:tcPr>
            <w:tcW w:w="9787" w:type="dxa"/>
          </w:tcPr>
          <w:p w14:paraId="5D31C08A" w14:textId="77777777" w:rsidR="002E60A5" w:rsidRPr="00B35497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B35497">
              <w:rPr>
                <w:rFonts w:asciiTheme="minorHAnsi" w:hAnsiTheme="minorHAnsi"/>
                <w:b/>
                <w:sz w:val="22"/>
              </w:rPr>
              <w:t xml:space="preserve">TASK L5: [Update State Plan] </w:t>
            </w:r>
          </w:p>
          <w:p w14:paraId="58B45947" w14:textId="77777777" w:rsidR="002E60A5" w:rsidRPr="00B35497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  <w:p w14:paraId="19D1EF42" w14:textId="6CC62851" w:rsidR="002E60A5" w:rsidRPr="00B35497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B35497">
              <w:rPr>
                <w:rFonts w:asciiTheme="minorHAnsi" w:hAnsiTheme="minorHAnsi"/>
                <w:sz w:val="22"/>
              </w:rPr>
              <w:t>No update</w:t>
            </w:r>
          </w:p>
          <w:p w14:paraId="25D4711F" w14:textId="77777777" w:rsidR="002E60A5" w:rsidRPr="00B35497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</w:tc>
      </w:tr>
      <w:tr w:rsidR="002E60A5" w:rsidRPr="00930CC0" w14:paraId="2052D14D" w14:textId="77777777" w:rsidTr="002E60A5">
        <w:trPr>
          <w:trHeight w:val="350"/>
          <w:jc w:val="center"/>
        </w:trPr>
        <w:tc>
          <w:tcPr>
            <w:tcW w:w="9787" w:type="dxa"/>
          </w:tcPr>
          <w:p w14:paraId="1C57368D" w14:textId="7233A884" w:rsidR="002E60A5" w:rsidRPr="00634F13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634F13">
              <w:rPr>
                <w:rFonts w:asciiTheme="minorHAnsi" w:hAnsiTheme="minorHAnsi"/>
                <w:b/>
                <w:sz w:val="22"/>
              </w:rPr>
              <w:t xml:space="preserve">Landslide </w:t>
            </w:r>
            <w:r>
              <w:rPr>
                <w:rFonts w:asciiTheme="minorHAnsi" w:hAnsiTheme="minorHAnsi"/>
                <w:b/>
                <w:sz w:val="22"/>
              </w:rPr>
              <w:t>Risk Assessment Presentations and Meetings</w:t>
            </w:r>
            <w:r w:rsidRPr="00634F13">
              <w:rPr>
                <w:rFonts w:asciiTheme="minorHAnsi" w:hAnsiTheme="minorHAnsi"/>
                <w:b/>
                <w:sz w:val="22"/>
              </w:rPr>
              <w:t>:</w:t>
            </w:r>
          </w:p>
          <w:p w14:paraId="09872BE7" w14:textId="77777777" w:rsidR="002E60A5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5AF9335D" w14:textId="1298EDC2" w:rsidR="002E60A5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Presentation about project to WV Geological &amp; Economic Survey on 10/10/2019</w:t>
            </w:r>
          </w:p>
          <w:p w14:paraId="2475B316" w14:textId="0C75FEE8" w:rsidR="002E60A5" w:rsidRDefault="008378E9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hyperlink r:id="rId23" w:history="1">
              <w:r w:rsidR="002E60A5" w:rsidRPr="00861688">
                <w:rPr>
                  <w:rStyle w:val="Hyperlink"/>
                  <w:rFonts w:asciiTheme="minorHAnsi" w:hAnsiTheme="minorHAnsi"/>
                  <w:sz w:val="22"/>
                </w:rPr>
                <w:t>https://data.wvgis.wvu.edu/pub/temp/FEMA/HMGP/Landslides_WVGES_20191010.pdf</w:t>
              </w:r>
            </w:hyperlink>
          </w:p>
          <w:p w14:paraId="6AC7BB5D" w14:textId="77777777" w:rsidR="002E60A5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6DE228A2" w14:textId="34067D86" w:rsidR="002E60A5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Meeting with Kentucky Geological Survey (Matt Crawford) on 10/31/2019.  The </w:t>
            </w:r>
            <w:r w:rsidRPr="001674F6">
              <w:rPr>
                <w:rFonts w:asciiTheme="minorHAnsi" w:hAnsiTheme="minorHAnsi"/>
                <w:sz w:val="22"/>
              </w:rPr>
              <w:t xml:space="preserve">KGS was awarded a FEMA Pre-Disaster Mitigation grant to create landslide </w:t>
            </w:r>
            <w:r>
              <w:rPr>
                <w:rFonts w:asciiTheme="minorHAnsi" w:hAnsiTheme="minorHAnsi"/>
                <w:sz w:val="22"/>
              </w:rPr>
              <w:t xml:space="preserve">inventory and </w:t>
            </w:r>
            <w:r w:rsidRPr="001674F6">
              <w:rPr>
                <w:rFonts w:asciiTheme="minorHAnsi" w:hAnsiTheme="minorHAnsi"/>
                <w:sz w:val="22"/>
              </w:rPr>
              <w:t xml:space="preserve">susceptibility maps to support local hazard mitigation plans for five eastern Kentucky counties. 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</w:p>
          <w:p w14:paraId="3B56161C" w14:textId="7126745D" w:rsidR="002E60A5" w:rsidRDefault="008378E9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hyperlink r:id="rId24" w:history="1">
              <w:r w:rsidR="002E60A5" w:rsidRPr="00861688">
                <w:rPr>
                  <w:rStyle w:val="Hyperlink"/>
                  <w:rFonts w:asciiTheme="minorHAnsi" w:hAnsiTheme="minorHAnsi"/>
                  <w:sz w:val="22"/>
                </w:rPr>
                <w:t>http://www.uky.edu/KGS/landslide/landslide_research_fema.php</w:t>
              </w:r>
            </w:hyperlink>
          </w:p>
          <w:p w14:paraId="0AF901EF" w14:textId="2BFCD598" w:rsidR="002E60A5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1C201566" w14:textId="4B7CD0DA" w:rsidR="002E60A5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Presentation to FEMA Region III on 12/12/2019</w:t>
            </w:r>
          </w:p>
          <w:p w14:paraId="4608E9CD" w14:textId="062B0B61" w:rsidR="002E60A5" w:rsidRDefault="008378E9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hyperlink r:id="rId25" w:history="1">
              <w:r w:rsidR="002E60A5" w:rsidRPr="00861688">
                <w:rPr>
                  <w:rStyle w:val="Hyperlink"/>
                  <w:rFonts w:asciiTheme="minorHAnsi" w:hAnsiTheme="minorHAnsi"/>
                  <w:sz w:val="22"/>
                </w:rPr>
                <w:t>https://data.wvgis.wvu.edu/pub/temp/FEMA/HMGP/Landslides_HMGP_meeting_20191212.pdf</w:t>
              </w:r>
            </w:hyperlink>
          </w:p>
          <w:p w14:paraId="3B91694D" w14:textId="77777777" w:rsidR="002E60A5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5406B4CC" w14:textId="391CB2F1" w:rsidR="002E60A5" w:rsidRDefault="002E60A5" w:rsidP="009A0789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Future meeting on January 22 with </w:t>
            </w:r>
            <w:r w:rsidRPr="007C5A8C">
              <w:rPr>
                <w:rFonts w:asciiTheme="minorHAnsi" w:hAnsiTheme="minorHAnsi"/>
                <w:sz w:val="22"/>
              </w:rPr>
              <w:t>Anne Carter Witt</w:t>
            </w:r>
            <w:r>
              <w:rPr>
                <w:rFonts w:asciiTheme="minorHAnsi" w:hAnsiTheme="minorHAnsi"/>
                <w:sz w:val="22"/>
              </w:rPr>
              <w:t xml:space="preserve">, </w:t>
            </w:r>
            <w:proofErr w:type="spellStart"/>
            <w:r w:rsidRPr="007C5A8C">
              <w:rPr>
                <w:rFonts w:asciiTheme="minorHAnsi" w:hAnsiTheme="minorHAnsi"/>
                <w:sz w:val="22"/>
              </w:rPr>
              <w:t>Geohazards</w:t>
            </w:r>
            <w:proofErr w:type="spellEnd"/>
            <w:r w:rsidRPr="007C5A8C">
              <w:rPr>
                <w:rFonts w:asciiTheme="minorHAnsi" w:hAnsiTheme="minorHAnsi"/>
                <w:sz w:val="22"/>
              </w:rPr>
              <w:t xml:space="preserve"> Specialist</w:t>
            </w:r>
            <w:r>
              <w:rPr>
                <w:rFonts w:asciiTheme="minorHAnsi" w:hAnsiTheme="minorHAnsi"/>
                <w:sz w:val="22"/>
              </w:rPr>
              <w:t xml:space="preserve">, </w:t>
            </w:r>
            <w:r w:rsidRPr="007C5A8C">
              <w:rPr>
                <w:rFonts w:asciiTheme="minorHAnsi" w:hAnsiTheme="minorHAnsi"/>
                <w:sz w:val="22"/>
              </w:rPr>
              <w:t>Virginia Departme</w:t>
            </w:r>
            <w:r>
              <w:rPr>
                <w:rFonts w:asciiTheme="minorHAnsi" w:hAnsiTheme="minorHAnsi"/>
                <w:sz w:val="22"/>
              </w:rPr>
              <w:t>nt of Mines, Virginia.  Virginia has also received a FEMA grant for landslide hazards.</w:t>
            </w:r>
          </w:p>
        </w:tc>
      </w:tr>
      <w:tr w:rsidR="002E60A5" w:rsidRPr="00930CC0" w14:paraId="2FFEC33E" w14:textId="77777777" w:rsidTr="002E60A5">
        <w:trPr>
          <w:trHeight w:val="350"/>
          <w:jc w:val="center"/>
        </w:trPr>
        <w:tc>
          <w:tcPr>
            <w:tcW w:w="9787" w:type="dxa"/>
          </w:tcPr>
          <w:p w14:paraId="0E86C085" w14:textId="158D1988" w:rsidR="002E60A5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59A1D1E9" w14:textId="72FB684E" w:rsidR="002E60A5" w:rsidRPr="00B35497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2E60A5" w:rsidRPr="00930CC0" w14:paraId="7C8A7B51" w14:textId="77777777" w:rsidTr="002E60A5">
        <w:trPr>
          <w:trHeight w:val="350"/>
          <w:jc w:val="center"/>
        </w:trPr>
        <w:tc>
          <w:tcPr>
            <w:tcW w:w="9787" w:type="dxa"/>
            <w:shd w:val="clear" w:color="auto" w:fill="000000" w:themeFill="text1"/>
          </w:tcPr>
          <w:p w14:paraId="5B94F511" w14:textId="77777777" w:rsidR="002E60A5" w:rsidRPr="00B35497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jc w:val="center"/>
              <w:rPr>
                <w:rFonts w:asciiTheme="minorHAnsi" w:hAnsiTheme="minorHAnsi"/>
                <w:b/>
                <w:sz w:val="22"/>
              </w:rPr>
            </w:pPr>
            <w:r w:rsidRPr="00B35497">
              <w:rPr>
                <w:rFonts w:asciiTheme="minorHAnsi" w:hAnsiTheme="minorHAnsi"/>
                <w:b/>
                <w:sz w:val="32"/>
              </w:rPr>
              <w:lastRenderedPageBreak/>
              <w:t>DATA DEVELOPMENT &amp; EXCHANGE OF RISK INFORMATION</w:t>
            </w:r>
          </w:p>
        </w:tc>
      </w:tr>
      <w:tr w:rsidR="002E60A5" w:rsidRPr="00930CC0" w14:paraId="7D6967A1" w14:textId="77777777" w:rsidTr="002E60A5">
        <w:trPr>
          <w:trHeight w:val="350"/>
          <w:jc w:val="center"/>
        </w:trPr>
        <w:tc>
          <w:tcPr>
            <w:tcW w:w="9787" w:type="dxa"/>
          </w:tcPr>
          <w:p w14:paraId="67A9D313" w14:textId="77777777" w:rsidR="002E60A5" w:rsidRPr="00B35497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B35497">
              <w:rPr>
                <w:rFonts w:asciiTheme="minorHAnsi" w:hAnsiTheme="minorHAnsi"/>
                <w:b/>
                <w:sz w:val="22"/>
              </w:rPr>
              <w:t>TASK D1: [Statewide Building Inventory]</w:t>
            </w:r>
          </w:p>
          <w:p w14:paraId="79137B75" w14:textId="77777777" w:rsidR="002E60A5" w:rsidRPr="00B35497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0A39257B" w14:textId="5CBFE87B" w:rsidR="002E60A5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B35497">
              <w:rPr>
                <w:rFonts w:asciiTheme="minorHAnsi" w:hAnsiTheme="minorHAnsi"/>
                <w:sz w:val="22"/>
              </w:rPr>
              <w:t xml:space="preserve">Continued </w:t>
            </w:r>
            <w:r w:rsidR="00601526">
              <w:rPr>
                <w:rFonts w:asciiTheme="minorHAnsi" w:hAnsiTheme="minorHAnsi"/>
                <w:sz w:val="22"/>
              </w:rPr>
              <w:t xml:space="preserve">the </w:t>
            </w:r>
            <w:r w:rsidRPr="00B35497">
              <w:rPr>
                <w:rFonts w:asciiTheme="minorHAnsi" w:hAnsiTheme="minorHAnsi"/>
                <w:sz w:val="22"/>
              </w:rPr>
              <w:t>structure-level inventory of all building</w:t>
            </w:r>
            <w:r>
              <w:rPr>
                <w:rFonts w:asciiTheme="minorHAnsi" w:hAnsiTheme="minorHAnsi"/>
                <w:sz w:val="22"/>
              </w:rPr>
              <w:t>s</w:t>
            </w:r>
            <w:r w:rsidRPr="00B35497">
              <w:rPr>
                <w:rFonts w:asciiTheme="minorHAnsi" w:hAnsiTheme="minorHAnsi"/>
                <w:sz w:val="22"/>
              </w:rPr>
              <w:t xml:space="preserve"> and facilities exposed to multi-hazards.  Data resources for site-specific building information and identification include the site address, parcels, assessment records, leaf-off imagery, building footprints, insurance and business databases, critical facilities, etc.  This task provides the building exposure information for multi-hazard assessments. </w:t>
            </w:r>
          </w:p>
          <w:p w14:paraId="31CF6BDA" w14:textId="3EBA7389" w:rsidR="002E60A5" w:rsidRPr="00B35497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2E60A5" w:rsidRPr="00930CC0" w14:paraId="3584596B" w14:textId="77777777" w:rsidTr="002E60A5">
        <w:trPr>
          <w:trHeight w:val="350"/>
          <w:jc w:val="center"/>
        </w:trPr>
        <w:tc>
          <w:tcPr>
            <w:tcW w:w="9787" w:type="dxa"/>
          </w:tcPr>
          <w:p w14:paraId="4FB978BC" w14:textId="77777777" w:rsidR="002E60A5" w:rsidRPr="00B35497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B35497">
              <w:rPr>
                <w:rFonts w:asciiTheme="minorHAnsi" w:hAnsiTheme="minorHAnsi"/>
                <w:b/>
                <w:sz w:val="22"/>
              </w:rPr>
              <w:t xml:space="preserve">TASK D2: [Fill in GIS Data Gaps of Key Reference Layers] </w:t>
            </w:r>
          </w:p>
          <w:p w14:paraId="195997D8" w14:textId="3E8DBF07" w:rsidR="002E60A5" w:rsidRPr="00B35497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5EE63407" w14:textId="2D2BB680" w:rsidR="002E60A5" w:rsidRPr="00B35497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 w:rsidRPr="00B35497">
              <w:rPr>
                <w:rFonts w:asciiTheme="minorHAnsi" w:hAnsiTheme="minorHAnsi"/>
                <w:sz w:val="22"/>
              </w:rPr>
              <w:t xml:space="preserve">Two statewide data contracts were awarded to vendors to fill GIS data gaps for select communities.  </w:t>
            </w:r>
            <w:r w:rsidRPr="00B35497">
              <w:rPr>
                <w:rFonts w:asciiTheme="minorHAnsi" w:hAnsiTheme="minorHAnsi"/>
              </w:rPr>
              <w:br/>
              <w:t xml:space="preserve">The development of GIS map reference layers, specifically </w:t>
            </w:r>
            <w:r w:rsidRPr="00B35497">
              <w:rPr>
                <w:rFonts w:asciiTheme="minorHAnsi" w:hAnsiTheme="minorHAnsi"/>
                <w:bCs/>
              </w:rPr>
              <w:t>parcels</w:t>
            </w:r>
            <w:r w:rsidRPr="00B35497">
              <w:rPr>
                <w:rFonts w:asciiTheme="minorHAnsi" w:hAnsiTheme="minorHAnsi"/>
              </w:rPr>
              <w:t xml:space="preserve">, </w:t>
            </w:r>
            <w:r w:rsidRPr="00B35497">
              <w:rPr>
                <w:rFonts w:asciiTheme="minorHAnsi" w:hAnsiTheme="minorHAnsi"/>
                <w:bCs/>
              </w:rPr>
              <w:t>addresses</w:t>
            </w:r>
            <w:r w:rsidRPr="00B35497">
              <w:rPr>
                <w:rFonts w:asciiTheme="minorHAnsi" w:hAnsiTheme="minorHAnsi"/>
              </w:rPr>
              <w:t xml:space="preserve">, and </w:t>
            </w:r>
            <w:r w:rsidRPr="00B35497">
              <w:rPr>
                <w:rFonts w:asciiTheme="minorHAnsi" w:hAnsiTheme="minorHAnsi"/>
                <w:bCs/>
              </w:rPr>
              <w:t>aerial imagery</w:t>
            </w:r>
            <w:r w:rsidRPr="00B35497">
              <w:rPr>
                <w:rFonts w:asciiTheme="minorHAnsi" w:hAnsiTheme="minorHAnsi"/>
              </w:rPr>
              <w:t>, is necessary to fulfill the requirements of county and state hazard risk assessments and products.</w:t>
            </w:r>
            <w:r w:rsidR="00601526">
              <w:rPr>
                <w:rFonts w:asciiTheme="minorHAnsi" w:hAnsiTheme="minorHAnsi"/>
              </w:rPr>
              <w:t xml:space="preserve">  Parcels/assessment records, E-911 addresses, and leaf-off imagery are important for pinpointing and cataloging at-risk structures.</w:t>
            </w:r>
          </w:p>
          <w:p w14:paraId="13B50F18" w14:textId="77777777" w:rsidR="002E60A5" w:rsidRPr="00B35497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165FD1E4" w14:textId="4326D5E9" w:rsidR="002E60A5" w:rsidRPr="00B35497" w:rsidRDefault="002E60A5" w:rsidP="002E60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B35497">
              <w:rPr>
                <w:rFonts w:asciiTheme="minorHAnsi" w:hAnsiTheme="minorHAnsi"/>
              </w:rPr>
              <w:t xml:space="preserve">PARCELS/ADDRESSES:  Contract awarded to Atlas Geographic Data Inc. for parcel/address mapping </w:t>
            </w:r>
            <w:r>
              <w:rPr>
                <w:rFonts w:asciiTheme="minorHAnsi" w:hAnsiTheme="minorHAnsi"/>
              </w:rPr>
              <w:t>for targeted communities</w:t>
            </w:r>
          </w:p>
          <w:p w14:paraId="463C18BD" w14:textId="77777777" w:rsidR="002E60A5" w:rsidRPr="00B35497" w:rsidRDefault="008378E9" w:rsidP="002E60A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1140"/>
              <w:rPr>
                <w:rFonts w:asciiTheme="minorHAnsi" w:hAnsiTheme="minorHAnsi"/>
              </w:rPr>
            </w:pPr>
            <w:hyperlink r:id="rId26" w:history="1">
              <w:r w:rsidR="002E60A5" w:rsidRPr="00B35497">
                <w:rPr>
                  <w:rStyle w:val="Hyperlink"/>
                  <w:rFonts w:asciiTheme="minorHAnsi" w:hAnsiTheme="minorHAnsi"/>
                  <w:color w:val="auto"/>
                  <w:sz w:val="20"/>
                </w:rPr>
                <w:t>http://data.wvgis.wvu.edu/pub/temp/FEMA/FRA/Contracts/Digital_Tax_Maps_and_Addresses-Contract_20190114_(U19ATLAS).pdf</w:t>
              </w:r>
            </w:hyperlink>
          </w:p>
          <w:p w14:paraId="7D157A5B" w14:textId="7DA074FD" w:rsidR="002E60A5" w:rsidRPr="00B35497" w:rsidRDefault="002E60A5" w:rsidP="002E60A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1140"/>
              <w:rPr>
                <w:rFonts w:asciiTheme="minorHAnsi" w:hAnsiTheme="minorHAnsi"/>
              </w:rPr>
            </w:pPr>
            <w:r w:rsidRPr="00B35497">
              <w:rPr>
                <w:rFonts w:asciiTheme="minorHAnsi" w:hAnsiTheme="minorHAnsi"/>
              </w:rPr>
              <w:t>Parcel MOUs signed by six county assessor offices; FEMA grant dollars obligated $306,513; local government cost share $27,474</w:t>
            </w:r>
          </w:p>
          <w:p w14:paraId="43F15B03" w14:textId="2F7F0837" w:rsidR="002E60A5" w:rsidRPr="00B35497" w:rsidRDefault="002E60A5" w:rsidP="002E60A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1140"/>
              <w:rPr>
                <w:rFonts w:asciiTheme="minorHAnsi" w:hAnsiTheme="minorHAnsi"/>
              </w:rPr>
            </w:pPr>
            <w:r w:rsidRPr="00B35497">
              <w:rPr>
                <w:rFonts w:asciiTheme="minorHAnsi" w:hAnsiTheme="minorHAnsi"/>
              </w:rPr>
              <w:t xml:space="preserve">Address MOUs signed for by </w:t>
            </w:r>
            <w:r w:rsidR="00C60AAA">
              <w:rPr>
                <w:rFonts w:asciiTheme="minorHAnsi" w:hAnsiTheme="minorHAnsi"/>
              </w:rPr>
              <w:t>seven</w:t>
            </w:r>
            <w:r w:rsidRPr="00B35497">
              <w:rPr>
                <w:rFonts w:asciiTheme="minorHAnsi" w:hAnsiTheme="minorHAnsi"/>
              </w:rPr>
              <w:t xml:space="preserve"> county offices; </w:t>
            </w:r>
            <w:r w:rsidR="008C6715">
              <w:rPr>
                <w:rFonts w:asciiTheme="minorHAnsi" w:hAnsiTheme="minorHAnsi"/>
              </w:rPr>
              <w:t>four</w:t>
            </w:r>
            <w:r w:rsidRPr="00B35497">
              <w:rPr>
                <w:rFonts w:asciiTheme="minorHAnsi" w:hAnsiTheme="minorHAnsi"/>
              </w:rPr>
              <w:t xml:space="preserve"> in progress; FEMA grant dollars obligated $</w:t>
            </w:r>
            <w:r w:rsidR="008C6715">
              <w:rPr>
                <w:rFonts w:asciiTheme="minorHAnsi" w:hAnsiTheme="minorHAnsi"/>
              </w:rPr>
              <w:t>75,920</w:t>
            </w:r>
            <w:r w:rsidRPr="00B35497">
              <w:rPr>
                <w:rFonts w:asciiTheme="minorHAnsi" w:hAnsiTheme="minorHAnsi"/>
              </w:rPr>
              <w:t>;</w:t>
            </w:r>
            <w:r w:rsidR="008C6715">
              <w:rPr>
                <w:rFonts w:asciiTheme="minorHAnsi" w:hAnsiTheme="minorHAnsi"/>
              </w:rPr>
              <w:t xml:space="preserve"> local government cost share $81,629</w:t>
            </w:r>
          </w:p>
          <w:p w14:paraId="5F37C9C4" w14:textId="7CE2206A" w:rsidR="002E60A5" w:rsidRPr="00B35497" w:rsidRDefault="002E60A5" w:rsidP="002E60A5">
            <w:pPr>
              <w:pStyle w:val="ListParagraph"/>
              <w:spacing w:after="0" w:line="240" w:lineRule="auto"/>
              <w:ind w:left="1140"/>
              <w:rPr>
                <w:rFonts w:asciiTheme="minorHAnsi" w:hAnsiTheme="minorHAnsi"/>
              </w:rPr>
            </w:pPr>
          </w:p>
          <w:p w14:paraId="64974B37" w14:textId="617D0CC0" w:rsidR="002E60A5" w:rsidRPr="00337CC6" w:rsidRDefault="008C6715" w:rsidP="002E60A5">
            <w:pPr>
              <w:pStyle w:val="12"/>
              <w:numPr>
                <w:ilvl w:val="0"/>
                <w:numId w:val="2"/>
              </w:numPr>
              <w:rPr>
                <w:rFonts w:asciiTheme="minorHAnsi" w:hAnsiTheme="minorHAnsi"/>
                <w:sz w:val="14"/>
                <w:szCs w:val="16"/>
                <w:u w:val="single"/>
              </w:rPr>
            </w:pPr>
            <w:r>
              <w:rPr>
                <w:rFonts w:asciiTheme="minorHAnsi" w:hAnsiTheme="minorHAnsi"/>
                <w:sz w:val="22"/>
              </w:rPr>
              <w:t xml:space="preserve">2019 </w:t>
            </w:r>
            <w:r w:rsidR="002E60A5" w:rsidRPr="00337CC6">
              <w:rPr>
                <w:rFonts w:asciiTheme="minorHAnsi" w:hAnsiTheme="minorHAnsi"/>
                <w:sz w:val="22"/>
              </w:rPr>
              <w:t>LEAF-OFF AERIAL IMAGERY:  Contract awarded to Blue Mountain / Thrasher Group for leaf-of</w:t>
            </w:r>
            <w:r w:rsidR="002E60A5">
              <w:rPr>
                <w:rFonts w:asciiTheme="minorHAnsi" w:hAnsiTheme="minorHAnsi"/>
                <w:sz w:val="22"/>
              </w:rPr>
              <w:t>f imagery for targeted counties</w:t>
            </w:r>
            <w:r w:rsidR="002E60A5" w:rsidRPr="00337CC6">
              <w:rPr>
                <w:rFonts w:asciiTheme="minorHAnsi" w:hAnsiTheme="minorHAnsi"/>
                <w:sz w:val="22"/>
              </w:rPr>
              <w:t xml:space="preserve"> </w:t>
            </w:r>
          </w:p>
          <w:p w14:paraId="512CABF5" w14:textId="2F34A6B1" w:rsidR="002E60A5" w:rsidRPr="00B35497" w:rsidRDefault="002E60A5" w:rsidP="002E60A5">
            <w:pPr>
              <w:pStyle w:val="12"/>
              <w:numPr>
                <w:ilvl w:val="1"/>
                <w:numId w:val="2"/>
              </w:numPr>
              <w:ind w:left="1230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B35497">
              <w:rPr>
                <w:rFonts w:asciiTheme="minorHAnsi" w:hAnsiTheme="minorHAnsi"/>
                <w:sz w:val="16"/>
                <w:szCs w:val="16"/>
                <w:u w:val="single"/>
              </w:rPr>
              <w:t>http://data.wvgis.wvu.edu/pub/temp/FEMA/FRA/Contracts/WV_State_Aerial_Imagery_Contract_U19THRASHER_20190227.pdf</w:t>
            </w:r>
          </w:p>
          <w:p w14:paraId="44DE80C2" w14:textId="4C4DD17F" w:rsidR="002E60A5" w:rsidRPr="00B35497" w:rsidRDefault="002E60A5" w:rsidP="002E60A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1230"/>
              <w:rPr>
                <w:rFonts w:asciiTheme="minorHAnsi" w:hAnsiTheme="minorHAnsi"/>
              </w:rPr>
            </w:pPr>
            <w:r w:rsidRPr="00B35497">
              <w:rPr>
                <w:rFonts w:asciiTheme="minorHAnsi" w:hAnsiTheme="minorHAnsi"/>
              </w:rPr>
              <w:t>Leaf-Off imagery MOUs signed for 13 counties</w:t>
            </w:r>
          </w:p>
          <w:p w14:paraId="606AD678" w14:textId="77F88CDB" w:rsidR="002E60A5" w:rsidRDefault="002E60A5" w:rsidP="002E60A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1230"/>
              <w:rPr>
                <w:rFonts w:asciiTheme="minorHAnsi" w:hAnsiTheme="minorHAnsi"/>
              </w:rPr>
            </w:pPr>
            <w:r w:rsidRPr="00B35497">
              <w:rPr>
                <w:rFonts w:asciiTheme="minorHAnsi" w:hAnsiTheme="minorHAnsi"/>
              </w:rPr>
              <w:t>FEMA grant dollars obligated $56,958; local government cost share $205,536</w:t>
            </w:r>
          </w:p>
          <w:p w14:paraId="1540A61F" w14:textId="05B44309" w:rsidR="008C6715" w:rsidRDefault="008C6715" w:rsidP="002E60A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123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Atlas Geographic Data Inc. and WVGISTC performed QC on imagery deliverables</w:t>
            </w:r>
          </w:p>
          <w:p w14:paraId="7028094D" w14:textId="5938C9EC" w:rsidR="008C6715" w:rsidRDefault="008C6715" w:rsidP="002E60A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123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Mingo and Webster Counties could not be flown in 2019 and will be flown spring 2020</w:t>
            </w:r>
          </w:p>
          <w:p w14:paraId="2EF3C98C" w14:textId="77777777" w:rsidR="008C6715" w:rsidRDefault="008C6715" w:rsidP="002E60A5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123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Identifying counties for acquisition of spring 2020 aerial imagery</w:t>
            </w:r>
          </w:p>
          <w:p w14:paraId="6CD2E2DC" w14:textId="5DE4D608" w:rsidR="008C6715" w:rsidRPr="00B35497" w:rsidRDefault="008C6715" w:rsidP="008C6715">
            <w:pPr>
              <w:pStyle w:val="ListParagraph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14:paraId="217235BD" w14:textId="7C43D918" w:rsidR="002E60A5" w:rsidRPr="00B35497" w:rsidRDefault="002E60A5" w:rsidP="002E60A5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</w:rPr>
            </w:pPr>
          </w:p>
        </w:tc>
      </w:tr>
      <w:tr w:rsidR="002E60A5" w:rsidRPr="00930CC0" w14:paraId="0D333B1C" w14:textId="77777777" w:rsidTr="002E60A5">
        <w:trPr>
          <w:trHeight w:val="350"/>
          <w:jc w:val="center"/>
        </w:trPr>
        <w:tc>
          <w:tcPr>
            <w:tcW w:w="9787" w:type="dxa"/>
          </w:tcPr>
          <w:p w14:paraId="7CC7836C" w14:textId="77777777" w:rsidR="008C6715" w:rsidRDefault="008C671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  <w:p w14:paraId="31673BD5" w14:textId="3EE5D806" w:rsidR="002E60A5" w:rsidRPr="00B35497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B35497">
              <w:rPr>
                <w:rFonts w:asciiTheme="minorHAnsi" w:hAnsiTheme="minorHAnsi"/>
                <w:b/>
                <w:sz w:val="22"/>
              </w:rPr>
              <w:t>TASK D3: [Report Data Gaps of Reference Layers]</w:t>
            </w:r>
          </w:p>
          <w:p w14:paraId="606F2BAD" w14:textId="2E51F498" w:rsidR="002E60A5" w:rsidRPr="00B35497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  <w:p w14:paraId="7E2386B0" w14:textId="0741C04A" w:rsidR="002E60A5" w:rsidRPr="00B35497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B35497">
              <w:rPr>
                <w:rFonts w:asciiTheme="minorHAnsi" w:hAnsiTheme="minorHAnsi"/>
                <w:sz w:val="22"/>
              </w:rPr>
              <w:t>Data gaps of key reference layers</w:t>
            </w:r>
            <w:r>
              <w:rPr>
                <w:rFonts w:asciiTheme="minorHAnsi" w:hAnsiTheme="minorHAnsi"/>
                <w:sz w:val="22"/>
              </w:rPr>
              <w:t xml:space="preserve"> for select communities</w:t>
            </w:r>
            <w:r w:rsidRPr="00B35497">
              <w:rPr>
                <w:rFonts w:asciiTheme="minorHAnsi" w:hAnsiTheme="minorHAnsi"/>
                <w:sz w:val="22"/>
              </w:rPr>
              <w:t xml:space="preserve"> continue to be identified and corrected under Task D2. </w:t>
            </w:r>
          </w:p>
          <w:p w14:paraId="33F305D3" w14:textId="77777777" w:rsidR="002E60A5" w:rsidRPr="00B35497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</w:p>
        </w:tc>
      </w:tr>
      <w:tr w:rsidR="002E60A5" w:rsidRPr="00930CC0" w14:paraId="73C68275" w14:textId="77777777" w:rsidTr="002E60A5">
        <w:trPr>
          <w:trHeight w:val="350"/>
          <w:jc w:val="center"/>
        </w:trPr>
        <w:tc>
          <w:tcPr>
            <w:tcW w:w="9787" w:type="dxa"/>
          </w:tcPr>
          <w:p w14:paraId="016F5148" w14:textId="77777777" w:rsidR="002E60A5" w:rsidRPr="00B35497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 w:rsidRPr="00B35497">
              <w:rPr>
                <w:rFonts w:asciiTheme="minorHAnsi" w:hAnsiTheme="minorHAnsi"/>
                <w:b/>
                <w:sz w:val="22"/>
              </w:rPr>
              <w:t xml:space="preserve">TASK D4: [Exchange Risk Assessment Information] </w:t>
            </w:r>
          </w:p>
          <w:p w14:paraId="268DDBCC" w14:textId="2D0DDB34" w:rsidR="002E60A5" w:rsidRDefault="002E60A5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079F268C" w14:textId="2C0D1D06" w:rsidR="001938C3" w:rsidRDefault="001938C3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Drafted community engagement document:</w:t>
            </w:r>
          </w:p>
          <w:p w14:paraId="0E1F298D" w14:textId="0B3FC06D" w:rsidR="001938C3" w:rsidRDefault="008378E9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  <w:hyperlink r:id="rId27" w:history="1">
              <w:r w:rsidR="001938C3" w:rsidRPr="00A24A3D">
                <w:rPr>
                  <w:rStyle w:val="Hyperlink"/>
                  <w:rFonts w:asciiTheme="minorHAnsi" w:hAnsiTheme="minorHAnsi"/>
                  <w:sz w:val="22"/>
                </w:rPr>
                <w:t>https://data.wvgis.wvu.edu/pub/temp/FEMA/FRA/Community_Self-Assessment_for_HMP_Draft_20191210.docx</w:t>
              </w:r>
            </w:hyperlink>
          </w:p>
          <w:p w14:paraId="7F20AED8" w14:textId="77777777" w:rsidR="001938C3" w:rsidRDefault="001938C3" w:rsidP="002E60A5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sz w:val="22"/>
              </w:rPr>
            </w:pPr>
          </w:p>
          <w:p w14:paraId="0D32DFF5" w14:textId="6A7DCF95" w:rsidR="002E60A5" w:rsidRPr="00B35497" w:rsidRDefault="009A0789" w:rsidP="00601526">
            <w:pPr>
              <w:tabs>
                <w:tab w:val="clear" w:pos="720"/>
                <w:tab w:val="clear" w:pos="1440"/>
                <w:tab w:val="clear" w:pos="6480"/>
              </w:tabs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Work continuing on </w:t>
            </w:r>
            <w:r w:rsidR="008C6715">
              <w:rPr>
                <w:rFonts w:asciiTheme="minorHAnsi" w:hAnsiTheme="minorHAnsi"/>
                <w:sz w:val="22"/>
              </w:rPr>
              <w:t xml:space="preserve">risk assessment for </w:t>
            </w:r>
            <w:r>
              <w:rPr>
                <w:rFonts w:asciiTheme="minorHAnsi" w:hAnsiTheme="minorHAnsi"/>
                <w:sz w:val="22"/>
              </w:rPr>
              <w:t>Jefferson County pilot and information exchange.</w:t>
            </w:r>
          </w:p>
        </w:tc>
      </w:tr>
    </w:tbl>
    <w:p w14:paraId="32206B13" w14:textId="77777777" w:rsidR="009A0789" w:rsidRDefault="009A0789">
      <w:pPr>
        <w:tabs>
          <w:tab w:val="clear" w:pos="720"/>
          <w:tab w:val="clear" w:pos="1440"/>
          <w:tab w:val="clear" w:pos="6480"/>
        </w:tabs>
        <w:rPr>
          <w:rFonts w:ascii="Times New Roman" w:hAnsi="Times New Roman"/>
          <w:szCs w:val="24"/>
          <w:u w:val="single"/>
        </w:rPr>
      </w:pPr>
    </w:p>
    <w:p w14:paraId="2DC9F879" w14:textId="77777777" w:rsidR="008C6715" w:rsidRDefault="008C6715">
      <w:pPr>
        <w:tabs>
          <w:tab w:val="clear" w:pos="720"/>
          <w:tab w:val="clear" w:pos="1440"/>
          <w:tab w:val="clear" w:pos="6480"/>
        </w:tabs>
        <w:rPr>
          <w:rFonts w:asciiTheme="minorHAnsi" w:hAnsiTheme="minorHAnsi"/>
          <w:szCs w:val="22"/>
          <w:u w:val="single"/>
        </w:rPr>
      </w:pPr>
      <w:r>
        <w:rPr>
          <w:rFonts w:asciiTheme="minorHAnsi" w:hAnsiTheme="minorHAnsi"/>
          <w:szCs w:val="22"/>
          <w:u w:val="single"/>
        </w:rPr>
        <w:br w:type="page"/>
      </w:r>
    </w:p>
    <w:p w14:paraId="0C8D3647" w14:textId="77777777" w:rsidR="00601526" w:rsidRDefault="00601526" w:rsidP="00914F46">
      <w:pPr>
        <w:tabs>
          <w:tab w:val="clear" w:pos="720"/>
          <w:tab w:val="clear" w:pos="1440"/>
          <w:tab w:val="clear" w:pos="6480"/>
        </w:tabs>
        <w:rPr>
          <w:rFonts w:asciiTheme="minorHAnsi" w:hAnsiTheme="minorHAnsi"/>
          <w:szCs w:val="22"/>
          <w:u w:val="single"/>
        </w:rPr>
      </w:pPr>
    </w:p>
    <w:p w14:paraId="1F8731D4" w14:textId="5A1C58F3" w:rsidR="009B1449" w:rsidRPr="00F30A66" w:rsidRDefault="00536587" w:rsidP="00914F46">
      <w:pPr>
        <w:tabs>
          <w:tab w:val="clear" w:pos="720"/>
          <w:tab w:val="clear" w:pos="1440"/>
          <w:tab w:val="clear" w:pos="6480"/>
        </w:tabs>
        <w:rPr>
          <w:rFonts w:asciiTheme="minorHAnsi" w:hAnsiTheme="minorHAnsi"/>
          <w:szCs w:val="22"/>
        </w:rPr>
      </w:pPr>
      <w:r w:rsidRPr="00F30A66">
        <w:rPr>
          <w:rFonts w:asciiTheme="minorHAnsi" w:hAnsiTheme="minorHAnsi"/>
          <w:szCs w:val="22"/>
          <w:u w:val="single"/>
        </w:rPr>
        <w:t xml:space="preserve">Project </w:t>
      </w:r>
      <w:r w:rsidR="005408EC" w:rsidRPr="00F30A66">
        <w:rPr>
          <w:rFonts w:asciiTheme="minorHAnsi" w:hAnsiTheme="minorHAnsi"/>
          <w:szCs w:val="22"/>
          <w:u w:val="single"/>
        </w:rPr>
        <w:t>Overview</w:t>
      </w:r>
      <w:r w:rsidR="005408EC" w:rsidRPr="00F30A66">
        <w:rPr>
          <w:rFonts w:asciiTheme="minorHAnsi" w:hAnsiTheme="minorHAnsi"/>
          <w:szCs w:val="22"/>
        </w:rPr>
        <w:t xml:space="preserve">:   </w:t>
      </w:r>
      <w:r w:rsidR="009B1449" w:rsidRPr="00F30A66">
        <w:rPr>
          <w:rFonts w:asciiTheme="minorHAnsi" w:hAnsiTheme="minorHAnsi"/>
          <w:szCs w:val="22"/>
        </w:rPr>
        <w:t>The Statewide Hazard Mitigation Project</w:t>
      </w:r>
      <w:r w:rsidR="003864D7" w:rsidRPr="00F30A66">
        <w:rPr>
          <w:rFonts w:asciiTheme="minorHAnsi" w:hAnsiTheme="minorHAnsi"/>
          <w:szCs w:val="22"/>
        </w:rPr>
        <w:t xml:space="preserve"> funded by </w:t>
      </w:r>
      <w:r w:rsidR="003C0575" w:rsidRPr="00F30A66">
        <w:rPr>
          <w:rFonts w:asciiTheme="minorHAnsi" w:hAnsiTheme="minorHAnsi"/>
          <w:szCs w:val="22"/>
        </w:rPr>
        <w:t>the FEMA Hazard Mitigation Grant Program (HMGP)</w:t>
      </w:r>
      <w:r w:rsidR="003864D7" w:rsidRPr="00F30A66">
        <w:rPr>
          <w:rFonts w:asciiTheme="minorHAnsi" w:hAnsiTheme="minorHAnsi"/>
          <w:szCs w:val="22"/>
        </w:rPr>
        <w:t xml:space="preserve"> involves three major components.  </w:t>
      </w:r>
      <w:r w:rsidR="003703AF" w:rsidRPr="00F30A66">
        <w:rPr>
          <w:rFonts w:asciiTheme="minorHAnsi" w:hAnsiTheme="minorHAnsi"/>
          <w:szCs w:val="22"/>
        </w:rPr>
        <w:t xml:space="preserve">The grant recipient </w:t>
      </w:r>
      <w:r w:rsidR="003C0575" w:rsidRPr="00F30A66">
        <w:rPr>
          <w:rFonts w:asciiTheme="minorHAnsi" w:hAnsiTheme="minorHAnsi"/>
          <w:szCs w:val="22"/>
        </w:rPr>
        <w:t xml:space="preserve">and sub-recipient </w:t>
      </w:r>
      <w:r w:rsidR="003703AF" w:rsidRPr="00F30A66">
        <w:rPr>
          <w:rFonts w:asciiTheme="minorHAnsi" w:hAnsiTheme="minorHAnsi"/>
          <w:szCs w:val="22"/>
        </w:rPr>
        <w:t xml:space="preserve">are </w:t>
      </w:r>
      <w:r w:rsidR="003C0575" w:rsidRPr="00F30A66">
        <w:rPr>
          <w:rFonts w:asciiTheme="minorHAnsi" w:hAnsiTheme="minorHAnsi"/>
          <w:szCs w:val="22"/>
        </w:rPr>
        <w:t xml:space="preserve">the State Hazard Mitigation Office (Brian Penix) </w:t>
      </w:r>
      <w:r w:rsidR="003703AF" w:rsidRPr="00F30A66">
        <w:rPr>
          <w:rFonts w:asciiTheme="minorHAnsi" w:hAnsiTheme="minorHAnsi"/>
          <w:szCs w:val="22"/>
        </w:rPr>
        <w:t>and the W</w:t>
      </w:r>
      <w:r w:rsidR="005F7A50" w:rsidRPr="00F30A66">
        <w:rPr>
          <w:rFonts w:asciiTheme="minorHAnsi" w:hAnsiTheme="minorHAnsi"/>
          <w:szCs w:val="22"/>
        </w:rPr>
        <w:t>V</w:t>
      </w:r>
      <w:r w:rsidR="003703AF" w:rsidRPr="00F30A66">
        <w:rPr>
          <w:rFonts w:asciiTheme="minorHAnsi" w:hAnsiTheme="minorHAnsi"/>
          <w:szCs w:val="22"/>
        </w:rPr>
        <w:t xml:space="preserve"> GIS Technical Center</w:t>
      </w:r>
      <w:r w:rsidRPr="00F30A66">
        <w:rPr>
          <w:rFonts w:asciiTheme="minorHAnsi" w:hAnsiTheme="minorHAnsi"/>
          <w:szCs w:val="22"/>
        </w:rPr>
        <w:t xml:space="preserve"> at West Virginia University</w:t>
      </w:r>
      <w:r w:rsidR="003703AF" w:rsidRPr="00F30A66">
        <w:rPr>
          <w:rFonts w:asciiTheme="minorHAnsi" w:hAnsiTheme="minorHAnsi"/>
          <w:szCs w:val="22"/>
        </w:rPr>
        <w:t xml:space="preserve"> (Kurt Donaldson)</w:t>
      </w:r>
      <w:r w:rsidR="003C0575" w:rsidRPr="00F30A66">
        <w:rPr>
          <w:rFonts w:asciiTheme="minorHAnsi" w:hAnsiTheme="minorHAnsi"/>
          <w:szCs w:val="22"/>
        </w:rPr>
        <w:t>,</w:t>
      </w:r>
      <w:r w:rsidR="003703AF" w:rsidRPr="00F30A66">
        <w:rPr>
          <w:rFonts w:asciiTheme="minorHAnsi" w:hAnsiTheme="minorHAnsi"/>
          <w:szCs w:val="22"/>
        </w:rPr>
        <w:t xml:space="preserve"> respectively.</w:t>
      </w:r>
      <w:r w:rsidR="00B35497" w:rsidRPr="00F30A66">
        <w:rPr>
          <w:rFonts w:asciiTheme="minorHAnsi" w:hAnsiTheme="minorHAnsi"/>
          <w:szCs w:val="22"/>
        </w:rPr>
        <w:t xml:space="preserve">  Refer to </w:t>
      </w:r>
      <w:hyperlink r:id="rId28" w:history="1">
        <w:r w:rsidR="00B35497" w:rsidRPr="008378E9">
          <w:rPr>
            <w:rStyle w:val="Hyperlink"/>
            <w:rFonts w:asciiTheme="minorHAnsi" w:hAnsiTheme="minorHAnsi"/>
            <w:color w:val="0070C0"/>
            <w:szCs w:val="22"/>
          </w:rPr>
          <w:t>Project Narrative</w:t>
        </w:r>
      </w:hyperlink>
      <w:r w:rsidR="00B35497" w:rsidRPr="00F30A66">
        <w:rPr>
          <w:rFonts w:asciiTheme="minorHAnsi" w:hAnsiTheme="minorHAnsi"/>
          <w:szCs w:val="22"/>
        </w:rPr>
        <w:t xml:space="preserve"> for more details.</w:t>
      </w:r>
    </w:p>
    <w:p w14:paraId="208F5707" w14:textId="77777777" w:rsidR="009B1449" w:rsidRPr="00F30A66" w:rsidRDefault="009B1449" w:rsidP="00914F46">
      <w:pPr>
        <w:tabs>
          <w:tab w:val="clear" w:pos="720"/>
          <w:tab w:val="clear" w:pos="1440"/>
          <w:tab w:val="clear" w:pos="6480"/>
        </w:tabs>
        <w:rPr>
          <w:rFonts w:asciiTheme="minorHAnsi" w:hAnsiTheme="minorHAnsi"/>
          <w:b/>
          <w:szCs w:val="22"/>
        </w:rPr>
      </w:pPr>
    </w:p>
    <w:p w14:paraId="360A662F" w14:textId="77777777" w:rsidR="009B1449" w:rsidRPr="00F30A66" w:rsidRDefault="003864D7" w:rsidP="00AD5919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  <w:sz w:val="24"/>
        </w:rPr>
      </w:pPr>
      <w:r w:rsidRPr="00F30A66">
        <w:rPr>
          <w:rFonts w:asciiTheme="minorHAnsi" w:hAnsiTheme="minorHAnsi"/>
          <w:b/>
          <w:sz w:val="24"/>
        </w:rPr>
        <w:t>Flood Risk Assessments</w:t>
      </w:r>
      <w:r w:rsidRPr="00F30A66">
        <w:rPr>
          <w:rFonts w:asciiTheme="minorHAnsi" w:hAnsiTheme="minorHAnsi"/>
          <w:sz w:val="24"/>
        </w:rPr>
        <w:t xml:space="preserve">:  </w:t>
      </w:r>
      <w:r w:rsidR="001C1F76" w:rsidRPr="00F30A66">
        <w:rPr>
          <w:rFonts w:asciiTheme="minorHAnsi" w:hAnsiTheme="minorHAnsi"/>
          <w:sz w:val="24"/>
        </w:rPr>
        <w:t>Create s</w:t>
      </w:r>
      <w:r w:rsidR="003703AF" w:rsidRPr="00F30A66">
        <w:rPr>
          <w:rFonts w:asciiTheme="minorHAnsi" w:hAnsiTheme="minorHAnsi"/>
          <w:sz w:val="24"/>
        </w:rPr>
        <w:t>ite-specific f</w:t>
      </w:r>
      <w:r w:rsidR="009B1449" w:rsidRPr="00F30A66">
        <w:rPr>
          <w:rFonts w:asciiTheme="minorHAnsi" w:hAnsiTheme="minorHAnsi"/>
          <w:sz w:val="24"/>
        </w:rPr>
        <w:t xml:space="preserve">lood risk assessments for 287 communities (232 municipalities and 55 unincorporated areas.  </w:t>
      </w:r>
      <w:r w:rsidRPr="00F30A66">
        <w:rPr>
          <w:rFonts w:asciiTheme="minorHAnsi" w:hAnsiTheme="minorHAnsi"/>
          <w:sz w:val="24"/>
        </w:rPr>
        <w:t>Refer</w:t>
      </w:r>
      <w:r w:rsidR="003703AF" w:rsidRPr="00F30A66">
        <w:rPr>
          <w:rFonts w:asciiTheme="minorHAnsi" w:hAnsiTheme="minorHAnsi"/>
          <w:sz w:val="24"/>
        </w:rPr>
        <w:t>red</w:t>
      </w:r>
      <w:r w:rsidRPr="00F30A66">
        <w:rPr>
          <w:rFonts w:asciiTheme="minorHAnsi" w:hAnsiTheme="minorHAnsi"/>
          <w:sz w:val="24"/>
        </w:rPr>
        <w:t xml:space="preserve"> to as </w:t>
      </w:r>
      <w:r w:rsidR="003703AF" w:rsidRPr="00F30A66">
        <w:rPr>
          <w:rFonts w:asciiTheme="minorHAnsi" w:hAnsiTheme="minorHAnsi"/>
          <w:sz w:val="24"/>
        </w:rPr>
        <w:t xml:space="preserve">the </w:t>
      </w:r>
      <w:r w:rsidRPr="00F30A66">
        <w:rPr>
          <w:rFonts w:asciiTheme="minorHAnsi" w:hAnsiTheme="minorHAnsi"/>
          <w:sz w:val="24"/>
        </w:rPr>
        <w:t xml:space="preserve">Total Exposure </w:t>
      </w:r>
      <w:r w:rsidR="003703AF" w:rsidRPr="00F30A66">
        <w:rPr>
          <w:rFonts w:asciiTheme="minorHAnsi" w:hAnsiTheme="minorHAnsi"/>
          <w:sz w:val="24"/>
        </w:rPr>
        <w:t>in</w:t>
      </w:r>
      <w:r w:rsidRPr="00F30A66">
        <w:rPr>
          <w:rFonts w:asciiTheme="minorHAnsi" w:hAnsiTheme="minorHAnsi"/>
          <w:sz w:val="24"/>
        </w:rPr>
        <w:t xml:space="preserve"> Floodplains (TEIF) project.  Results will be published on</w:t>
      </w:r>
      <w:r w:rsidR="005F7A50" w:rsidRPr="00F30A66">
        <w:rPr>
          <w:rFonts w:asciiTheme="minorHAnsi" w:hAnsiTheme="minorHAnsi"/>
          <w:sz w:val="24"/>
        </w:rPr>
        <w:t xml:space="preserve"> the</w:t>
      </w:r>
      <w:r w:rsidRPr="00F30A66">
        <w:rPr>
          <w:rFonts w:asciiTheme="minorHAnsi" w:hAnsiTheme="minorHAnsi"/>
          <w:sz w:val="24"/>
        </w:rPr>
        <w:t xml:space="preserve"> WV Flood Tool (www.mapwv.gov/flood)</w:t>
      </w:r>
      <w:r w:rsidR="001C1F76" w:rsidRPr="00F30A66">
        <w:rPr>
          <w:rFonts w:asciiTheme="minorHAnsi" w:hAnsiTheme="minorHAnsi"/>
          <w:sz w:val="24"/>
        </w:rPr>
        <w:t xml:space="preserve"> and to the Flood Risk Assessment Geographic Information System (FRAGIS)</w:t>
      </w:r>
      <w:r w:rsidR="003703AF" w:rsidRPr="00F30A66">
        <w:rPr>
          <w:rFonts w:asciiTheme="minorHAnsi" w:hAnsiTheme="minorHAnsi"/>
          <w:sz w:val="24"/>
        </w:rPr>
        <w:t>.</w:t>
      </w:r>
    </w:p>
    <w:p w14:paraId="47FEED38" w14:textId="77777777" w:rsidR="003864D7" w:rsidRPr="00F30A66" w:rsidRDefault="003864D7" w:rsidP="00536587">
      <w:pPr>
        <w:tabs>
          <w:tab w:val="clear" w:pos="720"/>
          <w:tab w:val="clear" w:pos="1440"/>
          <w:tab w:val="clear" w:pos="6480"/>
        </w:tabs>
        <w:rPr>
          <w:rFonts w:asciiTheme="minorHAnsi" w:hAnsiTheme="minorHAnsi"/>
          <w:szCs w:val="22"/>
        </w:rPr>
      </w:pPr>
    </w:p>
    <w:p w14:paraId="19DF5683" w14:textId="77777777" w:rsidR="003864D7" w:rsidRPr="00F30A66" w:rsidRDefault="003864D7" w:rsidP="00AD5919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  <w:sz w:val="24"/>
        </w:rPr>
      </w:pPr>
      <w:r w:rsidRPr="00F30A66">
        <w:rPr>
          <w:rFonts w:asciiTheme="minorHAnsi" w:hAnsiTheme="minorHAnsi"/>
          <w:b/>
          <w:sz w:val="24"/>
        </w:rPr>
        <w:t>Landslide Risk Assessments:</w:t>
      </w:r>
      <w:r w:rsidRPr="00F30A66">
        <w:rPr>
          <w:rFonts w:asciiTheme="minorHAnsi" w:hAnsiTheme="minorHAnsi"/>
          <w:sz w:val="24"/>
        </w:rPr>
        <w:t xml:space="preserve">  </w:t>
      </w:r>
      <w:r w:rsidR="001C1F76" w:rsidRPr="00F30A66">
        <w:rPr>
          <w:rFonts w:asciiTheme="minorHAnsi" w:hAnsiTheme="minorHAnsi"/>
          <w:sz w:val="24"/>
        </w:rPr>
        <w:t>Generate landslide</w:t>
      </w:r>
      <w:r w:rsidRPr="00F30A66">
        <w:rPr>
          <w:rFonts w:asciiTheme="minorHAnsi" w:hAnsiTheme="minorHAnsi"/>
          <w:sz w:val="24"/>
        </w:rPr>
        <w:t xml:space="preserve"> incident and susceptibility </w:t>
      </w:r>
      <w:r w:rsidR="001C1F76" w:rsidRPr="00F30A66">
        <w:rPr>
          <w:rFonts w:asciiTheme="minorHAnsi" w:hAnsiTheme="minorHAnsi"/>
          <w:sz w:val="24"/>
        </w:rPr>
        <w:t>maps</w:t>
      </w:r>
      <w:r w:rsidRPr="00F30A66">
        <w:rPr>
          <w:rFonts w:asciiTheme="minorHAnsi" w:hAnsiTheme="minorHAnsi"/>
          <w:sz w:val="24"/>
        </w:rPr>
        <w:t xml:space="preserve"> for 55 counties.</w:t>
      </w:r>
      <w:r w:rsidR="003703AF" w:rsidRPr="00F30A66">
        <w:rPr>
          <w:rFonts w:asciiTheme="minorHAnsi" w:hAnsiTheme="minorHAnsi"/>
          <w:sz w:val="24"/>
        </w:rPr>
        <w:t xml:space="preserve">  Referred to as the Total Exposure in Areas of Landslides (TEAL) project.  Results will be published on </w:t>
      </w:r>
      <w:r w:rsidR="005F7A50" w:rsidRPr="00F30A66">
        <w:rPr>
          <w:rFonts w:asciiTheme="minorHAnsi" w:hAnsiTheme="minorHAnsi"/>
          <w:sz w:val="24"/>
        </w:rPr>
        <w:t xml:space="preserve">the </w:t>
      </w:r>
      <w:r w:rsidR="003703AF" w:rsidRPr="00F30A66">
        <w:rPr>
          <w:rFonts w:asciiTheme="minorHAnsi" w:hAnsiTheme="minorHAnsi"/>
          <w:sz w:val="24"/>
        </w:rPr>
        <w:t>WV Landslide Tool (www.mapwv.gov/landslide).</w:t>
      </w:r>
    </w:p>
    <w:p w14:paraId="280698E9" w14:textId="77777777" w:rsidR="003864D7" w:rsidRPr="00F30A66" w:rsidRDefault="003864D7" w:rsidP="00536587">
      <w:pPr>
        <w:tabs>
          <w:tab w:val="clear" w:pos="720"/>
          <w:tab w:val="clear" w:pos="1440"/>
          <w:tab w:val="clear" w:pos="6480"/>
        </w:tabs>
        <w:rPr>
          <w:rFonts w:asciiTheme="minorHAnsi" w:hAnsiTheme="minorHAnsi"/>
          <w:b/>
          <w:szCs w:val="22"/>
        </w:rPr>
      </w:pPr>
    </w:p>
    <w:p w14:paraId="2024FAC3" w14:textId="77777777" w:rsidR="009B1449" w:rsidRPr="00F30A66" w:rsidRDefault="003864D7" w:rsidP="00AD5919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  <w:sz w:val="24"/>
          <w:u w:val="single"/>
        </w:rPr>
      </w:pPr>
      <w:r w:rsidRPr="00F30A66">
        <w:rPr>
          <w:rFonts w:asciiTheme="minorHAnsi" w:hAnsiTheme="minorHAnsi"/>
          <w:b/>
          <w:sz w:val="24"/>
        </w:rPr>
        <w:t>GIS Data Development</w:t>
      </w:r>
      <w:r w:rsidR="003703AF" w:rsidRPr="00F30A66">
        <w:rPr>
          <w:rFonts w:asciiTheme="minorHAnsi" w:hAnsiTheme="minorHAnsi"/>
          <w:b/>
          <w:sz w:val="24"/>
        </w:rPr>
        <w:t>:</w:t>
      </w:r>
      <w:r w:rsidR="003703AF" w:rsidRPr="00F30A66">
        <w:rPr>
          <w:rFonts w:asciiTheme="minorHAnsi" w:hAnsiTheme="minorHAnsi"/>
          <w:sz w:val="24"/>
        </w:rPr>
        <w:t xml:space="preserve"> </w:t>
      </w:r>
      <w:r w:rsidR="001C1F76" w:rsidRPr="00F30A66">
        <w:rPr>
          <w:rFonts w:asciiTheme="minorHAnsi" w:hAnsiTheme="minorHAnsi"/>
          <w:sz w:val="24"/>
        </w:rPr>
        <w:t>The development of c</w:t>
      </w:r>
      <w:r w:rsidR="003703AF" w:rsidRPr="00F30A66">
        <w:rPr>
          <w:rFonts w:asciiTheme="minorHAnsi" w:hAnsiTheme="minorHAnsi"/>
          <w:sz w:val="24"/>
        </w:rPr>
        <w:t>omplete and current community boundaries, parcels, site add</w:t>
      </w:r>
      <w:r w:rsidR="001C1F76" w:rsidRPr="00F30A66">
        <w:rPr>
          <w:rFonts w:asciiTheme="minorHAnsi" w:hAnsiTheme="minorHAnsi"/>
          <w:sz w:val="24"/>
        </w:rPr>
        <w:t>resses, and leaf-off imagery is</w:t>
      </w:r>
      <w:r w:rsidR="003703AF" w:rsidRPr="00F30A66">
        <w:rPr>
          <w:rFonts w:asciiTheme="minorHAnsi" w:hAnsiTheme="minorHAnsi"/>
          <w:sz w:val="24"/>
        </w:rPr>
        <w:t xml:space="preserve"> necessary</w:t>
      </w:r>
      <w:r w:rsidR="001C1F76" w:rsidRPr="00F30A66">
        <w:rPr>
          <w:rFonts w:asciiTheme="minorHAnsi" w:hAnsiTheme="minorHAnsi"/>
          <w:sz w:val="24"/>
        </w:rPr>
        <w:t xml:space="preserve"> to fulfill the requirements of county and state hazard risk assessments and products.  These GIS data layers are essential</w:t>
      </w:r>
      <w:r w:rsidR="003703AF" w:rsidRPr="00F30A66">
        <w:rPr>
          <w:rFonts w:asciiTheme="minorHAnsi" w:hAnsiTheme="minorHAnsi"/>
          <w:sz w:val="24"/>
        </w:rPr>
        <w:t xml:space="preserve"> for</w:t>
      </w:r>
      <w:r w:rsidR="001C1F76" w:rsidRPr="00F30A66">
        <w:rPr>
          <w:rFonts w:asciiTheme="minorHAnsi" w:hAnsiTheme="minorHAnsi"/>
          <w:sz w:val="24"/>
        </w:rPr>
        <w:t xml:space="preserve"> pinpointing and estimating building loss for </w:t>
      </w:r>
      <w:r w:rsidR="003703AF" w:rsidRPr="00F30A66">
        <w:rPr>
          <w:rFonts w:asciiTheme="minorHAnsi" w:hAnsiTheme="minorHAnsi"/>
          <w:sz w:val="24"/>
        </w:rPr>
        <w:t>at-risk structures</w:t>
      </w:r>
      <w:r w:rsidR="001C1F76" w:rsidRPr="00F30A66">
        <w:rPr>
          <w:rFonts w:asciiTheme="minorHAnsi" w:hAnsiTheme="minorHAnsi"/>
          <w:sz w:val="24"/>
        </w:rPr>
        <w:t xml:space="preserve"> and facilities</w:t>
      </w:r>
      <w:r w:rsidR="003703AF" w:rsidRPr="00F30A66">
        <w:rPr>
          <w:rFonts w:asciiTheme="minorHAnsi" w:hAnsiTheme="minorHAnsi"/>
          <w:sz w:val="24"/>
        </w:rPr>
        <w:t>.</w:t>
      </w:r>
      <w:r w:rsidR="001C1F76" w:rsidRPr="00F30A66">
        <w:rPr>
          <w:rFonts w:asciiTheme="minorHAnsi" w:hAnsiTheme="minorHAnsi"/>
          <w:sz w:val="24"/>
        </w:rPr>
        <w:t xml:space="preserve"> </w:t>
      </w:r>
    </w:p>
    <w:p w14:paraId="5712B7A5" w14:textId="31AA9B5F" w:rsidR="009A0789" w:rsidRDefault="00B35497" w:rsidP="009A0789">
      <w:pPr>
        <w:tabs>
          <w:tab w:val="clear" w:pos="720"/>
          <w:tab w:val="clear" w:pos="1440"/>
          <w:tab w:val="clear" w:pos="6480"/>
        </w:tabs>
        <w:rPr>
          <w:rStyle w:val="Hyperlink"/>
          <w:rFonts w:asciiTheme="minorHAnsi" w:hAnsiTheme="minorHAnsi"/>
          <w:color w:val="auto"/>
          <w:sz w:val="22"/>
          <w:szCs w:val="22"/>
          <w:u w:val="none"/>
        </w:rPr>
      </w:pPr>
      <w:r w:rsidRPr="00F30A66">
        <w:rPr>
          <w:rFonts w:asciiTheme="minorHAnsi" w:hAnsiTheme="minorHAnsi"/>
          <w:szCs w:val="22"/>
          <w:u w:val="single"/>
        </w:rPr>
        <w:t>Link to Project Narrative</w:t>
      </w:r>
      <w:r w:rsidRPr="00F30A66">
        <w:rPr>
          <w:rFonts w:asciiTheme="minorHAnsi" w:hAnsiTheme="minorHAnsi"/>
          <w:szCs w:val="22"/>
        </w:rPr>
        <w:t xml:space="preserve">:   </w:t>
      </w:r>
      <w:hyperlink r:id="rId29" w:history="1">
        <w:r w:rsidR="009A0789" w:rsidRPr="008378E9">
          <w:rPr>
            <w:rStyle w:val="Hyperlink"/>
            <w:rFonts w:asciiTheme="minorHAnsi" w:hAnsiTheme="minorHAnsi"/>
            <w:color w:val="0070C0"/>
            <w:sz w:val="22"/>
            <w:szCs w:val="22"/>
            <w:u w:val="none"/>
          </w:rPr>
          <w:t>http://data.wvgis.wvu.edu/pub/temp/FEMA/FRA/p/WVU-1_HMGP_ProjectNarrative_09282018.pdf</w:t>
        </w:r>
      </w:hyperlink>
    </w:p>
    <w:p w14:paraId="7917669F" w14:textId="77777777" w:rsidR="009A0789" w:rsidRDefault="009A0789" w:rsidP="009A0789">
      <w:pPr>
        <w:tabs>
          <w:tab w:val="clear" w:pos="720"/>
          <w:tab w:val="clear" w:pos="1440"/>
          <w:tab w:val="clear" w:pos="6480"/>
        </w:tabs>
        <w:rPr>
          <w:rStyle w:val="Hyperlink"/>
          <w:rFonts w:asciiTheme="minorHAnsi" w:hAnsiTheme="minorHAnsi"/>
          <w:color w:val="auto"/>
          <w:sz w:val="22"/>
          <w:szCs w:val="22"/>
          <w:u w:val="none"/>
        </w:rPr>
      </w:pPr>
    </w:p>
    <w:p w14:paraId="45B4D5B1" w14:textId="4CBAF7E1" w:rsidR="00982149" w:rsidRPr="00F30A66" w:rsidRDefault="00982149" w:rsidP="00B35497">
      <w:pPr>
        <w:tabs>
          <w:tab w:val="clear" w:pos="720"/>
          <w:tab w:val="clear" w:pos="1440"/>
          <w:tab w:val="clear" w:pos="6480"/>
        </w:tabs>
        <w:rPr>
          <w:rFonts w:asciiTheme="minorHAnsi" w:hAnsiTheme="minorHAnsi"/>
          <w:i/>
          <w:szCs w:val="22"/>
        </w:rPr>
      </w:pPr>
    </w:p>
    <w:p w14:paraId="7A7FD55B" w14:textId="1A488B73" w:rsidR="00301054" w:rsidRPr="00F30A66" w:rsidRDefault="00301054" w:rsidP="00301054">
      <w:pPr>
        <w:pStyle w:val="12"/>
        <w:rPr>
          <w:rFonts w:asciiTheme="minorHAnsi" w:hAnsiTheme="minorHAnsi"/>
          <w:i/>
          <w:szCs w:val="22"/>
        </w:rPr>
      </w:pPr>
      <w:r w:rsidRPr="00F30A66">
        <w:rPr>
          <w:rFonts w:asciiTheme="minorHAnsi" w:hAnsiTheme="minorHAnsi"/>
          <w:szCs w:val="22"/>
          <w:u w:val="single"/>
        </w:rPr>
        <w:t>Timeline</w:t>
      </w:r>
      <w:r w:rsidRPr="00F30A66">
        <w:rPr>
          <w:rFonts w:asciiTheme="minorHAnsi" w:hAnsiTheme="minorHAnsi"/>
          <w:szCs w:val="22"/>
        </w:rPr>
        <w:t>:  The performance period for the Statewide Multi-Hazard Risk Assessments (Project Number:  FEMA-4273-DR-WV-0031) is 6/20/2018 to 6/4/2021.</w:t>
      </w:r>
      <w:r w:rsidR="0001004C" w:rsidRPr="00F30A66">
        <w:rPr>
          <w:rFonts w:asciiTheme="minorHAnsi" w:hAnsiTheme="minorHAnsi"/>
          <w:szCs w:val="22"/>
        </w:rPr>
        <w:t xml:space="preserve">  Outputs of this project include the flood and landslide risk assessments for upcoming local </w:t>
      </w:r>
      <w:r w:rsidR="002B69F3" w:rsidRPr="00F30A66">
        <w:rPr>
          <w:rFonts w:asciiTheme="minorHAnsi" w:hAnsiTheme="minorHAnsi"/>
          <w:szCs w:val="22"/>
        </w:rPr>
        <w:t>and state hazard mitigation plan updates</w:t>
      </w:r>
      <w:r w:rsidR="0001004C" w:rsidRPr="00F30A66">
        <w:rPr>
          <w:rFonts w:asciiTheme="minorHAnsi" w:hAnsiTheme="minorHAnsi"/>
          <w:szCs w:val="22"/>
        </w:rPr>
        <w:t>.</w:t>
      </w:r>
      <w:r w:rsidRPr="00F30A66">
        <w:rPr>
          <w:rFonts w:asciiTheme="minorHAnsi" w:hAnsiTheme="minorHAnsi"/>
          <w:szCs w:val="22"/>
        </w:rPr>
        <w:t xml:space="preserve">  </w:t>
      </w:r>
    </w:p>
    <w:p w14:paraId="1528FA73" w14:textId="77777777" w:rsidR="00301054" w:rsidRPr="00F30A66" w:rsidRDefault="00301054" w:rsidP="00BF323B">
      <w:pPr>
        <w:tabs>
          <w:tab w:val="clear" w:pos="720"/>
          <w:tab w:val="clear" w:pos="1440"/>
          <w:tab w:val="clear" w:pos="6480"/>
        </w:tabs>
        <w:rPr>
          <w:rFonts w:asciiTheme="minorHAnsi" w:hAnsiTheme="minorHAnsi"/>
          <w:szCs w:val="22"/>
        </w:rPr>
      </w:pPr>
    </w:p>
    <w:p w14:paraId="601CC0F4" w14:textId="77777777" w:rsidR="00BF323B" w:rsidRPr="00F30A66" w:rsidRDefault="009169AA" w:rsidP="00BF323B">
      <w:pPr>
        <w:tabs>
          <w:tab w:val="clear" w:pos="720"/>
          <w:tab w:val="clear" w:pos="1440"/>
          <w:tab w:val="clear" w:pos="6480"/>
        </w:tabs>
        <w:rPr>
          <w:rFonts w:asciiTheme="minorHAnsi" w:hAnsiTheme="minorHAnsi"/>
          <w:szCs w:val="22"/>
        </w:rPr>
      </w:pPr>
      <w:r w:rsidRPr="00F30A66">
        <w:rPr>
          <w:rFonts w:asciiTheme="minorHAnsi" w:hAnsiTheme="minorHAnsi"/>
          <w:szCs w:val="22"/>
        </w:rPr>
        <w:t>Please contact me if you have any questions.</w:t>
      </w:r>
    </w:p>
    <w:p w14:paraId="4A232CCD" w14:textId="77777777" w:rsidR="00816876" w:rsidRPr="00F30A66" w:rsidRDefault="00816876" w:rsidP="00246664">
      <w:pPr>
        <w:rPr>
          <w:rFonts w:asciiTheme="minorHAnsi" w:hAnsiTheme="minorHAnsi"/>
          <w:szCs w:val="22"/>
        </w:rPr>
      </w:pPr>
    </w:p>
    <w:p w14:paraId="427A9E59" w14:textId="77777777" w:rsidR="0001004C" w:rsidRPr="00F30A66" w:rsidRDefault="0001004C" w:rsidP="00357499">
      <w:pPr>
        <w:rPr>
          <w:rFonts w:asciiTheme="minorHAnsi" w:hAnsiTheme="minorHAnsi"/>
          <w:szCs w:val="22"/>
        </w:rPr>
      </w:pPr>
    </w:p>
    <w:p w14:paraId="6FABDE49" w14:textId="77777777" w:rsidR="00EC3E1A" w:rsidRPr="00D33D4C" w:rsidRDefault="00246664" w:rsidP="00357499">
      <w:pPr>
        <w:rPr>
          <w:rFonts w:asciiTheme="minorHAnsi" w:hAnsiTheme="minorHAnsi"/>
          <w:sz w:val="22"/>
          <w:szCs w:val="22"/>
        </w:rPr>
      </w:pPr>
      <w:r w:rsidRPr="00F30A66">
        <w:rPr>
          <w:rFonts w:asciiTheme="minorHAnsi" w:hAnsiTheme="minorHAnsi"/>
          <w:szCs w:val="22"/>
        </w:rPr>
        <w:t>Sincerely,</w:t>
      </w:r>
      <w:r w:rsidR="008537AF" w:rsidRPr="00D33D4C">
        <w:rPr>
          <w:rFonts w:asciiTheme="minorHAnsi" w:hAnsiTheme="minorHAnsi"/>
          <w:sz w:val="22"/>
          <w:szCs w:val="22"/>
        </w:rPr>
        <w:br/>
      </w:r>
      <w:r w:rsidR="005F4F36" w:rsidRPr="00D33D4C">
        <w:rPr>
          <w:rFonts w:asciiTheme="minorHAnsi" w:hAnsiTheme="minorHAnsi"/>
          <w:sz w:val="22"/>
          <w:szCs w:val="22"/>
        </w:rPr>
        <w:br/>
      </w:r>
      <w:r w:rsidR="003B1082" w:rsidRPr="00D33D4C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321B96EC" wp14:editId="6779ACCE">
            <wp:simplePos x="0" y="0"/>
            <wp:positionH relativeFrom="margin">
              <wp:posOffset>-9525</wp:posOffset>
            </wp:positionH>
            <wp:positionV relativeFrom="paragraph">
              <wp:posOffset>280035</wp:posOffset>
            </wp:positionV>
            <wp:extent cx="2143125" cy="352425"/>
            <wp:effectExtent l="0" t="0" r="9525" b="9525"/>
            <wp:wrapNone/>
            <wp:docPr id="5" name="Picture 5" descr="KurtD_signature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urtD_signature_10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F36" w:rsidRPr="00D33D4C">
        <w:rPr>
          <w:rFonts w:asciiTheme="minorHAnsi" w:hAnsiTheme="minorHAnsi"/>
          <w:sz w:val="22"/>
          <w:szCs w:val="22"/>
        </w:rPr>
        <w:br/>
      </w:r>
      <w:r w:rsidR="005F4F36" w:rsidRPr="00D33D4C">
        <w:rPr>
          <w:rFonts w:asciiTheme="minorHAnsi" w:hAnsiTheme="minorHAnsi"/>
          <w:sz w:val="22"/>
          <w:szCs w:val="22"/>
        </w:rPr>
        <w:br/>
      </w:r>
      <w:r w:rsidR="005F4F36" w:rsidRPr="00D33D4C">
        <w:rPr>
          <w:rFonts w:asciiTheme="minorHAnsi" w:hAnsiTheme="minorHAnsi"/>
          <w:sz w:val="22"/>
          <w:szCs w:val="22"/>
        </w:rPr>
        <w:br/>
      </w:r>
      <w:r w:rsidRPr="00D33D4C">
        <w:rPr>
          <w:rFonts w:asciiTheme="minorHAnsi" w:hAnsiTheme="minorHAnsi"/>
          <w:sz w:val="22"/>
          <w:szCs w:val="22"/>
        </w:rPr>
        <w:t>Kurt Donaldson</w:t>
      </w:r>
      <w:r w:rsidRPr="00D33D4C">
        <w:rPr>
          <w:rFonts w:asciiTheme="minorHAnsi" w:hAnsiTheme="minorHAnsi"/>
          <w:sz w:val="22"/>
          <w:szCs w:val="22"/>
        </w:rPr>
        <w:br/>
        <w:t>Manager</w:t>
      </w:r>
      <w:r w:rsidRPr="00D33D4C">
        <w:rPr>
          <w:rFonts w:asciiTheme="minorHAnsi" w:hAnsiTheme="minorHAnsi"/>
          <w:sz w:val="22"/>
          <w:szCs w:val="22"/>
        </w:rPr>
        <w:br/>
        <w:t>WV GIS Technical Center, WVU</w:t>
      </w:r>
      <w:r w:rsidRPr="00D33D4C">
        <w:rPr>
          <w:rFonts w:asciiTheme="minorHAnsi" w:hAnsiTheme="minorHAnsi"/>
          <w:sz w:val="22"/>
          <w:szCs w:val="22"/>
        </w:rPr>
        <w:br/>
        <w:t xml:space="preserve">e-mail:  </w:t>
      </w:r>
      <w:hyperlink r:id="rId31" w:history="1">
        <w:r w:rsidRPr="00D33D4C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</w:rPr>
          <w:t>kdonalds@wvu.edu</w:t>
        </w:r>
      </w:hyperlink>
    </w:p>
    <w:p w14:paraId="2F7B8EA2" w14:textId="77777777" w:rsidR="00171AF7" w:rsidRPr="00171AF7" w:rsidRDefault="00171AF7" w:rsidP="00357499">
      <w:pPr>
        <w:rPr>
          <w:rFonts w:ascii="Times New Roman" w:hAnsi="Times New Roman"/>
          <w:szCs w:val="24"/>
        </w:rPr>
      </w:pPr>
    </w:p>
    <w:sectPr w:rsidR="00171AF7" w:rsidRPr="00171AF7" w:rsidSect="003B22FA">
      <w:footerReference w:type="default" r:id="rId32"/>
      <w:headerReference w:type="first" r:id="rId33"/>
      <w:footerReference w:type="first" r:id="rId34"/>
      <w:pgSz w:w="12240" w:h="15840" w:code="1"/>
      <w:pgMar w:top="810" w:right="1440" w:bottom="630" w:left="1440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F75A6" w14:textId="77777777" w:rsidR="00E86D8B" w:rsidRDefault="00E86D8B">
      <w:r>
        <w:separator/>
      </w:r>
    </w:p>
  </w:endnote>
  <w:endnote w:type="continuationSeparator" w:id="0">
    <w:p w14:paraId="6FC9D157" w14:textId="77777777" w:rsidR="00E86D8B" w:rsidRDefault="00E8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698533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</w:rPr>
    </w:sdtEndPr>
    <w:sdtContent>
      <w:p w14:paraId="58B98091" w14:textId="0980002F" w:rsidR="0029150A" w:rsidRPr="00246664" w:rsidRDefault="0029150A">
        <w:pPr>
          <w:pStyle w:val="Footer"/>
          <w:jc w:val="right"/>
          <w:rPr>
            <w:rFonts w:asciiTheme="minorHAnsi" w:hAnsiTheme="minorHAnsi"/>
            <w:sz w:val="20"/>
          </w:rPr>
        </w:pPr>
        <w:r w:rsidRPr="00246664">
          <w:rPr>
            <w:rFonts w:asciiTheme="minorHAnsi" w:hAnsiTheme="minorHAnsi"/>
            <w:sz w:val="20"/>
          </w:rPr>
          <w:fldChar w:fldCharType="begin"/>
        </w:r>
        <w:r w:rsidRPr="00246664">
          <w:rPr>
            <w:rFonts w:asciiTheme="minorHAnsi" w:hAnsiTheme="minorHAnsi"/>
            <w:sz w:val="20"/>
          </w:rPr>
          <w:instrText xml:space="preserve"> PAGE   \* MERGEFORMAT </w:instrText>
        </w:r>
        <w:r w:rsidRPr="00246664">
          <w:rPr>
            <w:rFonts w:asciiTheme="minorHAnsi" w:hAnsiTheme="minorHAnsi"/>
            <w:sz w:val="20"/>
          </w:rPr>
          <w:fldChar w:fldCharType="separate"/>
        </w:r>
        <w:r w:rsidR="008378E9">
          <w:rPr>
            <w:rFonts w:asciiTheme="minorHAnsi" w:hAnsiTheme="minorHAnsi"/>
            <w:noProof/>
            <w:sz w:val="20"/>
          </w:rPr>
          <w:t>7</w:t>
        </w:r>
        <w:r w:rsidRPr="00246664">
          <w:rPr>
            <w:rFonts w:asciiTheme="minorHAnsi" w:hAnsiTheme="minorHAnsi"/>
            <w:noProof/>
            <w:sz w:val="20"/>
          </w:rPr>
          <w:fldChar w:fldCharType="end"/>
        </w:r>
      </w:p>
    </w:sdtContent>
  </w:sdt>
  <w:p w14:paraId="5F862539" w14:textId="77777777" w:rsidR="0029150A" w:rsidRDefault="00291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610780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</w:rPr>
    </w:sdtEndPr>
    <w:sdtContent>
      <w:p w14:paraId="35790DDE" w14:textId="77777777" w:rsidR="0029150A" w:rsidRDefault="0029150A" w:rsidP="00246664">
        <w:pPr>
          <w:pStyle w:val="Footer"/>
          <w:rPr>
            <w:rFonts w:ascii="Arial" w:hAnsi="Arial"/>
          </w:rPr>
        </w:pPr>
        <w:r>
          <w:rPr>
            <w:rFonts w:ascii="Arial" w:hAnsi="Arial"/>
          </w:rPr>
          <w:t>_____________________________________________________________________</w:t>
        </w:r>
      </w:p>
      <w:p w14:paraId="0015D8C4" w14:textId="70A6A18A" w:rsidR="0029150A" w:rsidRDefault="0029150A" w:rsidP="00246664">
        <w:pPr>
          <w:pStyle w:val="Footer"/>
          <w:jc w:val="center"/>
          <w:rPr>
            <w:sz w:val="16"/>
          </w:rPr>
        </w:pPr>
        <w:r>
          <w:rPr>
            <w:rFonts w:ascii="Arial" w:hAnsi="Arial"/>
            <w:sz w:val="16"/>
          </w:rPr>
          <w:t xml:space="preserve">PHONE (304) 293-9467  </w:t>
        </w:r>
        <w:r>
          <w:rPr>
            <w:rFonts w:ascii="Arial" w:hAnsi="Arial"/>
            <w:sz w:val="16"/>
          </w:rPr>
          <w:sym w:font="Webdings" w:char="F03D"/>
        </w:r>
        <w:r>
          <w:rPr>
            <w:rFonts w:ascii="Arial" w:hAnsi="Arial"/>
            <w:sz w:val="16"/>
          </w:rPr>
          <w:t xml:space="preserve">  330 Brooks Hall, Morgantown, WV 26506-6300</w:t>
        </w:r>
      </w:p>
      <w:p w14:paraId="61299445" w14:textId="77777777" w:rsidR="0029150A" w:rsidRDefault="0029150A" w:rsidP="00246664">
        <w:pPr>
          <w:pStyle w:val="Footer"/>
        </w:pPr>
      </w:p>
      <w:p w14:paraId="1329F655" w14:textId="77777777" w:rsidR="0029150A" w:rsidRPr="00E30129" w:rsidRDefault="008378E9">
        <w:pPr>
          <w:pStyle w:val="Footer"/>
          <w:jc w:val="right"/>
          <w:rPr>
            <w:rFonts w:asciiTheme="minorHAnsi" w:hAnsiTheme="minorHAnsi"/>
            <w:sz w:val="20"/>
          </w:rPr>
        </w:pPr>
      </w:p>
    </w:sdtContent>
  </w:sdt>
  <w:p w14:paraId="4BDBE522" w14:textId="77777777" w:rsidR="0029150A" w:rsidRDefault="0029150A" w:rsidP="00F96BE1">
    <w:pPr>
      <w:pStyle w:val="Footer"/>
      <w:tabs>
        <w:tab w:val="clear" w:pos="4320"/>
        <w:tab w:val="clear" w:pos="8640"/>
        <w:tab w:val="left" w:pos="20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3722C" w14:textId="77777777" w:rsidR="00E86D8B" w:rsidRDefault="00E86D8B">
      <w:r>
        <w:separator/>
      </w:r>
    </w:p>
  </w:footnote>
  <w:footnote w:type="continuationSeparator" w:id="0">
    <w:p w14:paraId="7A94A830" w14:textId="77777777" w:rsidR="00E86D8B" w:rsidRDefault="00E8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25A22" w14:textId="77777777" w:rsidR="0029150A" w:rsidRDefault="0029150A" w:rsidP="00F96BE1">
    <w:pPr>
      <w:pBdr>
        <w:between w:val="single" w:sz="6" w:space="1" w:color="auto"/>
      </w:pBdr>
      <w:tabs>
        <w:tab w:val="clear" w:pos="720"/>
        <w:tab w:val="clear" w:pos="1440"/>
        <w:tab w:val="clear" w:pos="6480"/>
        <w:tab w:val="left" w:pos="5760"/>
      </w:tabs>
      <w:ind w:left="1260"/>
      <w:rPr>
        <w:rFonts w:ascii="Arial" w:hAnsi="Arial"/>
        <w:sz w:val="26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4E4F9905" wp14:editId="5EAE242A">
          <wp:simplePos x="0" y="0"/>
          <wp:positionH relativeFrom="column">
            <wp:posOffset>-62865</wp:posOffset>
          </wp:positionH>
          <wp:positionV relativeFrom="page">
            <wp:posOffset>345440</wp:posOffset>
          </wp:positionV>
          <wp:extent cx="685800" cy="685800"/>
          <wp:effectExtent l="0" t="0" r="0" b="0"/>
          <wp:wrapNone/>
          <wp:docPr id="18" name="Picture 18" descr="tc_logo_no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c_logo_no_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26"/>
          </w:rPr>
          <w:t>West Virginia</w:t>
        </w:r>
      </w:smartTag>
      <w:r>
        <w:rPr>
          <w:rFonts w:ascii="Arial" w:hAnsi="Arial"/>
          <w:sz w:val="26"/>
        </w:rPr>
        <w:t xml:space="preserve"> </w:t>
      </w:r>
      <w:smartTag w:uri="urn:schemas-microsoft-com:office:smarttags" w:element="PlaceName">
        <w:r>
          <w:rPr>
            <w:rFonts w:ascii="Arial" w:hAnsi="Arial"/>
            <w:sz w:val="26"/>
          </w:rPr>
          <w:t>GIS</w:t>
        </w:r>
      </w:smartTag>
      <w:r>
        <w:rPr>
          <w:rFonts w:ascii="Arial" w:hAnsi="Arial"/>
          <w:sz w:val="26"/>
        </w:rPr>
        <w:t xml:space="preserve"> </w:t>
      </w:r>
      <w:smartTag w:uri="urn:schemas-microsoft-com:office:smarttags" w:element="PlaceName">
        <w:r>
          <w:rPr>
            <w:rFonts w:ascii="Arial" w:hAnsi="Arial"/>
            <w:sz w:val="26"/>
          </w:rPr>
          <w:t>Technical</w:t>
        </w:r>
      </w:smartTag>
      <w:r>
        <w:rPr>
          <w:rFonts w:ascii="Arial" w:hAnsi="Arial"/>
          <w:sz w:val="26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26"/>
          </w:rPr>
          <w:t>Center</w:t>
        </w:r>
      </w:smartTag>
    </w:smartTag>
  </w:p>
  <w:p w14:paraId="6C189F65" w14:textId="77777777" w:rsidR="0029150A" w:rsidRDefault="0029150A" w:rsidP="00F96BE1">
    <w:pPr>
      <w:pBdr>
        <w:between w:val="single" w:sz="12" w:space="1" w:color="auto"/>
      </w:pBdr>
      <w:tabs>
        <w:tab w:val="clear" w:pos="720"/>
        <w:tab w:val="clear" w:pos="1440"/>
        <w:tab w:val="clear" w:pos="6480"/>
        <w:tab w:val="left" w:pos="5760"/>
      </w:tabs>
      <w:ind w:left="1260"/>
      <w:rPr>
        <w:rFonts w:ascii="Arial" w:hAnsi="Arial"/>
        <w:b/>
        <w:sz w:val="32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b/>
            <w:sz w:val="32"/>
          </w:rPr>
          <w:t>West Virginia</w:t>
        </w:r>
      </w:smartTag>
      <w:r>
        <w:rPr>
          <w:rFonts w:ascii="Arial" w:hAnsi="Arial"/>
          <w:b/>
          <w:sz w:val="32"/>
        </w:rPr>
        <w:t xml:space="preserve"> </w:t>
      </w:r>
      <w:smartTag w:uri="urn:schemas-microsoft-com:office:smarttags" w:element="PlaceType">
        <w:r>
          <w:rPr>
            <w:rFonts w:ascii="Arial" w:hAnsi="Arial"/>
            <w:b/>
            <w:sz w:val="32"/>
          </w:rPr>
          <w:t>University</w:t>
        </w:r>
      </w:smartTag>
    </w:smartTag>
  </w:p>
  <w:p w14:paraId="07A7C5C1" w14:textId="77777777" w:rsidR="0029150A" w:rsidRDefault="0029150A" w:rsidP="00F96BE1">
    <w:pPr>
      <w:pBdr>
        <w:between w:val="single" w:sz="12" w:space="1" w:color="auto"/>
      </w:pBdr>
      <w:tabs>
        <w:tab w:val="clear" w:pos="720"/>
        <w:tab w:val="clear" w:pos="1440"/>
        <w:tab w:val="clear" w:pos="6480"/>
        <w:tab w:val="left" w:pos="5760"/>
      </w:tabs>
      <w:ind w:left="1260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59AE46CF" wp14:editId="0DDF4E17">
              <wp:simplePos x="0" y="0"/>
              <wp:positionH relativeFrom="page">
                <wp:posOffset>4022090</wp:posOffset>
              </wp:positionH>
              <wp:positionV relativeFrom="page">
                <wp:posOffset>913130</wp:posOffset>
              </wp:positionV>
              <wp:extent cx="101600" cy="10731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1600" cy="107315"/>
                        <a:chOff x="0" y="-1"/>
                        <a:chExt cx="20000" cy="20001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8000" y="9467"/>
                          <a:ext cx="11750" cy="10533"/>
                        </a:xfrm>
                        <a:custGeom>
                          <a:avLst/>
                          <a:gdLst>
                            <a:gd name="T0" fmla="*/ 0 w 20000"/>
                            <a:gd name="T1" fmla="*/ 5169 h 20000"/>
                            <a:gd name="T2" fmla="*/ 3191 w 20000"/>
                            <a:gd name="T3" fmla="*/ 449 h 20000"/>
                            <a:gd name="T4" fmla="*/ 7447 w 20000"/>
                            <a:gd name="T5" fmla="*/ 8090 h 20000"/>
                            <a:gd name="T6" fmla="*/ 12340 w 20000"/>
                            <a:gd name="T7" fmla="*/ 0 h 20000"/>
                            <a:gd name="T8" fmla="*/ 19787 w 20000"/>
                            <a:gd name="T9" fmla="*/ 0 h 20000"/>
                            <a:gd name="T10" fmla="*/ 19787 w 20000"/>
                            <a:gd name="T11" fmla="*/ 6067 h 20000"/>
                            <a:gd name="T12" fmla="*/ 15106 w 20000"/>
                            <a:gd name="T13" fmla="*/ 6292 h 20000"/>
                            <a:gd name="T14" fmla="*/ 7447 w 20000"/>
                            <a:gd name="T15" fmla="*/ 19775 h 20000"/>
                            <a:gd name="T16" fmla="*/ 0 w 20000"/>
                            <a:gd name="T17" fmla="*/ 516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5169"/>
                              </a:moveTo>
                              <a:lnTo>
                                <a:pt x="3191" y="449"/>
                              </a:lnTo>
                              <a:lnTo>
                                <a:pt x="7447" y="8090"/>
                              </a:lnTo>
                              <a:lnTo>
                                <a:pt x="12340" y="0"/>
                              </a:lnTo>
                              <a:lnTo>
                                <a:pt x="19787" y="0"/>
                              </a:lnTo>
                              <a:lnTo>
                                <a:pt x="19787" y="6067"/>
                              </a:lnTo>
                              <a:lnTo>
                                <a:pt x="15106" y="6292"/>
                              </a:lnTo>
                              <a:lnTo>
                                <a:pt x="7447" y="19775"/>
                              </a:lnTo>
                              <a:lnTo>
                                <a:pt x="0" y="5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0" y="-1"/>
                          <a:ext cx="20000" cy="10651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4875 w 20000"/>
                            <a:gd name="T3" fmla="*/ 0 h 20000"/>
                            <a:gd name="T4" fmla="*/ 7625 w 20000"/>
                            <a:gd name="T5" fmla="*/ 7556 h 20000"/>
                            <a:gd name="T6" fmla="*/ 10000 w 20000"/>
                            <a:gd name="T7" fmla="*/ 667 h 20000"/>
                            <a:gd name="T8" fmla="*/ 12375 w 20000"/>
                            <a:gd name="T9" fmla="*/ 8222 h 20000"/>
                            <a:gd name="T10" fmla="*/ 15125 w 20000"/>
                            <a:gd name="T11" fmla="*/ 444 h 20000"/>
                            <a:gd name="T12" fmla="*/ 19875 w 20000"/>
                            <a:gd name="T13" fmla="*/ 444 h 20000"/>
                            <a:gd name="T14" fmla="*/ 19875 w 20000"/>
                            <a:gd name="T15" fmla="*/ 6889 h 20000"/>
                            <a:gd name="T16" fmla="*/ 16875 w 20000"/>
                            <a:gd name="T17" fmla="*/ 6889 h 20000"/>
                            <a:gd name="T18" fmla="*/ 12625 w 20000"/>
                            <a:gd name="T19" fmla="*/ 19778 h 20000"/>
                            <a:gd name="T20" fmla="*/ 10000 w 20000"/>
                            <a:gd name="T21" fmla="*/ 11778 h 20000"/>
                            <a:gd name="T22" fmla="*/ 7250 w 20000"/>
                            <a:gd name="T23" fmla="*/ 19556 h 20000"/>
                            <a:gd name="T24" fmla="*/ 2625 w 20000"/>
                            <a:gd name="T25" fmla="*/ 6889 h 20000"/>
                            <a:gd name="T26" fmla="*/ 0 w 20000"/>
                            <a:gd name="T27" fmla="*/ 6889 h 20000"/>
                            <a:gd name="T28" fmla="*/ 0 w 20000"/>
                            <a:gd name="T2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4875" y="0"/>
                              </a:lnTo>
                              <a:lnTo>
                                <a:pt x="7625" y="7556"/>
                              </a:lnTo>
                              <a:lnTo>
                                <a:pt x="10000" y="667"/>
                              </a:lnTo>
                              <a:lnTo>
                                <a:pt x="12375" y="8222"/>
                              </a:lnTo>
                              <a:lnTo>
                                <a:pt x="15125" y="444"/>
                              </a:lnTo>
                              <a:lnTo>
                                <a:pt x="19875" y="444"/>
                              </a:lnTo>
                              <a:lnTo>
                                <a:pt x="19875" y="6889"/>
                              </a:lnTo>
                              <a:lnTo>
                                <a:pt x="16875" y="6889"/>
                              </a:lnTo>
                              <a:lnTo>
                                <a:pt x="12625" y="19778"/>
                              </a:lnTo>
                              <a:lnTo>
                                <a:pt x="10000" y="11778"/>
                              </a:lnTo>
                              <a:lnTo>
                                <a:pt x="7250" y="19556"/>
                              </a:lnTo>
                              <a:lnTo>
                                <a:pt x="2625" y="6889"/>
                              </a:lnTo>
                              <a:lnTo>
                                <a:pt x="0" y="68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3A122BEF" id="Group 1" o:spid="_x0000_s1026" style="position:absolute;margin-left:316.7pt;margin-top:71.9pt;width:8pt;height:8.45pt;z-index:251657216;mso-position-horizontal-relative:page;mso-position-vertical-relative:page" coordorigin=",-1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" o:allowincell="f">
              <v:shape id="Freeform 2" o:spid="_x0000_s1027" style="position:absolute;left:8000;top:9467;width:11750;height:105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" path="m,5169l3191,449,7447,8090,12340,r7447,l19787,6067r-4681,225l7447,19775,,5169xe" fillcolor="black" stroked="f">
                <v:stroke startarrowwidth="narrow" startarrowlength="short" endarrowwidth="narrow" endarrowlength="short"/>
                <v:path arrowok="t" o:connecttype="custom" o:connectlocs="0,2722;1875,236;4375,4261;7250,0;11625,0;11625,3195;8875,3314;4375,10415;0,2722" o:connectangles="0,0,0,0,0,0,0,0,0"/>
              </v:shape>
              <v:shape id="Freeform 3" o:spid="_x0000_s1028" style="position:absolute;top:-1;width:20000;height:1065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" path="m,l4875,,7625,7556,10000,667r2375,7555l15125,444r4750,l19875,6889r-3000,l12625,19778,10000,11778,7250,19556,2625,6889,,6889,,xe" fillcolor="black" stroked="f">
                <v:stroke startarrowwidth="narrow" startarrowlength="short" endarrowwidth="narrow" endarrowlength="short"/>
                <v:path arrowok="t" o:connecttype="custom" o:connectlocs="0,0;4875,0;7625,4024;10000,355;12375,4379;15125,236;19875,236;19875,3669;16875,3669;12625,10533;10000,6272;7250,10415;2625,3669;0,3669;0,0" o:connectangles="0,0,0,0,0,0,0,0,0,0,0,0,0,0,0"/>
              </v:shape>
              <w10:wrap anchorx="page" anchory="page"/>
            </v:group>
          </w:pict>
        </mc:Fallback>
      </mc:AlternateContent>
    </w:r>
    <w:r>
      <w:rPr>
        <w:rFonts w:ascii="Arial" w:hAnsi="Arial"/>
        <w:sz w:val="20"/>
      </w:rPr>
      <w:t>Department of Geology and Geography</w:t>
    </w:r>
    <w:r>
      <w:rPr>
        <w:noProof/>
      </w:rPr>
      <w:t xml:space="preserve">      </w:t>
    </w:r>
    <w:proofErr w:type="spellStart"/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20"/>
          </w:rPr>
          <w:t>Eberly</w:t>
        </w:r>
      </w:smartTag>
      <w:proofErr w:type="spellEnd"/>
      <w:r>
        <w:rPr>
          <w:rFonts w:ascii="Arial" w:hAnsi="Arial"/>
          <w:sz w:val="20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20"/>
          </w:rPr>
          <w:t>College</w:t>
        </w:r>
      </w:smartTag>
    </w:smartTag>
    <w:r>
      <w:rPr>
        <w:rFonts w:ascii="Arial" w:hAnsi="Arial"/>
        <w:sz w:val="20"/>
      </w:rPr>
      <w:t xml:space="preserve"> of Arts and Sciences</w:t>
    </w:r>
  </w:p>
  <w:p w14:paraId="4A5A2B7E" w14:textId="77777777" w:rsidR="0029150A" w:rsidRPr="000C28D7" w:rsidRDefault="0029150A" w:rsidP="000C2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1011"/>
    <w:multiLevelType w:val="hybridMultilevel"/>
    <w:tmpl w:val="3A94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F587A"/>
    <w:multiLevelType w:val="hybridMultilevel"/>
    <w:tmpl w:val="B4BAF2C0"/>
    <w:lvl w:ilvl="0" w:tplc="4CD61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641055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D4030"/>
    <w:multiLevelType w:val="hybridMultilevel"/>
    <w:tmpl w:val="4858E6B2"/>
    <w:lvl w:ilvl="0" w:tplc="B68A4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80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186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E1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69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60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5C9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27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0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907C4D"/>
    <w:multiLevelType w:val="hybridMultilevel"/>
    <w:tmpl w:val="AE2663AA"/>
    <w:lvl w:ilvl="0" w:tplc="FD0A2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005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925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F08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E8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02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EB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367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2E3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04F0157"/>
    <w:multiLevelType w:val="hybridMultilevel"/>
    <w:tmpl w:val="456A4C20"/>
    <w:lvl w:ilvl="0" w:tplc="38C67DB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A04A3"/>
    <w:multiLevelType w:val="hybridMultilevel"/>
    <w:tmpl w:val="191CC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4F"/>
    <w:rsid w:val="0001004C"/>
    <w:rsid w:val="00011BE7"/>
    <w:rsid w:val="00013E2E"/>
    <w:rsid w:val="0001742D"/>
    <w:rsid w:val="00020337"/>
    <w:rsid w:val="00020775"/>
    <w:rsid w:val="00023586"/>
    <w:rsid w:val="00027599"/>
    <w:rsid w:val="0004207F"/>
    <w:rsid w:val="0004350F"/>
    <w:rsid w:val="00061CD8"/>
    <w:rsid w:val="000700C7"/>
    <w:rsid w:val="00077E04"/>
    <w:rsid w:val="0008377E"/>
    <w:rsid w:val="00084B4A"/>
    <w:rsid w:val="00095978"/>
    <w:rsid w:val="000A38E8"/>
    <w:rsid w:val="000B1C9C"/>
    <w:rsid w:val="000C01A3"/>
    <w:rsid w:val="000C28D7"/>
    <w:rsid w:val="000C5C92"/>
    <w:rsid w:val="000D1FEC"/>
    <w:rsid w:val="000E7CEB"/>
    <w:rsid w:val="000F09D3"/>
    <w:rsid w:val="000F624A"/>
    <w:rsid w:val="001005BE"/>
    <w:rsid w:val="001038F7"/>
    <w:rsid w:val="00103D49"/>
    <w:rsid w:val="0010656D"/>
    <w:rsid w:val="00120259"/>
    <w:rsid w:val="0012612C"/>
    <w:rsid w:val="001272E5"/>
    <w:rsid w:val="0013151C"/>
    <w:rsid w:val="001350A8"/>
    <w:rsid w:val="00136D75"/>
    <w:rsid w:val="00141173"/>
    <w:rsid w:val="001457F2"/>
    <w:rsid w:val="00150CC9"/>
    <w:rsid w:val="0015305A"/>
    <w:rsid w:val="001555F9"/>
    <w:rsid w:val="00155992"/>
    <w:rsid w:val="00162FB1"/>
    <w:rsid w:val="0016697A"/>
    <w:rsid w:val="001674F6"/>
    <w:rsid w:val="00171AF7"/>
    <w:rsid w:val="00175AB1"/>
    <w:rsid w:val="001768CF"/>
    <w:rsid w:val="00180820"/>
    <w:rsid w:val="00185B27"/>
    <w:rsid w:val="00186E59"/>
    <w:rsid w:val="001938C3"/>
    <w:rsid w:val="00194445"/>
    <w:rsid w:val="001945C8"/>
    <w:rsid w:val="001967F8"/>
    <w:rsid w:val="001B3278"/>
    <w:rsid w:val="001B34F7"/>
    <w:rsid w:val="001C1F76"/>
    <w:rsid w:val="001C5827"/>
    <w:rsid w:val="001D5D17"/>
    <w:rsid w:val="001D6A69"/>
    <w:rsid w:val="001D7686"/>
    <w:rsid w:val="001E1A24"/>
    <w:rsid w:val="001E2063"/>
    <w:rsid w:val="001E2CEC"/>
    <w:rsid w:val="00204E2A"/>
    <w:rsid w:val="00207212"/>
    <w:rsid w:val="00210CDF"/>
    <w:rsid w:val="00227D84"/>
    <w:rsid w:val="00235002"/>
    <w:rsid w:val="00242868"/>
    <w:rsid w:val="00246664"/>
    <w:rsid w:val="00246BDC"/>
    <w:rsid w:val="00257A4F"/>
    <w:rsid w:val="00267450"/>
    <w:rsid w:val="002728CE"/>
    <w:rsid w:val="00275B26"/>
    <w:rsid w:val="00280A77"/>
    <w:rsid w:val="002812EB"/>
    <w:rsid w:val="0028212C"/>
    <w:rsid w:val="0029150A"/>
    <w:rsid w:val="0029205B"/>
    <w:rsid w:val="002A73A5"/>
    <w:rsid w:val="002B69F3"/>
    <w:rsid w:val="002C0440"/>
    <w:rsid w:val="002C65FD"/>
    <w:rsid w:val="002D0B20"/>
    <w:rsid w:val="002E3014"/>
    <w:rsid w:val="002E3777"/>
    <w:rsid w:val="002E5ABA"/>
    <w:rsid w:val="002E5EDF"/>
    <w:rsid w:val="002E60A5"/>
    <w:rsid w:val="002E6BE0"/>
    <w:rsid w:val="002E75B5"/>
    <w:rsid w:val="00301054"/>
    <w:rsid w:val="003040D8"/>
    <w:rsid w:val="00304D61"/>
    <w:rsid w:val="00307E35"/>
    <w:rsid w:val="00312712"/>
    <w:rsid w:val="003131F5"/>
    <w:rsid w:val="00313D99"/>
    <w:rsid w:val="003141AB"/>
    <w:rsid w:val="0032350F"/>
    <w:rsid w:val="00325C21"/>
    <w:rsid w:val="00327D3E"/>
    <w:rsid w:val="00336BFF"/>
    <w:rsid w:val="00337CC6"/>
    <w:rsid w:val="00343F42"/>
    <w:rsid w:val="003470A8"/>
    <w:rsid w:val="00350D4D"/>
    <w:rsid w:val="00353331"/>
    <w:rsid w:val="00356B2A"/>
    <w:rsid w:val="00357499"/>
    <w:rsid w:val="003608CD"/>
    <w:rsid w:val="00362D4A"/>
    <w:rsid w:val="003703AF"/>
    <w:rsid w:val="00371154"/>
    <w:rsid w:val="00372029"/>
    <w:rsid w:val="00372090"/>
    <w:rsid w:val="00373E38"/>
    <w:rsid w:val="00380E50"/>
    <w:rsid w:val="0038121B"/>
    <w:rsid w:val="003864D7"/>
    <w:rsid w:val="00395330"/>
    <w:rsid w:val="003A4140"/>
    <w:rsid w:val="003B1082"/>
    <w:rsid w:val="003B22FA"/>
    <w:rsid w:val="003C0575"/>
    <w:rsid w:val="003C2808"/>
    <w:rsid w:val="003C77D2"/>
    <w:rsid w:val="003D16D4"/>
    <w:rsid w:val="003D34A0"/>
    <w:rsid w:val="003D59E8"/>
    <w:rsid w:val="003F1727"/>
    <w:rsid w:val="00416AF8"/>
    <w:rsid w:val="00422D51"/>
    <w:rsid w:val="004232CC"/>
    <w:rsid w:val="004246DF"/>
    <w:rsid w:val="004434D4"/>
    <w:rsid w:val="00443E12"/>
    <w:rsid w:val="00445152"/>
    <w:rsid w:val="004578DA"/>
    <w:rsid w:val="00462B96"/>
    <w:rsid w:val="00463343"/>
    <w:rsid w:val="00465F7C"/>
    <w:rsid w:val="0047007C"/>
    <w:rsid w:val="00492FCA"/>
    <w:rsid w:val="00497370"/>
    <w:rsid w:val="004A1FA8"/>
    <w:rsid w:val="004A3D24"/>
    <w:rsid w:val="004A6C94"/>
    <w:rsid w:val="004B6686"/>
    <w:rsid w:val="004D5ECC"/>
    <w:rsid w:val="00505623"/>
    <w:rsid w:val="00506119"/>
    <w:rsid w:val="00506BA1"/>
    <w:rsid w:val="0051496B"/>
    <w:rsid w:val="00522D91"/>
    <w:rsid w:val="005244D5"/>
    <w:rsid w:val="00525B25"/>
    <w:rsid w:val="00531FD7"/>
    <w:rsid w:val="00536587"/>
    <w:rsid w:val="005408EC"/>
    <w:rsid w:val="00551E24"/>
    <w:rsid w:val="00554126"/>
    <w:rsid w:val="00563D3E"/>
    <w:rsid w:val="00567474"/>
    <w:rsid w:val="00577C0C"/>
    <w:rsid w:val="0058157E"/>
    <w:rsid w:val="00583720"/>
    <w:rsid w:val="00584C3E"/>
    <w:rsid w:val="00593708"/>
    <w:rsid w:val="00593BC3"/>
    <w:rsid w:val="00597F42"/>
    <w:rsid w:val="005A15FE"/>
    <w:rsid w:val="005A68B4"/>
    <w:rsid w:val="005B0123"/>
    <w:rsid w:val="005B1CDA"/>
    <w:rsid w:val="005B36D5"/>
    <w:rsid w:val="005C3FB6"/>
    <w:rsid w:val="005C4086"/>
    <w:rsid w:val="005D14CA"/>
    <w:rsid w:val="005D6582"/>
    <w:rsid w:val="005E306C"/>
    <w:rsid w:val="005F4F36"/>
    <w:rsid w:val="005F7A50"/>
    <w:rsid w:val="00601526"/>
    <w:rsid w:val="0060644C"/>
    <w:rsid w:val="006070A0"/>
    <w:rsid w:val="00610ECB"/>
    <w:rsid w:val="0062481A"/>
    <w:rsid w:val="00630061"/>
    <w:rsid w:val="00634F13"/>
    <w:rsid w:val="00640656"/>
    <w:rsid w:val="00645191"/>
    <w:rsid w:val="0064799E"/>
    <w:rsid w:val="00652F09"/>
    <w:rsid w:val="0066746F"/>
    <w:rsid w:val="00672469"/>
    <w:rsid w:val="00696B60"/>
    <w:rsid w:val="006C3AB8"/>
    <w:rsid w:val="006D4A8C"/>
    <w:rsid w:val="006E5A9B"/>
    <w:rsid w:val="006E7944"/>
    <w:rsid w:val="006F6BB7"/>
    <w:rsid w:val="0070168E"/>
    <w:rsid w:val="00707C32"/>
    <w:rsid w:val="0072000F"/>
    <w:rsid w:val="00723690"/>
    <w:rsid w:val="00723B17"/>
    <w:rsid w:val="007313FC"/>
    <w:rsid w:val="00732229"/>
    <w:rsid w:val="0073284B"/>
    <w:rsid w:val="007338CC"/>
    <w:rsid w:val="007419B4"/>
    <w:rsid w:val="0075783D"/>
    <w:rsid w:val="0077148C"/>
    <w:rsid w:val="0078297B"/>
    <w:rsid w:val="00785F8B"/>
    <w:rsid w:val="00786191"/>
    <w:rsid w:val="00786324"/>
    <w:rsid w:val="007865AF"/>
    <w:rsid w:val="0079317F"/>
    <w:rsid w:val="007A11D6"/>
    <w:rsid w:val="007B741F"/>
    <w:rsid w:val="007C0C1B"/>
    <w:rsid w:val="007C2B77"/>
    <w:rsid w:val="007C5A8C"/>
    <w:rsid w:val="007D4CFC"/>
    <w:rsid w:val="007E66A1"/>
    <w:rsid w:val="007F1F8D"/>
    <w:rsid w:val="007F61B6"/>
    <w:rsid w:val="007F67F3"/>
    <w:rsid w:val="00801608"/>
    <w:rsid w:val="00807D13"/>
    <w:rsid w:val="00815CDF"/>
    <w:rsid w:val="00816876"/>
    <w:rsid w:val="00817DFE"/>
    <w:rsid w:val="0082064F"/>
    <w:rsid w:val="00826D93"/>
    <w:rsid w:val="00833092"/>
    <w:rsid w:val="008378E9"/>
    <w:rsid w:val="00841442"/>
    <w:rsid w:val="00844857"/>
    <w:rsid w:val="008473CD"/>
    <w:rsid w:val="00847E23"/>
    <w:rsid w:val="00850D08"/>
    <w:rsid w:val="008537AF"/>
    <w:rsid w:val="00862033"/>
    <w:rsid w:val="00864499"/>
    <w:rsid w:val="00864574"/>
    <w:rsid w:val="0086623D"/>
    <w:rsid w:val="008669AF"/>
    <w:rsid w:val="00872D8C"/>
    <w:rsid w:val="008927E5"/>
    <w:rsid w:val="00893EFE"/>
    <w:rsid w:val="00894E6C"/>
    <w:rsid w:val="008956DD"/>
    <w:rsid w:val="008A2B60"/>
    <w:rsid w:val="008A517F"/>
    <w:rsid w:val="008B5E9E"/>
    <w:rsid w:val="008C44A5"/>
    <w:rsid w:val="008C6715"/>
    <w:rsid w:val="008C7885"/>
    <w:rsid w:val="008D5698"/>
    <w:rsid w:val="008D5D63"/>
    <w:rsid w:val="008E186A"/>
    <w:rsid w:val="008F21F7"/>
    <w:rsid w:val="008F5591"/>
    <w:rsid w:val="00901DE0"/>
    <w:rsid w:val="00910E3D"/>
    <w:rsid w:val="00911D38"/>
    <w:rsid w:val="00912597"/>
    <w:rsid w:val="00914F46"/>
    <w:rsid w:val="009169AA"/>
    <w:rsid w:val="009262AF"/>
    <w:rsid w:val="00932BFB"/>
    <w:rsid w:val="009338DE"/>
    <w:rsid w:val="00940C3C"/>
    <w:rsid w:val="00942006"/>
    <w:rsid w:val="00943CFE"/>
    <w:rsid w:val="00950EF5"/>
    <w:rsid w:val="00955FDE"/>
    <w:rsid w:val="00957E43"/>
    <w:rsid w:val="0096447F"/>
    <w:rsid w:val="00966108"/>
    <w:rsid w:val="00972017"/>
    <w:rsid w:val="0097506F"/>
    <w:rsid w:val="00982149"/>
    <w:rsid w:val="009824AA"/>
    <w:rsid w:val="009A0789"/>
    <w:rsid w:val="009B1449"/>
    <w:rsid w:val="009B3823"/>
    <w:rsid w:val="009B4140"/>
    <w:rsid w:val="009C4845"/>
    <w:rsid w:val="009C5A43"/>
    <w:rsid w:val="009E2B4E"/>
    <w:rsid w:val="009E318A"/>
    <w:rsid w:val="009E6EC0"/>
    <w:rsid w:val="00A10C41"/>
    <w:rsid w:val="00A10D6B"/>
    <w:rsid w:val="00A137DD"/>
    <w:rsid w:val="00A232BA"/>
    <w:rsid w:val="00A26C4D"/>
    <w:rsid w:val="00A30167"/>
    <w:rsid w:val="00A31BF6"/>
    <w:rsid w:val="00A359BB"/>
    <w:rsid w:val="00A3614F"/>
    <w:rsid w:val="00A45813"/>
    <w:rsid w:val="00A459BC"/>
    <w:rsid w:val="00A47D55"/>
    <w:rsid w:val="00A51E73"/>
    <w:rsid w:val="00A5463C"/>
    <w:rsid w:val="00A54E62"/>
    <w:rsid w:val="00A576C6"/>
    <w:rsid w:val="00A6417A"/>
    <w:rsid w:val="00A6589D"/>
    <w:rsid w:val="00A71442"/>
    <w:rsid w:val="00A83325"/>
    <w:rsid w:val="00A875E6"/>
    <w:rsid w:val="00A9094A"/>
    <w:rsid w:val="00A92BD6"/>
    <w:rsid w:val="00AA6C3B"/>
    <w:rsid w:val="00AB09E5"/>
    <w:rsid w:val="00AC5B5C"/>
    <w:rsid w:val="00AD02D3"/>
    <w:rsid w:val="00AD5919"/>
    <w:rsid w:val="00AD72C5"/>
    <w:rsid w:val="00AE1FE6"/>
    <w:rsid w:val="00AE7257"/>
    <w:rsid w:val="00AE7B37"/>
    <w:rsid w:val="00AF1B18"/>
    <w:rsid w:val="00AF2D78"/>
    <w:rsid w:val="00AF7553"/>
    <w:rsid w:val="00B02244"/>
    <w:rsid w:val="00B04E25"/>
    <w:rsid w:val="00B14DAA"/>
    <w:rsid w:val="00B1694B"/>
    <w:rsid w:val="00B237B1"/>
    <w:rsid w:val="00B35497"/>
    <w:rsid w:val="00B43A3E"/>
    <w:rsid w:val="00B45D29"/>
    <w:rsid w:val="00B502B9"/>
    <w:rsid w:val="00B52FA5"/>
    <w:rsid w:val="00B5441B"/>
    <w:rsid w:val="00B67437"/>
    <w:rsid w:val="00B752B2"/>
    <w:rsid w:val="00B7724B"/>
    <w:rsid w:val="00B818C2"/>
    <w:rsid w:val="00B95F65"/>
    <w:rsid w:val="00B96DD1"/>
    <w:rsid w:val="00BB0560"/>
    <w:rsid w:val="00BB26D8"/>
    <w:rsid w:val="00BB51B2"/>
    <w:rsid w:val="00BC05F6"/>
    <w:rsid w:val="00BD120F"/>
    <w:rsid w:val="00BD1E41"/>
    <w:rsid w:val="00BD1F14"/>
    <w:rsid w:val="00BD61EF"/>
    <w:rsid w:val="00BF323B"/>
    <w:rsid w:val="00BF5A5C"/>
    <w:rsid w:val="00C16B4A"/>
    <w:rsid w:val="00C21FA4"/>
    <w:rsid w:val="00C23DD3"/>
    <w:rsid w:val="00C245F9"/>
    <w:rsid w:val="00C32286"/>
    <w:rsid w:val="00C336B1"/>
    <w:rsid w:val="00C341BE"/>
    <w:rsid w:val="00C34C51"/>
    <w:rsid w:val="00C34E12"/>
    <w:rsid w:val="00C44BEA"/>
    <w:rsid w:val="00C461D1"/>
    <w:rsid w:val="00C52CD9"/>
    <w:rsid w:val="00C60AAA"/>
    <w:rsid w:val="00C704E7"/>
    <w:rsid w:val="00C70552"/>
    <w:rsid w:val="00C733B7"/>
    <w:rsid w:val="00C7679A"/>
    <w:rsid w:val="00C810F3"/>
    <w:rsid w:val="00C85DB4"/>
    <w:rsid w:val="00C86936"/>
    <w:rsid w:val="00C908FB"/>
    <w:rsid w:val="00C959BD"/>
    <w:rsid w:val="00C96389"/>
    <w:rsid w:val="00C96775"/>
    <w:rsid w:val="00C97570"/>
    <w:rsid w:val="00CA1A51"/>
    <w:rsid w:val="00CB12DA"/>
    <w:rsid w:val="00CB2207"/>
    <w:rsid w:val="00CB2220"/>
    <w:rsid w:val="00CB30CD"/>
    <w:rsid w:val="00CC0FA4"/>
    <w:rsid w:val="00CC5388"/>
    <w:rsid w:val="00CD0C87"/>
    <w:rsid w:val="00CD3F3D"/>
    <w:rsid w:val="00CE77DD"/>
    <w:rsid w:val="00CF528A"/>
    <w:rsid w:val="00D00E2C"/>
    <w:rsid w:val="00D02A9D"/>
    <w:rsid w:val="00D04D3C"/>
    <w:rsid w:val="00D071B7"/>
    <w:rsid w:val="00D13CD7"/>
    <w:rsid w:val="00D13DE6"/>
    <w:rsid w:val="00D143AB"/>
    <w:rsid w:val="00D20901"/>
    <w:rsid w:val="00D278F2"/>
    <w:rsid w:val="00D30CA6"/>
    <w:rsid w:val="00D33A7C"/>
    <w:rsid w:val="00D33B8D"/>
    <w:rsid w:val="00D33D4C"/>
    <w:rsid w:val="00D45BB6"/>
    <w:rsid w:val="00D50149"/>
    <w:rsid w:val="00D5139C"/>
    <w:rsid w:val="00D577C3"/>
    <w:rsid w:val="00D6301C"/>
    <w:rsid w:val="00D738AB"/>
    <w:rsid w:val="00D812BB"/>
    <w:rsid w:val="00D87433"/>
    <w:rsid w:val="00D87756"/>
    <w:rsid w:val="00D93891"/>
    <w:rsid w:val="00D95ED7"/>
    <w:rsid w:val="00D974EF"/>
    <w:rsid w:val="00D97584"/>
    <w:rsid w:val="00DA41F7"/>
    <w:rsid w:val="00DA5E7D"/>
    <w:rsid w:val="00DB1EF4"/>
    <w:rsid w:val="00DB353D"/>
    <w:rsid w:val="00DB58FA"/>
    <w:rsid w:val="00DB64B4"/>
    <w:rsid w:val="00DB6A08"/>
    <w:rsid w:val="00DC1448"/>
    <w:rsid w:val="00DC235A"/>
    <w:rsid w:val="00DC4466"/>
    <w:rsid w:val="00DD2637"/>
    <w:rsid w:val="00DD355E"/>
    <w:rsid w:val="00DE1D1E"/>
    <w:rsid w:val="00DE7983"/>
    <w:rsid w:val="00DF0059"/>
    <w:rsid w:val="00DF0D39"/>
    <w:rsid w:val="00E0163F"/>
    <w:rsid w:val="00E02892"/>
    <w:rsid w:val="00E02AFB"/>
    <w:rsid w:val="00E14037"/>
    <w:rsid w:val="00E21D3B"/>
    <w:rsid w:val="00E21E5C"/>
    <w:rsid w:val="00E2661B"/>
    <w:rsid w:val="00E30129"/>
    <w:rsid w:val="00E30F02"/>
    <w:rsid w:val="00E34374"/>
    <w:rsid w:val="00E40C44"/>
    <w:rsid w:val="00E4317E"/>
    <w:rsid w:val="00E467DD"/>
    <w:rsid w:val="00E5629F"/>
    <w:rsid w:val="00E63124"/>
    <w:rsid w:val="00E644A6"/>
    <w:rsid w:val="00E64986"/>
    <w:rsid w:val="00E70844"/>
    <w:rsid w:val="00E73265"/>
    <w:rsid w:val="00E75879"/>
    <w:rsid w:val="00E81353"/>
    <w:rsid w:val="00E8296C"/>
    <w:rsid w:val="00E830B5"/>
    <w:rsid w:val="00E8459D"/>
    <w:rsid w:val="00E86D8B"/>
    <w:rsid w:val="00E87A75"/>
    <w:rsid w:val="00E92057"/>
    <w:rsid w:val="00E92E90"/>
    <w:rsid w:val="00EA3219"/>
    <w:rsid w:val="00EB069A"/>
    <w:rsid w:val="00EB4FF8"/>
    <w:rsid w:val="00EC1D31"/>
    <w:rsid w:val="00EC3E1A"/>
    <w:rsid w:val="00EC4FCA"/>
    <w:rsid w:val="00ED1057"/>
    <w:rsid w:val="00ED2B9E"/>
    <w:rsid w:val="00ED515E"/>
    <w:rsid w:val="00ED5509"/>
    <w:rsid w:val="00ED5E2D"/>
    <w:rsid w:val="00EE0ACF"/>
    <w:rsid w:val="00EE7271"/>
    <w:rsid w:val="00EF362A"/>
    <w:rsid w:val="00EF41B1"/>
    <w:rsid w:val="00EF6EF5"/>
    <w:rsid w:val="00F06DD2"/>
    <w:rsid w:val="00F12EA8"/>
    <w:rsid w:val="00F13EFB"/>
    <w:rsid w:val="00F15DCB"/>
    <w:rsid w:val="00F30A66"/>
    <w:rsid w:val="00F432A3"/>
    <w:rsid w:val="00F46376"/>
    <w:rsid w:val="00F55471"/>
    <w:rsid w:val="00F6306A"/>
    <w:rsid w:val="00F64A9C"/>
    <w:rsid w:val="00F73641"/>
    <w:rsid w:val="00F805AD"/>
    <w:rsid w:val="00F8677E"/>
    <w:rsid w:val="00F95735"/>
    <w:rsid w:val="00F96BE1"/>
    <w:rsid w:val="00FA003D"/>
    <w:rsid w:val="00FB2943"/>
    <w:rsid w:val="00FB6300"/>
    <w:rsid w:val="00FD1620"/>
    <w:rsid w:val="00FD35A2"/>
    <w:rsid w:val="00FD5BD9"/>
    <w:rsid w:val="00FD6488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41"/>
    <o:shapelayout v:ext="edit">
      <o:idmap v:ext="edit" data="1"/>
    </o:shapelayout>
  </w:shapeDefaults>
  <w:decimalSymbol w:val="."/>
  <w:listSeparator w:val=","/>
  <w14:docId w14:val="4A583632"/>
  <w15:docId w15:val="{BDD4A655-2864-4EFA-83FD-20835796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20"/>
        <w:tab w:val="left" w:leader="hyphen" w:pos="1440"/>
        <w:tab w:val="left" w:pos="6480"/>
      </w:tabs>
    </w:pPr>
    <w:rPr>
      <w:rFonts w:ascii="Univers (WN)" w:hAnsi="Univers (WN)"/>
      <w:sz w:val="24"/>
    </w:rPr>
  </w:style>
  <w:style w:type="paragraph" w:styleId="Heading1">
    <w:name w:val="heading 1"/>
    <w:basedOn w:val="Normal"/>
    <w:next w:val="Normal"/>
    <w:qFormat/>
    <w:pPr>
      <w:widowControl w:val="0"/>
      <w:tabs>
        <w:tab w:val="clear" w:pos="720"/>
        <w:tab w:val="clear" w:pos="1440"/>
        <w:tab w:val="clear" w:pos="6480"/>
      </w:tabs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pPr>
      <w:widowControl w:val="0"/>
      <w:tabs>
        <w:tab w:val="clear" w:pos="720"/>
        <w:tab w:val="clear" w:pos="1440"/>
        <w:tab w:val="clear" w:pos="6480"/>
      </w:tabs>
      <w:ind w:left="562" w:hanging="274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widowControl w:val="0"/>
      <w:tabs>
        <w:tab w:val="clear" w:pos="720"/>
        <w:tab w:val="clear" w:pos="1440"/>
        <w:tab w:val="clear" w:pos="6480"/>
      </w:tabs>
      <w:ind w:left="590" w:hanging="23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widowControl w:val="0"/>
      <w:tabs>
        <w:tab w:val="clear" w:pos="720"/>
        <w:tab w:val="clear" w:pos="1440"/>
        <w:tab w:val="clear" w:pos="6480"/>
      </w:tabs>
      <w:ind w:left="907" w:hanging="187"/>
      <w:outlineLvl w:val="3"/>
    </w:pPr>
    <w:rPr>
      <w:rFonts w:ascii="Arial" w:hAnsi="Arial"/>
      <w:sz w:val="20"/>
    </w:rPr>
  </w:style>
  <w:style w:type="paragraph" w:styleId="Heading5">
    <w:name w:val="heading 5"/>
    <w:basedOn w:val="Normal"/>
    <w:next w:val="Normal"/>
    <w:qFormat/>
    <w:pPr>
      <w:widowControl w:val="0"/>
      <w:tabs>
        <w:tab w:val="clear" w:pos="720"/>
        <w:tab w:val="clear" w:pos="1440"/>
        <w:tab w:val="clear" w:pos="6480"/>
      </w:tabs>
      <w:ind w:left="1260" w:hanging="180"/>
      <w:outlineLvl w:val="4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clear" w:pos="720"/>
        <w:tab w:val="clear" w:pos="1440"/>
        <w:tab w:val="clear" w:pos="648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lear" w:pos="720"/>
        <w:tab w:val="clear" w:pos="1440"/>
        <w:tab w:val="clear" w:pos="6480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20"/>
        <w:tab w:val="clear" w:pos="1440"/>
        <w:tab w:val="clear" w:pos="6480"/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360"/>
      </w:tabs>
      <w:jc w:val="center"/>
    </w:pPr>
    <w:rPr>
      <w:rFonts w:ascii="Arial" w:hAnsi="Arial"/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rPr>
      <w:rFonts w:ascii="Times New Roman" w:hAnsi="Times New Roman"/>
      <w:sz w:val="20"/>
    </w:rPr>
  </w:style>
  <w:style w:type="paragraph" w:styleId="NormalWeb">
    <w:name w:val="Normal (Web)"/>
    <w:basedOn w:val="Normal"/>
    <w:pPr>
      <w:tabs>
        <w:tab w:val="clear" w:pos="720"/>
        <w:tab w:val="clear" w:pos="1440"/>
        <w:tab w:val="clear" w:pos="6480"/>
      </w:tabs>
    </w:pPr>
    <w:rPr>
      <w:rFonts w:ascii="Times New Roman" w:hAnsi="Times New Roman"/>
      <w:szCs w:val="24"/>
    </w:rPr>
  </w:style>
  <w:style w:type="paragraph" w:customStyle="1" w:styleId="xl28">
    <w:name w:val="xl28"/>
    <w:basedOn w:val="Normal"/>
    <w:pPr>
      <w:pBdr>
        <w:left w:val="single" w:sz="8" w:space="0" w:color="auto"/>
      </w:pBdr>
      <w:tabs>
        <w:tab w:val="clear" w:pos="720"/>
        <w:tab w:val="clear" w:pos="1440"/>
        <w:tab w:val="clear" w:pos="6480"/>
      </w:tabs>
      <w:spacing w:before="100" w:beforeAutospacing="1" w:after="100" w:afterAutospacing="1"/>
    </w:pPr>
    <w:rPr>
      <w:rFonts w:ascii="Arial Narrow" w:eastAsia="Arial Unicode MS" w:hAnsi="Arial Narrow"/>
      <w:szCs w:val="24"/>
    </w:rPr>
  </w:style>
  <w:style w:type="paragraph" w:customStyle="1" w:styleId="12">
    <w:name w:val="12"/>
    <w:basedOn w:val="Heading1"/>
    <w:rsid w:val="0082064F"/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FA003D"/>
    <w:rPr>
      <w:rFonts w:ascii="Univers (WN)" w:hAnsi="Univers (WN)"/>
      <w:sz w:val="24"/>
    </w:rPr>
  </w:style>
  <w:style w:type="paragraph" w:styleId="ListParagraph">
    <w:name w:val="List Paragraph"/>
    <w:basedOn w:val="Normal"/>
    <w:uiPriority w:val="34"/>
    <w:qFormat/>
    <w:rsid w:val="000C28D7"/>
    <w:pPr>
      <w:tabs>
        <w:tab w:val="clear" w:pos="720"/>
        <w:tab w:val="clear" w:pos="1440"/>
        <w:tab w:val="clear" w:pos="6480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3608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608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B1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12612C"/>
  </w:style>
  <w:style w:type="paragraph" w:styleId="Title">
    <w:name w:val="Title"/>
    <w:basedOn w:val="Normal"/>
    <w:next w:val="Normal"/>
    <w:link w:val="TitleChar"/>
    <w:uiPriority w:val="10"/>
    <w:qFormat/>
    <w:rsid w:val="00B96DD1"/>
    <w:pPr>
      <w:tabs>
        <w:tab w:val="clear" w:pos="720"/>
        <w:tab w:val="clear" w:pos="1440"/>
        <w:tab w:val="clear" w:pos="6480"/>
      </w:tabs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96DD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styleId="SubtleEmphasis">
    <w:name w:val="Subtle Emphasis"/>
    <w:basedOn w:val="DefaultParagraphFont"/>
    <w:uiPriority w:val="19"/>
    <w:qFormat/>
    <w:rsid w:val="00B96DD1"/>
    <w:rPr>
      <w:i/>
      <w:iCs/>
      <w:color w:val="595959" w:themeColor="text1" w:themeTint="A6"/>
    </w:rPr>
  </w:style>
  <w:style w:type="table" w:customStyle="1" w:styleId="GridTable1Light-Accent21">
    <w:name w:val="Grid Table 1 Light - Accent 21"/>
    <w:basedOn w:val="TableNormal"/>
    <w:uiPriority w:val="46"/>
    <w:rsid w:val="00B96DD1"/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7328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816876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29150A"/>
    <w:rPr>
      <w:rFonts w:ascii="Univers (WN)" w:hAnsi="Univers (WN)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5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5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14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375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8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3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1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2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zus-support.msc.fema.gov/Updates/112919/FAST.zip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data.wvgis.wvu.edu/pub/temp/USACE/LRH_WestVirginia_Hazard_Grant_Mitigation_Support_PhaseII.pdf" TargetMode="External"/><Relationship Id="rId26" Type="http://schemas.openxmlformats.org/officeDocument/2006/relationships/hyperlink" Target="http://data.wvgis.wvu.edu/pub/temp/FEMA/FRA/Contracts/Digital_Tax_Maps_and_Addresses-Contract_20190114_(U19ATLAS)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arcg.is/1KDnvq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mapwv.gov/floodtest/?wkid=102100&amp;x=-8659273&amp;y=4763062&amp;l=9&amp;v=2" TargetMode="External"/><Relationship Id="rId17" Type="http://schemas.openxmlformats.org/officeDocument/2006/relationships/hyperlink" Target="https://data.wvgis.wvu.edu/pub/temp/FEMA/HMGP/Flood_RA_HMGP_meeting_20191212.pdf" TargetMode="External"/><Relationship Id="rId25" Type="http://schemas.openxmlformats.org/officeDocument/2006/relationships/hyperlink" Target="https://data.wvgis.wvu.edu/pub/temp/FEMA/HMGP/Landslides_HMGP_meeting_20191212.pdf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vu.maps.arcgis.com/apps/Cascade/index.html?appid=8c8fd107215443b98dbd61252a9c6c40" TargetMode="External"/><Relationship Id="rId20" Type="http://schemas.openxmlformats.org/officeDocument/2006/relationships/hyperlink" Target="http://www.mapwv.gov/landslide" TargetMode="External"/><Relationship Id="rId29" Type="http://schemas.openxmlformats.org/officeDocument/2006/relationships/hyperlink" Target="http://data.wvgis.wvu.edu/pub/temp/FEMA/FRA/p/WVU-1_HMGP_ProjectNarrative_0928201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.wvgis.wvu.edu/pub/temp/FEMA/FRA/Data_Streams_for_CRS_Self-Assessment_20191127.pdf" TargetMode="External"/><Relationship Id="rId24" Type="http://schemas.openxmlformats.org/officeDocument/2006/relationships/hyperlink" Target="http://www.uky.edu/KGS/landslide/landslide_research_fema.php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vu.maps.arcgis.com/apps/Cascade/index.html?appid=7b98379452094cd6827dc8f09c8293bd" TargetMode="External"/><Relationship Id="rId23" Type="http://schemas.openxmlformats.org/officeDocument/2006/relationships/hyperlink" Target="https://data.wvgis.wvu.edu/pub/temp/FEMA/HMGP/Landslides_WVGES_20191010.pdf" TargetMode="External"/><Relationship Id="rId28" Type="http://schemas.openxmlformats.org/officeDocument/2006/relationships/hyperlink" Target="http://data.wvgis.wvu.edu/pub/temp/FEMA/FRA/p/WVU-1_HMGP_ProjectNarrative_09282018.pdf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evt.nfrmp.us/" TargetMode="External"/><Relationship Id="rId31" Type="http://schemas.openxmlformats.org/officeDocument/2006/relationships/hyperlink" Target="mailto:kdonalds@wv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pwv.gov/floodtest/?wkid=102100&amp;x=-8659258&amp;y=4763023&amp;l=10&amp;v=2" TargetMode="External"/><Relationship Id="rId14" Type="http://schemas.openxmlformats.org/officeDocument/2006/relationships/hyperlink" Target="https://wvu.maps.arcgis.com/apps/Cascade/index.html?appid=32292859b21b44e99c0be706f6da8aa3" TargetMode="External"/><Relationship Id="rId22" Type="http://schemas.openxmlformats.org/officeDocument/2006/relationships/hyperlink" Target="https://arcg.is/1SW0Sn" TargetMode="External"/><Relationship Id="rId27" Type="http://schemas.openxmlformats.org/officeDocument/2006/relationships/hyperlink" Target="https://data.wvgis.wvu.edu/pub/temp/FEMA/FRA/Community_Self-Assessment_for_HMP_Draft_20191210.docx" TargetMode="External"/><Relationship Id="rId30" Type="http://schemas.openxmlformats.org/officeDocument/2006/relationships/image" Target="media/image3.jpe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chCenter\Letterhead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DAEA-FE26-4CB8-A5BE-40CB1C48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Letterhead2.dot</Template>
  <TotalTime>26</TotalTime>
  <Pages>7</Pages>
  <Words>1692</Words>
  <Characters>11799</Characters>
  <Application>Microsoft Office Word</Application>
  <DocSecurity>0</DocSecurity>
  <Lines>327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Microsoft</Company>
  <LinksUpToDate>false</LinksUpToDate>
  <CharactersWithSpaces>13333</CharactersWithSpaces>
  <SharedDoc>false</SharedDoc>
  <HLinks>
    <vt:vector size="12" baseType="variant">
      <vt:variant>
        <vt:i4>2031672</vt:i4>
      </vt:variant>
      <vt:variant>
        <vt:i4>3</vt:i4>
      </vt:variant>
      <vt:variant>
        <vt:i4>0</vt:i4>
      </vt:variant>
      <vt:variant>
        <vt:i4>5</vt:i4>
      </vt:variant>
      <vt:variant>
        <vt:lpwstr>mailto:kdonalds@wvu.edu</vt:lpwstr>
      </vt:variant>
      <vt:variant>
        <vt:lpwstr/>
      </vt:variant>
      <vt:variant>
        <vt:i4>1703936</vt:i4>
      </vt:variant>
      <vt:variant>
        <vt:i4>0</vt:i4>
      </vt:variant>
      <vt:variant>
        <vt:i4>0</vt:i4>
      </vt:variant>
      <vt:variant>
        <vt:i4>5</vt:i4>
      </vt:variant>
      <vt:variant>
        <vt:lpwstr>http://www.wvgis.wvu.edu/data/dataset.php?ID=413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nedwards</dc:creator>
  <cp:lastModifiedBy>Kurt Donaldson</cp:lastModifiedBy>
  <cp:revision>5</cp:revision>
  <cp:lastPrinted>2020-01-06T17:56:00Z</cp:lastPrinted>
  <dcterms:created xsi:type="dcterms:W3CDTF">2020-01-05T09:05:00Z</dcterms:created>
  <dcterms:modified xsi:type="dcterms:W3CDTF">2020-01-06T18:18:00Z</dcterms:modified>
</cp:coreProperties>
</file>